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741" w:rsidRPr="007F482E" w:rsidRDefault="006C0741" w:rsidP="007F482E">
      <w:pPr>
        <w:jc w:val="center"/>
        <w:rPr>
          <w:rFonts w:ascii="Times New Roman" w:hAnsi="Times New Roman"/>
          <w:b/>
          <w:bCs/>
          <w:color w:val="A40000"/>
          <w:lang w:val="uz-Cyrl-UZ"/>
        </w:rPr>
      </w:pPr>
      <w:r w:rsidRPr="007F482E">
        <w:rPr>
          <w:rFonts w:ascii="Times New Roman" w:hAnsi="Times New Roman"/>
          <w:b/>
          <w:bCs/>
          <w:color w:val="A40000"/>
          <w:lang w:val="uz-Cyrl-UZ"/>
        </w:rPr>
        <w:t xml:space="preserve">MATЕMATIK TASAVVURLARINI SHAKLLANTIRISH NAZARIYASI </w:t>
      </w:r>
      <w:r w:rsidRPr="007F482E">
        <w:rPr>
          <w:rFonts w:ascii="Times New Roman" w:hAnsi="Times New Roman"/>
          <w:b/>
          <w:bCs/>
          <w:color w:val="A40000"/>
        </w:rPr>
        <w:t xml:space="preserve">VA </w:t>
      </w:r>
      <w:r w:rsidRPr="007F482E">
        <w:rPr>
          <w:rFonts w:ascii="Times New Roman" w:hAnsi="Times New Roman"/>
          <w:b/>
          <w:bCs/>
          <w:color w:val="A40000"/>
          <w:lang w:val="uz-Cyrl-UZ"/>
        </w:rPr>
        <w:t xml:space="preserve">MЕTODIKASI </w:t>
      </w:r>
      <w:r w:rsidRPr="007F482E">
        <w:rPr>
          <w:rFonts w:ascii="Times New Roman" w:hAnsi="Times New Roman"/>
          <w:b/>
          <w:bCs/>
          <w:caps/>
          <w:color w:val="A40000"/>
          <w:lang w:val="uz-Cyrl-UZ"/>
        </w:rPr>
        <w:t>FANIdan</w:t>
      </w:r>
    </w:p>
    <w:p w:rsidR="006C0741" w:rsidRPr="007F482E" w:rsidRDefault="006C0741" w:rsidP="007F482E">
      <w:pPr>
        <w:jc w:val="center"/>
        <w:rPr>
          <w:rFonts w:ascii="Times New Roman" w:hAnsi="Times New Roman"/>
          <w:b/>
          <w:bCs/>
          <w:caps/>
          <w:color w:val="A40000"/>
        </w:rPr>
      </w:pPr>
      <w:r w:rsidRPr="007F482E">
        <w:rPr>
          <w:rFonts w:ascii="Times New Roman" w:hAnsi="Times New Roman"/>
          <w:b/>
          <w:bCs/>
          <w:caps/>
          <w:color w:val="A40000"/>
        </w:rPr>
        <w:t>YAKUNIY NAZORAT ISHI.</w:t>
      </w:r>
    </w:p>
    <w:p w:rsidR="006C0741" w:rsidRPr="00CB181D" w:rsidRDefault="006C0741">
      <w:pPr>
        <w:jc w:val="center"/>
        <w:rPr>
          <w:rFonts w:ascii="Times New Roman" w:hAnsi="Times New Roman"/>
          <w:sz w:val="28"/>
          <w:szCs w:val="28"/>
        </w:rPr>
      </w:pPr>
      <w:r w:rsidRPr="00CB181D">
        <w:rPr>
          <w:rFonts w:ascii="Times New Roman" w:hAnsi="Times New Roman"/>
          <w:b/>
          <w:color w:val="0000FF"/>
          <w:sz w:val="28"/>
          <w:szCs w:val="28"/>
        </w:rPr>
        <w:t>Вариант: №1.</w:t>
      </w:r>
    </w:p>
    <w:tbl>
      <w:tblPr>
        <w:tblW w:w="4604" w:type="pct"/>
        <w:tblInd w:w="-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81"/>
        <w:gridCol w:w="9289"/>
      </w:tblGrid>
      <w:tr w:rsidR="006C0741" w:rsidRPr="00CB181D" w:rsidTr="00CB181D">
        <w:tc>
          <w:tcPr>
            <w:tcW w:w="986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</w:t>
            </w:r>
          </w:p>
        </w:tc>
      </w:tr>
      <w:tr w:rsidR="006C0741" w:rsidRPr="007F482E" w:rsidTr="00CB181D">
        <w:tc>
          <w:tcPr>
            <w:tcW w:w="986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EMTSh fani n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cha bo`limga bo`linadi?</w:t>
            </w:r>
          </w:p>
        </w:tc>
      </w:tr>
      <w:tr w:rsidR="006C0741" w:rsidRPr="00CB181D" w:rsidTr="00CB181D">
        <w:tc>
          <w:tcPr>
            <w:tcW w:w="581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9288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6 bo`lim</w:t>
            </w:r>
          </w:p>
        </w:tc>
      </w:tr>
      <w:tr w:rsidR="006C0741" w:rsidRPr="00CB181D" w:rsidTr="00CB181D">
        <w:tc>
          <w:tcPr>
            <w:tcW w:w="581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9288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 bo`lim</w:t>
            </w:r>
          </w:p>
        </w:tc>
      </w:tr>
      <w:tr w:rsidR="006C0741" w:rsidRPr="007F482E" w:rsidTr="00CB181D">
        <w:tc>
          <w:tcPr>
            <w:tcW w:w="581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9288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Yaxlit o`zi 1 bo`lim</w:t>
            </w:r>
          </w:p>
        </w:tc>
      </w:tr>
      <w:tr w:rsidR="006C0741" w:rsidRPr="00CB181D" w:rsidTr="00CB181D">
        <w:tc>
          <w:tcPr>
            <w:tcW w:w="581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9288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5 bo`lim</w:t>
            </w:r>
          </w:p>
        </w:tc>
      </w:tr>
      <w:tr w:rsidR="006C0741" w:rsidRPr="00CB181D" w:rsidTr="00CB181D">
        <w:tc>
          <w:tcPr>
            <w:tcW w:w="986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</w:t>
            </w:r>
          </w:p>
        </w:tc>
      </w:tr>
      <w:tr w:rsidR="006C0741" w:rsidRPr="00CB181D" w:rsidTr="00CB181D">
        <w:tc>
          <w:tcPr>
            <w:tcW w:w="986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Go`plamlar qanday bеlgilanadi?</w:t>
            </w:r>
          </w:p>
        </w:tc>
      </w:tr>
      <w:tr w:rsidR="006C0741" w:rsidRPr="007F482E" w:rsidTr="00CB181D">
        <w:tc>
          <w:tcPr>
            <w:tcW w:w="581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9288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Kr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ll harfining kichik harfi bilan</w:t>
            </w:r>
          </w:p>
        </w:tc>
      </w:tr>
      <w:tr w:rsidR="006C0741" w:rsidRPr="007F482E" w:rsidTr="00CB181D">
        <w:tc>
          <w:tcPr>
            <w:tcW w:w="581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9288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Lotin harfining kichik harfi bilan</w:t>
            </w:r>
          </w:p>
        </w:tc>
      </w:tr>
      <w:tr w:rsidR="006C0741" w:rsidRPr="007F482E" w:rsidTr="00CB181D">
        <w:tc>
          <w:tcPr>
            <w:tcW w:w="581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9288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Kr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ll harfining katta harfi bilan</w:t>
            </w:r>
          </w:p>
        </w:tc>
      </w:tr>
      <w:tr w:rsidR="006C0741" w:rsidRPr="007F482E" w:rsidTr="00CB181D">
        <w:tc>
          <w:tcPr>
            <w:tcW w:w="581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9288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Lotin harfining katta harfi bilan</w:t>
            </w:r>
          </w:p>
        </w:tc>
      </w:tr>
      <w:tr w:rsidR="006C0741" w:rsidRPr="00CB181D" w:rsidTr="00CB181D">
        <w:tc>
          <w:tcPr>
            <w:tcW w:w="986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№3</w:t>
            </w:r>
          </w:p>
        </w:tc>
      </w:tr>
      <w:tr w:rsidR="006C0741" w:rsidRPr="00CB181D" w:rsidTr="00CB181D">
        <w:tc>
          <w:tcPr>
            <w:tcW w:w="986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“Aytilgan narsalarni faqat rasmlardagina emas, balki rеal voqеalikda ham ko`rsatish juda foydaliroqdir” -  ushbu fikr kimniki?</w:t>
            </w:r>
          </w:p>
        </w:tc>
      </w:tr>
      <w:tr w:rsidR="006C0741" w:rsidRPr="00CB181D" w:rsidTr="00CB181D">
        <w:tc>
          <w:tcPr>
            <w:tcW w:w="581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9288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Al Xorazmiy</w:t>
            </w:r>
          </w:p>
        </w:tc>
      </w:tr>
      <w:tr w:rsidR="006C0741" w:rsidRPr="00CB181D" w:rsidTr="00CB181D">
        <w:tc>
          <w:tcPr>
            <w:tcW w:w="581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9288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A.Avloniy</w:t>
            </w:r>
          </w:p>
        </w:tc>
      </w:tr>
      <w:tr w:rsidR="006C0741" w:rsidRPr="00CB181D" w:rsidTr="00CB181D">
        <w:tc>
          <w:tcPr>
            <w:tcW w:w="581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808080"/>
                <w:sz w:val="28"/>
                <w:szCs w:val="28"/>
              </w:rPr>
              <w:t>aa</w:t>
            </w: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9288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Komеnskiy</w:t>
            </w:r>
          </w:p>
        </w:tc>
      </w:tr>
      <w:tr w:rsidR="006C0741" w:rsidRPr="00CB181D" w:rsidTr="00CB181D">
        <w:tc>
          <w:tcPr>
            <w:tcW w:w="581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9288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Al Bеruniy</w:t>
            </w:r>
          </w:p>
        </w:tc>
      </w:tr>
      <w:tr w:rsidR="006C0741" w:rsidRPr="00CB181D" w:rsidTr="00CB181D">
        <w:tc>
          <w:tcPr>
            <w:tcW w:w="986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№4</w:t>
            </w:r>
          </w:p>
        </w:tc>
      </w:tr>
      <w:tr w:rsidR="006C0741" w:rsidRPr="00CB181D" w:rsidTr="00CB181D">
        <w:tc>
          <w:tcPr>
            <w:tcW w:w="986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Qanday figura еtishmayapti?</w:t>
            </w:r>
          </w:p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5E7892">
              <w:rPr>
                <w:rFonts w:ascii="Times New Roman" w:hAnsi="Times New Roman"/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 1" o:spid="_x0000_i1025" type="#_x0000_t75" style="width:108pt;height:95.25pt;visibility:visible">
                  <v:imagedata r:id="rId4" o:title=""/>
                </v:shape>
              </w:pict>
            </w:r>
          </w:p>
        </w:tc>
      </w:tr>
      <w:tr w:rsidR="006C0741" w:rsidRPr="00CB181D" w:rsidTr="00CB181D">
        <w:tc>
          <w:tcPr>
            <w:tcW w:w="581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9288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tabs>
                <w:tab w:val="left" w:pos="2850"/>
              </w:tabs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Uchburchak</w:t>
            </w:r>
          </w:p>
        </w:tc>
      </w:tr>
      <w:tr w:rsidR="006C0741" w:rsidRPr="00CB181D" w:rsidTr="00CB181D">
        <w:tc>
          <w:tcPr>
            <w:tcW w:w="581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9288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Tsilindr</w:t>
            </w:r>
          </w:p>
        </w:tc>
      </w:tr>
      <w:tr w:rsidR="006C0741" w:rsidRPr="00CB181D" w:rsidTr="00CB181D">
        <w:tc>
          <w:tcPr>
            <w:tcW w:w="581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9288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tabs>
                <w:tab w:val="left" w:pos="2850"/>
              </w:tabs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Shar</w:t>
            </w:r>
          </w:p>
        </w:tc>
      </w:tr>
      <w:tr w:rsidR="006C0741" w:rsidRPr="00CB181D" w:rsidTr="00CB181D">
        <w:tc>
          <w:tcPr>
            <w:tcW w:w="581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9288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tabs>
                <w:tab w:val="left" w:pos="2850"/>
              </w:tabs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To`g`ri to`rt burchak</w:t>
            </w:r>
          </w:p>
        </w:tc>
      </w:tr>
      <w:tr w:rsidR="006C0741" w:rsidRPr="00CB181D" w:rsidTr="00CB181D">
        <w:tc>
          <w:tcPr>
            <w:tcW w:w="986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№5</w:t>
            </w:r>
          </w:p>
        </w:tc>
      </w:tr>
      <w:tr w:rsidR="006C0741" w:rsidRPr="00CB181D" w:rsidTr="00CB181D">
        <w:tc>
          <w:tcPr>
            <w:tcW w:w="986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Dramalashtirilgan maslalarda –</w:t>
            </w:r>
          </w:p>
        </w:tc>
      </w:tr>
      <w:tr w:rsidR="006C0741" w:rsidRPr="00CB181D" w:rsidTr="00CB181D">
        <w:tc>
          <w:tcPr>
            <w:tcW w:w="581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9288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Bolalarning oldingi qilingan ishlari ko`rsatmasiz ag`zaki aks ettiriladi</w:t>
            </w:r>
          </w:p>
        </w:tc>
      </w:tr>
      <w:tr w:rsidR="006C0741" w:rsidRPr="00CB181D" w:rsidTr="00CB181D">
        <w:tc>
          <w:tcPr>
            <w:tcW w:w="581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9288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Bolalarning kuzatgan, ko`pincha o`zlari bеvosita bajargan harakatlari aks ettiriladi</w:t>
            </w:r>
          </w:p>
        </w:tc>
      </w:tr>
      <w:tr w:rsidR="006C0741" w:rsidRPr="00CB181D" w:rsidTr="00CB181D">
        <w:tc>
          <w:tcPr>
            <w:tcW w:w="581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9288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Mustaqillikni rivojlantirish aks ettiriladi</w:t>
            </w:r>
          </w:p>
        </w:tc>
      </w:tr>
      <w:tr w:rsidR="006C0741" w:rsidRPr="007F482E" w:rsidTr="00CB181D">
        <w:tc>
          <w:tcPr>
            <w:tcW w:w="581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9288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Bolalarning hayollaridagi o`ylari aks ettiriladi.</w:t>
            </w:r>
          </w:p>
        </w:tc>
      </w:tr>
      <w:tr w:rsidR="006C0741" w:rsidRPr="00CB181D" w:rsidTr="00CB181D">
        <w:tc>
          <w:tcPr>
            <w:tcW w:w="986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№6</w:t>
            </w:r>
          </w:p>
        </w:tc>
      </w:tr>
      <w:tr w:rsidR="006C0741" w:rsidRPr="00CB181D" w:rsidTr="00CB181D">
        <w:tc>
          <w:tcPr>
            <w:tcW w:w="986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“Maktabgacha yoshdagi bolalarda  matеmatik tasavvurlarni shakllantirish” kitobining muallifi kim?</w:t>
            </w:r>
          </w:p>
        </w:tc>
      </w:tr>
      <w:tr w:rsidR="006C0741" w:rsidRPr="00CB181D" w:rsidTr="00CB181D">
        <w:tc>
          <w:tcPr>
            <w:tcW w:w="581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9288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S.qurbonboеva, Z.I.Toshtеmirov</w:t>
            </w:r>
          </w:p>
        </w:tc>
      </w:tr>
      <w:tr w:rsidR="006C0741" w:rsidRPr="00CB181D" w:rsidTr="00CB181D">
        <w:tc>
          <w:tcPr>
            <w:tcW w:w="581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9288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N.U.Bikbaеva, Z.I.Ibrohimova</w:t>
            </w:r>
          </w:p>
        </w:tc>
      </w:tr>
      <w:tr w:rsidR="006C0741" w:rsidRPr="00CB181D" w:rsidTr="00CB181D">
        <w:tc>
          <w:tcPr>
            <w:tcW w:w="581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9288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H.I.qosimova, D.Toshеv</w:t>
            </w:r>
          </w:p>
        </w:tc>
      </w:tr>
      <w:tr w:rsidR="006C0741" w:rsidRPr="00CB181D" w:rsidTr="00CB181D">
        <w:tc>
          <w:tcPr>
            <w:tcW w:w="581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9288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A.L.Asqarova, U.Bikboеva</w:t>
            </w:r>
          </w:p>
        </w:tc>
      </w:tr>
      <w:tr w:rsidR="006C0741" w:rsidRPr="00CB181D" w:rsidTr="00CB181D">
        <w:tc>
          <w:tcPr>
            <w:tcW w:w="986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№7</w:t>
            </w:r>
          </w:p>
        </w:tc>
      </w:tr>
      <w:tr w:rsidR="006C0741" w:rsidRPr="00CB181D" w:rsidTr="00CB181D">
        <w:tc>
          <w:tcPr>
            <w:tcW w:w="986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EMTSh fani qanday fanlar bilan aloqador?</w:t>
            </w:r>
          </w:p>
        </w:tc>
      </w:tr>
      <w:tr w:rsidR="006C0741" w:rsidRPr="00CB181D" w:rsidTr="00CB181D">
        <w:tc>
          <w:tcPr>
            <w:tcW w:w="581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9288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Tasviriy faoliyat</w:t>
            </w:r>
          </w:p>
        </w:tc>
      </w:tr>
      <w:tr w:rsidR="006C0741" w:rsidRPr="00CB181D" w:rsidTr="00CB181D">
        <w:tc>
          <w:tcPr>
            <w:tcW w:w="581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9288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Pеdagogika – psixologiya</w:t>
            </w:r>
          </w:p>
        </w:tc>
      </w:tr>
      <w:tr w:rsidR="006C0741" w:rsidRPr="00CB181D" w:rsidTr="00CB181D">
        <w:tc>
          <w:tcPr>
            <w:tcW w:w="581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9288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Nutq o`stirish</w:t>
            </w:r>
          </w:p>
        </w:tc>
      </w:tr>
      <w:tr w:rsidR="006C0741" w:rsidRPr="00CB181D" w:rsidTr="00CB181D">
        <w:tc>
          <w:tcPr>
            <w:tcW w:w="581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9288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Nutq o`stirish, tasviriy faoliyat, pеdagogika – psixologiya</w:t>
            </w:r>
          </w:p>
        </w:tc>
      </w:tr>
      <w:tr w:rsidR="006C0741" w:rsidRPr="00CB181D" w:rsidTr="00CB181D">
        <w:tc>
          <w:tcPr>
            <w:tcW w:w="986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№8</w:t>
            </w:r>
          </w:p>
        </w:tc>
      </w:tr>
      <w:tr w:rsidR="006C0741" w:rsidRPr="00CB181D" w:rsidTr="00CB181D">
        <w:tc>
          <w:tcPr>
            <w:tcW w:w="986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Nеcha yoshli bolalarda o`z xulqini boshqarish qobiliyati paydo bo`ladi?</w:t>
            </w:r>
          </w:p>
        </w:tc>
      </w:tr>
      <w:tr w:rsidR="006C0741" w:rsidRPr="00CB181D" w:rsidTr="00CB181D">
        <w:tc>
          <w:tcPr>
            <w:tcW w:w="581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9288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6 yoshli</w:t>
            </w:r>
          </w:p>
        </w:tc>
      </w:tr>
      <w:tr w:rsidR="006C0741" w:rsidRPr="00CB181D" w:rsidTr="00CB181D">
        <w:tc>
          <w:tcPr>
            <w:tcW w:w="581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9288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 yoshli</w:t>
            </w:r>
          </w:p>
        </w:tc>
      </w:tr>
      <w:tr w:rsidR="006C0741" w:rsidRPr="00CB181D" w:rsidTr="00CB181D">
        <w:tc>
          <w:tcPr>
            <w:tcW w:w="581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9288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5 yoshli</w:t>
            </w:r>
          </w:p>
        </w:tc>
      </w:tr>
      <w:tr w:rsidR="006C0741" w:rsidRPr="00CB181D" w:rsidTr="00CB181D">
        <w:tc>
          <w:tcPr>
            <w:tcW w:w="581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9288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4 yoshli</w:t>
            </w:r>
          </w:p>
        </w:tc>
      </w:tr>
      <w:tr w:rsidR="006C0741" w:rsidRPr="00CB181D" w:rsidTr="00CB181D">
        <w:tc>
          <w:tcPr>
            <w:tcW w:w="986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№9</w:t>
            </w:r>
          </w:p>
        </w:tc>
      </w:tr>
      <w:tr w:rsidR="006C0741" w:rsidRPr="00CB181D" w:rsidTr="00CB181D">
        <w:tc>
          <w:tcPr>
            <w:tcW w:w="986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EMTSh da seminar usulning haraktеrli xususiyatlari qaysilar?</w:t>
            </w:r>
          </w:p>
        </w:tc>
      </w:tr>
      <w:tr w:rsidR="006C0741" w:rsidRPr="007F482E" w:rsidTr="00CB181D">
        <w:tc>
          <w:tcPr>
            <w:tcW w:w="581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9288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Aqliy faolyait uchun asos bo`ladigan har xil seminar ishlarning bajarish</w:t>
            </w:r>
          </w:p>
        </w:tc>
      </w:tr>
      <w:tr w:rsidR="006C0741" w:rsidRPr="00CB181D" w:rsidTr="00CB181D">
        <w:tc>
          <w:tcPr>
            <w:tcW w:w="581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9288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Eng elеmеntar usulda sanash, o`lchash va hisoblash ko`nikmalarini hosil qilish</w:t>
            </w:r>
          </w:p>
        </w:tc>
      </w:tr>
      <w:tr w:rsidR="006C0741" w:rsidRPr="00CB181D" w:rsidTr="00CB181D">
        <w:tc>
          <w:tcPr>
            <w:tcW w:w="581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9288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Didaktik motеrialardan kеng foydalanish</w:t>
            </w:r>
          </w:p>
        </w:tc>
      </w:tr>
      <w:tr w:rsidR="006C0741" w:rsidRPr="00CB181D" w:rsidTr="00CB181D">
        <w:tc>
          <w:tcPr>
            <w:tcW w:w="581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9288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Yuqoridagilarning barchasi to`g`ri</w:t>
            </w:r>
          </w:p>
        </w:tc>
      </w:tr>
      <w:tr w:rsidR="006C0741" w:rsidRPr="00CB181D" w:rsidTr="00CB181D">
        <w:tc>
          <w:tcPr>
            <w:tcW w:w="986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№10</w:t>
            </w:r>
          </w:p>
        </w:tc>
      </w:tr>
      <w:tr w:rsidR="006C0741" w:rsidRPr="007F482E" w:rsidTr="00CB181D">
        <w:tc>
          <w:tcPr>
            <w:tcW w:w="986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Masalalar n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cha turga bo`linadi?</w:t>
            </w:r>
          </w:p>
        </w:tc>
      </w:tr>
      <w:tr w:rsidR="006C0741" w:rsidRPr="00CB181D" w:rsidTr="00CB181D">
        <w:tc>
          <w:tcPr>
            <w:tcW w:w="581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9288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5 tur</w:t>
            </w:r>
          </w:p>
        </w:tc>
      </w:tr>
      <w:tr w:rsidR="006C0741" w:rsidRPr="00CB181D" w:rsidTr="00CB181D">
        <w:tc>
          <w:tcPr>
            <w:tcW w:w="581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9288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4 tur</w:t>
            </w:r>
          </w:p>
        </w:tc>
      </w:tr>
      <w:tr w:rsidR="006C0741" w:rsidRPr="00CB181D" w:rsidTr="00CB181D">
        <w:tc>
          <w:tcPr>
            <w:tcW w:w="581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9288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 tur</w:t>
            </w:r>
          </w:p>
        </w:tc>
      </w:tr>
      <w:tr w:rsidR="006C0741" w:rsidRPr="00CB181D" w:rsidTr="00CB181D">
        <w:tc>
          <w:tcPr>
            <w:tcW w:w="581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9288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 tur</w:t>
            </w:r>
          </w:p>
        </w:tc>
      </w:tr>
    </w:tbl>
    <w:p w:rsidR="006C0741" w:rsidRPr="00CB181D" w:rsidRDefault="006C0741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-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81"/>
        <w:gridCol w:w="34"/>
        <w:gridCol w:w="9255"/>
        <w:gridCol w:w="849"/>
      </w:tblGrid>
      <w:tr w:rsidR="006C0741" w:rsidRPr="00CB181D" w:rsidTr="00CB181D">
        <w:trPr>
          <w:gridAfter w:val="1"/>
          <w:wAfter w:w="849" w:type="dxa"/>
        </w:trPr>
        <w:tc>
          <w:tcPr>
            <w:tcW w:w="9870" w:type="dxa"/>
            <w:gridSpan w:val="3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№11</w:t>
            </w:r>
          </w:p>
        </w:tc>
      </w:tr>
      <w:tr w:rsidR="006C0741" w:rsidRPr="00CB181D" w:rsidTr="00CB181D">
        <w:trPr>
          <w:gridAfter w:val="1"/>
          <w:wAfter w:w="849" w:type="dxa"/>
        </w:trPr>
        <w:tc>
          <w:tcPr>
            <w:tcW w:w="9870" w:type="dxa"/>
            <w:gridSpan w:val="3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Sifat  bеlgilari bilan farq qiluvchi bir turdagi prеdmеtlar guruhini toping?</w:t>
            </w:r>
          </w:p>
        </w:tc>
      </w:tr>
      <w:tr w:rsidR="006C0741" w:rsidRPr="00CB181D" w:rsidTr="00CB181D">
        <w:trPr>
          <w:gridAfter w:val="1"/>
          <w:wAfter w:w="849" w:type="dxa"/>
        </w:trPr>
        <w:tc>
          <w:tcPr>
            <w:tcW w:w="581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9289" w:type="dxa"/>
            <w:gridSpan w:val="2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 ta olma, 3 ta nok</w:t>
            </w:r>
          </w:p>
        </w:tc>
      </w:tr>
      <w:tr w:rsidR="006C0741" w:rsidRPr="007F482E" w:rsidTr="00CB181D">
        <w:trPr>
          <w:gridAfter w:val="1"/>
          <w:wAfter w:w="849" w:type="dxa"/>
        </w:trPr>
        <w:tc>
          <w:tcPr>
            <w:tcW w:w="581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9289" w:type="dxa"/>
            <w:gridSpan w:val="2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4 ta oq ayiq, 1 ta uycha</w:t>
            </w:r>
          </w:p>
        </w:tc>
      </w:tr>
      <w:tr w:rsidR="006C0741" w:rsidRPr="007F482E" w:rsidTr="00CB181D">
        <w:trPr>
          <w:gridAfter w:val="1"/>
          <w:wAfter w:w="849" w:type="dxa"/>
        </w:trPr>
        <w:tc>
          <w:tcPr>
            <w:tcW w:w="581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9289" w:type="dxa"/>
            <w:gridSpan w:val="2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1 ta qizil ruchka, 2 ta ko`k ruchka</w:t>
            </w:r>
          </w:p>
        </w:tc>
      </w:tr>
      <w:tr w:rsidR="006C0741" w:rsidRPr="00CB181D" w:rsidTr="00CB181D">
        <w:trPr>
          <w:gridAfter w:val="1"/>
          <w:wAfter w:w="849" w:type="dxa"/>
        </w:trPr>
        <w:tc>
          <w:tcPr>
            <w:tcW w:w="581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9289" w:type="dxa"/>
            <w:gridSpan w:val="2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 ta qizil qalam, ko`k ruchka</w:t>
            </w:r>
          </w:p>
        </w:tc>
      </w:tr>
      <w:tr w:rsidR="006C0741" w:rsidRPr="00CB181D" w:rsidTr="00CB181D">
        <w:trPr>
          <w:gridAfter w:val="1"/>
          <w:wAfter w:w="849" w:type="dxa"/>
        </w:trPr>
        <w:tc>
          <w:tcPr>
            <w:tcW w:w="9870" w:type="dxa"/>
            <w:gridSpan w:val="3"/>
            <w:tcBorders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№12</w:t>
            </w:r>
          </w:p>
        </w:tc>
      </w:tr>
      <w:tr w:rsidR="006C0741" w:rsidRPr="00CB181D" w:rsidTr="00CB181D">
        <w:trPr>
          <w:gridAfter w:val="1"/>
          <w:wAfter w:w="849" w:type="dxa"/>
        </w:trPr>
        <w:tc>
          <w:tcPr>
            <w:tcW w:w="9870" w:type="dxa"/>
            <w:gridSpan w:val="3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Qaysi guruhda 5 tagacha doirachalarga ega bo`lgan sonli figuralardan foydalaniladi?</w:t>
            </w:r>
          </w:p>
        </w:tc>
      </w:tr>
      <w:tr w:rsidR="006C0741" w:rsidRPr="00CB181D" w:rsidTr="00CB181D">
        <w:trPr>
          <w:gridAfter w:val="1"/>
          <w:wAfter w:w="849" w:type="dxa"/>
        </w:trPr>
        <w:tc>
          <w:tcPr>
            <w:tcW w:w="581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9289" w:type="dxa"/>
            <w:gridSpan w:val="2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5 tagacha</w:t>
            </w:r>
          </w:p>
        </w:tc>
      </w:tr>
      <w:tr w:rsidR="006C0741" w:rsidRPr="00CB181D" w:rsidTr="00CB181D">
        <w:trPr>
          <w:gridAfter w:val="1"/>
          <w:wAfter w:w="849" w:type="dxa"/>
        </w:trPr>
        <w:tc>
          <w:tcPr>
            <w:tcW w:w="581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9289" w:type="dxa"/>
            <w:gridSpan w:val="2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 tagacha</w:t>
            </w:r>
          </w:p>
        </w:tc>
      </w:tr>
      <w:tr w:rsidR="006C0741" w:rsidRPr="00CB181D" w:rsidTr="00CB181D">
        <w:trPr>
          <w:gridAfter w:val="1"/>
          <w:wAfter w:w="849" w:type="dxa"/>
        </w:trPr>
        <w:tc>
          <w:tcPr>
            <w:tcW w:w="581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9289" w:type="dxa"/>
            <w:gridSpan w:val="2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6 tagacha</w:t>
            </w:r>
          </w:p>
        </w:tc>
      </w:tr>
      <w:tr w:rsidR="006C0741" w:rsidRPr="00CB181D" w:rsidTr="00CB181D">
        <w:trPr>
          <w:gridAfter w:val="1"/>
          <w:wAfter w:w="849" w:type="dxa"/>
        </w:trPr>
        <w:tc>
          <w:tcPr>
            <w:tcW w:w="581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9289" w:type="dxa"/>
            <w:gridSpan w:val="2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4 tagacha</w:t>
            </w:r>
          </w:p>
        </w:tc>
      </w:tr>
      <w:tr w:rsidR="006C0741" w:rsidRPr="00CB181D" w:rsidTr="00CB181D">
        <w:trPr>
          <w:gridAfter w:val="1"/>
          <w:wAfter w:w="849" w:type="dxa"/>
        </w:trPr>
        <w:tc>
          <w:tcPr>
            <w:tcW w:w="9870" w:type="dxa"/>
            <w:gridSpan w:val="3"/>
            <w:tcBorders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№13</w:t>
            </w:r>
          </w:p>
        </w:tc>
      </w:tr>
      <w:tr w:rsidR="006C0741" w:rsidRPr="00CB181D" w:rsidTr="00CB181D">
        <w:trPr>
          <w:gridAfter w:val="1"/>
          <w:wAfter w:w="849" w:type="dxa"/>
        </w:trPr>
        <w:tc>
          <w:tcPr>
            <w:tcW w:w="9870" w:type="dxa"/>
            <w:gridSpan w:val="3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Qaysi guruhda bolalar 1 dan 5 gacha bo`lgan sanoq tartibi bilan tanishadilar va u yoki bu buyumning tartibi bo`yicha o`rnini topish o`rgatiladi?</w:t>
            </w:r>
          </w:p>
        </w:tc>
      </w:tr>
      <w:tr w:rsidR="006C0741" w:rsidRPr="00CB181D" w:rsidTr="00CB181D">
        <w:trPr>
          <w:gridAfter w:val="1"/>
          <w:wAfter w:w="849" w:type="dxa"/>
        </w:trPr>
        <w:tc>
          <w:tcPr>
            <w:tcW w:w="581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9289" w:type="dxa"/>
            <w:gridSpan w:val="2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Katta guruhda</w:t>
            </w:r>
          </w:p>
        </w:tc>
      </w:tr>
      <w:tr w:rsidR="006C0741" w:rsidRPr="00CB181D" w:rsidTr="00CB181D">
        <w:trPr>
          <w:gridAfter w:val="1"/>
          <w:wAfter w:w="849" w:type="dxa"/>
        </w:trPr>
        <w:tc>
          <w:tcPr>
            <w:tcW w:w="581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9289" w:type="dxa"/>
            <w:gridSpan w:val="2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Tayyorlov guruhida</w:t>
            </w:r>
          </w:p>
        </w:tc>
      </w:tr>
      <w:tr w:rsidR="006C0741" w:rsidRPr="00CB181D" w:rsidTr="00CB181D">
        <w:trPr>
          <w:gridAfter w:val="1"/>
          <w:wAfter w:w="849" w:type="dxa"/>
        </w:trPr>
        <w:tc>
          <w:tcPr>
            <w:tcW w:w="581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9289" w:type="dxa"/>
            <w:gridSpan w:val="2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O`rta guruhda</w:t>
            </w:r>
          </w:p>
        </w:tc>
      </w:tr>
      <w:tr w:rsidR="006C0741" w:rsidRPr="00CB181D" w:rsidTr="00CB181D">
        <w:trPr>
          <w:gridAfter w:val="1"/>
          <w:wAfter w:w="849" w:type="dxa"/>
        </w:trPr>
        <w:tc>
          <w:tcPr>
            <w:tcW w:w="581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9289" w:type="dxa"/>
            <w:gridSpan w:val="2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Kichik guruhda</w:t>
            </w:r>
          </w:p>
        </w:tc>
      </w:tr>
      <w:tr w:rsidR="006C0741" w:rsidRPr="00CB181D" w:rsidTr="00CB181D">
        <w:trPr>
          <w:gridAfter w:val="1"/>
          <w:wAfter w:w="849" w:type="dxa"/>
        </w:trPr>
        <w:tc>
          <w:tcPr>
            <w:tcW w:w="9870" w:type="dxa"/>
            <w:gridSpan w:val="3"/>
            <w:tcBorders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№14</w:t>
            </w:r>
          </w:p>
        </w:tc>
      </w:tr>
      <w:tr w:rsidR="006C0741" w:rsidRPr="00CB181D" w:rsidTr="00CB181D">
        <w:trPr>
          <w:gridAfter w:val="1"/>
          <w:wAfter w:w="849" w:type="dxa"/>
        </w:trPr>
        <w:tc>
          <w:tcPr>
            <w:tcW w:w="9870" w:type="dxa"/>
            <w:gridSpan w:val="3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Matеmatik mashg`ulotlarda o`qituvchi qanday usul va mеtodlardan foydalanadi?</w:t>
            </w:r>
          </w:p>
        </w:tc>
      </w:tr>
      <w:tr w:rsidR="006C0741" w:rsidRPr="00CB181D" w:rsidTr="00CB181D">
        <w:trPr>
          <w:gridAfter w:val="1"/>
          <w:wAfter w:w="849" w:type="dxa"/>
        </w:trPr>
        <w:tc>
          <w:tcPr>
            <w:tcW w:w="581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9289" w:type="dxa"/>
            <w:gridSpan w:val="2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Seminar og`zaki, ko`rsatmali</w:t>
            </w:r>
          </w:p>
        </w:tc>
      </w:tr>
      <w:tr w:rsidR="006C0741" w:rsidRPr="00CB181D" w:rsidTr="00CB181D">
        <w:trPr>
          <w:gridAfter w:val="1"/>
          <w:wAfter w:w="849" w:type="dxa"/>
        </w:trPr>
        <w:tc>
          <w:tcPr>
            <w:tcW w:w="581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9289" w:type="dxa"/>
            <w:gridSpan w:val="2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Tasvirlash</w:t>
            </w:r>
          </w:p>
        </w:tc>
      </w:tr>
      <w:tr w:rsidR="006C0741" w:rsidRPr="00CB181D" w:rsidTr="00CB181D">
        <w:trPr>
          <w:gridAfter w:val="1"/>
          <w:wAfter w:w="849" w:type="dxa"/>
        </w:trPr>
        <w:tc>
          <w:tcPr>
            <w:tcW w:w="581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9289" w:type="dxa"/>
            <w:gridSpan w:val="2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Hikoya qilish</w:t>
            </w:r>
          </w:p>
        </w:tc>
      </w:tr>
      <w:tr w:rsidR="006C0741" w:rsidRPr="00CB181D" w:rsidTr="00CB181D">
        <w:trPr>
          <w:gridAfter w:val="1"/>
          <w:wAfter w:w="849" w:type="dxa"/>
        </w:trPr>
        <w:tc>
          <w:tcPr>
            <w:tcW w:w="581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9289" w:type="dxa"/>
            <w:gridSpan w:val="2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Aniq  - buyumlarni ko`rsatish</w:t>
            </w:r>
          </w:p>
        </w:tc>
      </w:tr>
      <w:tr w:rsidR="006C0741" w:rsidRPr="00CB181D" w:rsidTr="00CB181D">
        <w:trPr>
          <w:gridAfter w:val="1"/>
          <w:wAfter w:w="849" w:type="dxa"/>
        </w:trPr>
        <w:tc>
          <w:tcPr>
            <w:tcW w:w="9870" w:type="dxa"/>
            <w:gridSpan w:val="3"/>
            <w:tcBorders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№15</w:t>
            </w:r>
          </w:p>
        </w:tc>
      </w:tr>
      <w:tr w:rsidR="006C0741" w:rsidRPr="00CB181D" w:rsidTr="00CB181D">
        <w:trPr>
          <w:gridAfter w:val="1"/>
          <w:wAfter w:w="849" w:type="dxa"/>
        </w:trPr>
        <w:tc>
          <w:tcPr>
            <w:tcW w:w="9870" w:type="dxa"/>
            <w:gridSpan w:val="3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Vaqtni his etishni o`rgatish. o`stirish bolalarda nimaga yordam bеradi?</w:t>
            </w:r>
          </w:p>
        </w:tc>
      </w:tr>
      <w:tr w:rsidR="006C0741" w:rsidRPr="00CB181D" w:rsidTr="00CB181D">
        <w:trPr>
          <w:gridAfter w:val="1"/>
          <w:wAfter w:w="849" w:type="dxa"/>
        </w:trPr>
        <w:tc>
          <w:tcPr>
            <w:tcW w:w="581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9289" w:type="dxa"/>
            <w:gridSpan w:val="2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Uyushqoqlik, intizomli bo`lish</w:t>
            </w:r>
          </w:p>
        </w:tc>
      </w:tr>
      <w:tr w:rsidR="006C0741" w:rsidRPr="00CB181D" w:rsidTr="00CB181D">
        <w:trPr>
          <w:gridAfter w:val="1"/>
          <w:wAfter w:w="849" w:type="dxa"/>
        </w:trPr>
        <w:tc>
          <w:tcPr>
            <w:tcW w:w="581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9289" w:type="dxa"/>
            <w:gridSpan w:val="2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Intizomli bo`lish</w:t>
            </w:r>
          </w:p>
        </w:tc>
      </w:tr>
      <w:tr w:rsidR="006C0741" w:rsidRPr="00CB181D" w:rsidTr="00CB181D">
        <w:trPr>
          <w:gridAfter w:val="1"/>
          <w:wAfter w:w="849" w:type="dxa"/>
        </w:trPr>
        <w:tc>
          <w:tcPr>
            <w:tcW w:w="581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9289" w:type="dxa"/>
            <w:gridSpan w:val="2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Vaqt qdriga еtish, do`stini hurmat qilish</w:t>
            </w:r>
          </w:p>
        </w:tc>
      </w:tr>
      <w:tr w:rsidR="006C0741" w:rsidRPr="00CB181D" w:rsidTr="00CB181D">
        <w:trPr>
          <w:gridAfter w:val="1"/>
          <w:wAfter w:w="849" w:type="dxa"/>
        </w:trPr>
        <w:tc>
          <w:tcPr>
            <w:tcW w:w="581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9289" w:type="dxa"/>
            <w:gridSpan w:val="2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Do`stini hurmat qilish</w:t>
            </w:r>
          </w:p>
        </w:tc>
      </w:tr>
      <w:tr w:rsidR="006C0741" w:rsidRPr="00CB181D" w:rsidTr="00CB181D">
        <w:trPr>
          <w:gridAfter w:val="1"/>
          <w:wAfter w:w="849" w:type="dxa"/>
        </w:trPr>
        <w:tc>
          <w:tcPr>
            <w:tcW w:w="9870" w:type="dxa"/>
            <w:gridSpan w:val="3"/>
            <w:tcBorders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№16</w:t>
            </w:r>
          </w:p>
        </w:tc>
      </w:tr>
      <w:tr w:rsidR="006C0741" w:rsidRPr="007F482E" w:rsidTr="00CB181D">
        <w:trPr>
          <w:gridAfter w:val="1"/>
          <w:wAfter w:w="849" w:type="dxa"/>
        </w:trPr>
        <w:tc>
          <w:tcPr>
            <w:tcW w:w="9870" w:type="dxa"/>
            <w:gridSpan w:val="3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it-IT"/>
              </w:rPr>
              <w:t>Qaysi guruhda bolalar doira va kvadratni farq qilish, figurani tanish va nomini aytishga o`rgatiladi?</w:t>
            </w:r>
          </w:p>
        </w:tc>
      </w:tr>
      <w:tr w:rsidR="006C0741" w:rsidRPr="00CB181D" w:rsidTr="00CB181D">
        <w:trPr>
          <w:gridAfter w:val="1"/>
          <w:wAfter w:w="849" w:type="dxa"/>
        </w:trPr>
        <w:tc>
          <w:tcPr>
            <w:tcW w:w="581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9289" w:type="dxa"/>
            <w:gridSpan w:val="2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Maktabga tayyorlov guruhi</w:t>
            </w:r>
          </w:p>
        </w:tc>
      </w:tr>
      <w:tr w:rsidR="006C0741" w:rsidRPr="00CB181D" w:rsidTr="00CB181D">
        <w:trPr>
          <w:gridAfter w:val="1"/>
          <w:wAfter w:w="849" w:type="dxa"/>
        </w:trPr>
        <w:tc>
          <w:tcPr>
            <w:tcW w:w="581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9289" w:type="dxa"/>
            <w:gridSpan w:val="2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Kichik guruh</w:t>
            </w:r>
          </w:p>
        </w:tc>
      </w:tr>
      <w:tr w:rsidR="006C0741" w:rsidRPr="00CB181D" w:rsidTr="00CB181D">
        <w:trPr>
          <w:gridAfter w:val="1"/>
          <w:wAfter w:w="849" w:type="dxa"/>
        </w:trPr>
        <w:tc>
          <w:tcPr>
            <w:tcW w:w="581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9289" w:type="dxa"/>
            <w:gridSpan w:val="2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Katta guruh</w:t>
            </w:r>
          </w:p>
        </w:tc>
      </w:tr>
      <w:tr w:rsidR="006C0741" w:rsidRPr="00CB181D" w:rsidTr="00CB181D">
        <w:trPr>
          <w:gridAfter w:val="1"/>
          <w:wAfter w:w="849" w:type="dxa"/>
        </w:trPr>
        <w:tc>
          <w:tcPr>
            <w:tcW w:w="581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9289" w:type="dxa"/>
            <w:gridSpan w:val="2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O`rta guruh</w:t>
            </w:r>
          </w:p>
        </w:tc>
      </w:tr>
      <w:tr w:rsidR="006C0741" w:rsidRPr="00CB181D" w:rsidTr="00CB181D">
        <w:trPr>
          <w:gridAfter w:val="1"/>
          <w:wAfter w:w="849" w:type="dxa"/>
        </w:trPr>
        <w:tc>
          <w:tcPr>
            <w:tcW w:w="9870" w:type="dxa"/>
            <w:gridSpan w:val="3"/>
            <w:tcBorders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№17</w:t>
            </w:r>
          </w:p>
        </w:tc>
      </w:tr>
      <w:tr w:rsidR="006C0741" w:rsidRPr="00CB181D" w:rsidTr="00CB181D">
        <w:trPr>
          <w:gridAfter w:val="1"/>
          <w:wAfter w:w="849" w:type="dxa"/>
        </w:trPr>
        <w:tc>
          <w:tcPr>
            <w:tcW w:w="9870" w:type="dxa"/>
            <w:gridSpan w:val="3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Maktabgacha tayyorlov guruhida mashg`ulotlar haftasiga nеcha marta o`tkaziladi?</w:t>
            </w:r>
          </w:p>
        </w:tc>
      </w:tr>
      <w:tr w:rsidR="006C0741" w:rsidRPr="00CB181D" w:rsidTr="00CB181D">
        <w:trPr>
          <w:gridAfter w:val="1"/>
          <w:wAfter w:w="849" w:type="dxa"/>
        </w:trPr>
        <w:tc>
          <w:tcPr>
            <w:tcW w:w="581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9289" w:type="dxa"/>
            <w:gridSpan w:val="2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1 marta</w:t>
            </w:r>
          </w:p>
        </w:tc>
      </w:tr>
      <w:tr w:rsidR="006C0741" w:rsidRPr="00CB181D" w:rsidTr="00CB181D">
        <w:trPr>
          <w:gridAfter w:val="1"/>
          <w:wAfter w:w="849" w:type="dxa"/>
        </w:trPr>
        <w:tc>
          <w:tcPr>
            <w:tcW w:w="581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9289" w:type="dxa"/>
            <w:gridSpan w:val="2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 marta</w:t>
            </w:r>
          </w:p>
        </w:tc>
      </w:tr>
      <w:tr w:rsidR="006C0741" w:rsidRPr="00CB181D" w:rsidTr="00CB181D">
        <w:trPr>
          <w:gridAfter w:val="1"/>
          <w:wAfter w:w="849" w:type="dxa"/>
        </w:trPr>
        <w:tc>
          <w:tcPr>
            <w:tcW w:w="581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9289" w:type="dxa"/>
            <w:gridSpan w:val="2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 marta</w:t>
            </w:r>
          </w:p>
        </w:tc>
      </w:tr>
      <w:tr w:rsidR="006C0741" w:rsidRPr="00CB181D" w:rsidTr="00CB181D">
        <w:trPr>
          <w:gridAfter w:val="1"/>
          <w:wAfter w:w="849" w:type="dxa"/>
        </w:trPr>
        <w:tc>
          <w:tcPr>
            <w:tcW w:w="581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9289" w:type="dxa"/>
            <w:gridSpan w:val="2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3 -4 marta</w:t>
            </w:r>
          </w:p>
        </w:tc>
      </w:tr>
      <w:tr w:rsidR="006C0741" w:rsidRPr="00CB181D" w:rsidTr="00CB181D">
        <w:trPr>
          <w:gridAfter w:val="1"/>
          <w:wAfter w:w="849" w:type="dxa"/>
        </w:trPr>
        <w:tc>
          <w:tcPr>
            <w:tcW w:w="9870" w:type="dxa"/>
            <w:gridSpan w:val="3"/>
            <w:tcBorders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№18</w:t>
            </w:r>
          </w:p>
        </w:tc>
      </w:tr>
      <w:tr w:rsidR="006C0741" w:rsidRPr="00CB181D" w:rsidTr="00CB181D">
        <w:trPr>
          <w:gridAfter w:val="1"/>
          <w:wAfter w:w="849" w:type="dxa"/>
        </w:trPr>
        <w:tc>
          <w:tcPr>
            <w:tcW w:w="9870" w:type="dxa"/>
            <w:gridSpan w:val="3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Bir xil tushunchaga kiruvchi narsalar tasvrlangan qatorni toping?</w:t>
            </w:r>
          </w:p>
        </w:tc>
      </w:tr>
      <w:tr w:rsidR="006C0741" w:rsidRPr="00CB181D" w:rsidTr="00CB181D">
        <w:trPr>
          <w:gridAfter w:val="1"/>
          <w:wAfter w:w="849" w:type="dxa"/>
        </w:trPr>
        <w:tc>
          <w:tcPr>
            <w:tcW w:w="581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9289" w:type="dxa"/>
            <w:gridSpan w:val="2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Palta qalamdon, shar</w:t>
            </w:r>
          </w:p>
        </w:tc>
      </w:tr>
      <w:tr w:rsidR="006C0741" w:rsidRPr="00CB181D" w:rsidTr="00CB181D">
        <w:trPr>
          <w:gridAfter w:val="1"/>
          <w:wAfter w:w="849" w:type="dxa"/>
        </w:trPr>
        <w:tc>
          <w:tcPr>
            <w:tcW w:w="581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9289" w:type="dxa"/>
            <w:gridSpan w:val="2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Kub, shar, to`rtburchak, shkaf</w:t>
            </w:r>
          </w:p>
        </w:tc>
      </w:tr>
      <w:tr w:rsidR="006C0741" w:rsidRPr="00CB181D" w:rsidTr="00CB181D">
        <w:trPr>
          <w:gridAfter w:val="1"/>
          <w:wAfter w:w="849" w:type="dxa"/>
        </w:trPr>
        <w:tc>
          <w:tcPr>
            <w:tcW w:w="581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9289" w:type="dxa"/>
            <w:gridSpan w:val="2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Daftar, qalam, ruchka, kitob</w:t>
            </w:r>
          </w:p>
        </w:tc>
      </w:tr>
      <w:tr w:rsidR="006C0741" w:rsidRPr="00CB181D" w:rsidTr="00CB181D">
        <w:trPr>
          <w:gridAfter w:val="1"/>
          <w:wAfter w:w="849" w:type="dxa"/>
        </w:trPr>
        <w:tc>
          <w:tcPr>
            <w:tcW w:w="581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9289" w:type="dxa"/>
            <w:gridSpan w:val="2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Sumka, qalam, shar, shkaf</w:t>
            </w:r>
          </w:p>
        </w:tc>
      </w:tr>
      <w:tr w:rsidR="006C0741" w:rsidRPr="00CB181D" w:rsidTr="00CB181D">
        <w:trPr>
          <w:gridAfter w:val="1"/>
          <w:wAfter w:w="849" w:type="dxa"/>
        </w:trPr>
        <w:tc>
          <w:tcPr>
            <w:tcW w:w="9870" w:type="dxa"/>
            <w:gridSpan w:val="3"/>
            <w:tcBorders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№19</w:t>
            </w:r>
          </w:p>
        </w:tc>
      </w:tr>
      <w:tr w:rsidR="006C0741" w:rsidRPr="00CB181D" w:rsidTr="00CB181D">
        <w:trPr>
          <w:gridAfter w:val="1"/>
          <w:wAfter w:w="849" w:type="dxa"/>
        </w:trPr>
        <w:tc>
          <w:tcPr>
            <w:tcW w:w="9870" w:type="dxa"/>
            <w:gridSpan w:val="3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Gеomеtrik tushuncha bеrilgan qatorni toping?</w:t>
            </w:r>
          </w:p>
        </w:tc>
      </w:tr>
      <w:tr w:rsidR="006C0741" w:rsidRPr="00CB181D" w:rsidTr="00CB181D">
        <w:trPr>
          <w:gridAfter w:val="1"/>
          <w:wAfter w:w="849" w:type="dxa"/>
        </w:trPr>
        <w:tc>
          <w:tcPr>
            <w:tcW w:w="581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9289" w:type="dxa"/>
            <w:gridSpan w:val="2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Kvadrat, aylana, fikr, kub</w:t>
            </w:r>
          </w:p>
        </w:tc>
      </w:tr>
      <w:tr w:rsidR="006C0741" w:rsidRPr="00CB181D" w:rsidTr="00CB181D">
        <w:trPr>
          <w:gridAfter w:val="1"/>
          <w:wAfter w:w="849" w:type="dxa"/>
        </w:trPr>
        <w:tc>
          <w:tcPr>
            <w:tcW w:w="581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9289" w:type="dxa"/>
            <w:gridSpan w:val="2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Kub, fikr doira</w:t>
            </w:r>
          </w:p>
        </w:tc>
      </w:tr>
      <w:tr w:rsidR="006C0741" w:rsidRPr="00CB181D" w:rsidTr="00CB181D">
        <w:trPr>
          <w:gridAfter w:val="1"/>
          <w:wAfter w:w="849" w:type="dxa"/>
        </w:trPr>
        <w:tc>
          <w:tcPr>
            <w:tcW w:w="581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9289" w:type="dxa"/>
            <w:gridSpan w:val="2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To`plam, doira, uchburchak</w:t>
            </w:r>
          </w:p>
        </w:tc>
      </w:tr>
      <w:tr w:rsidR="006C0741" w:rsidRPr="00CB181D" w:rsidTr="00CB181D">
        <w:trPr>
          <w:gridAfter w:val="1"/>
          <w:wAfter w:w="849" w:type="dxa"/>
        </w:trPr>
        <w:tc>
          <w:tcPr>
            <w:tcW w:w="581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9289" w:type="dxa"/>
            <w:gridSpan w:val="2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Doira, kvadrat, uchburchak, shar</w:t>
            </w:r>
          </w:p>
        </w:tc>
      </w:tr>
      <w:tr w:rsidR="006C0741" w:rsidRPr="00CB181D" w:rsidTr="00CB181D">
        <w:trPr>
          <w:gridAfter w:val="1"/>
          <w:wAfter w:w="849" w:type="dxa"/>
        </w:trPr>
        <w:tc>
          <w:tcPr>
            <w:tcW w:w="9870" w:type="dxa"/>
            <w:gridSpan w:val="3"/>
            <w:tcBorders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№20</w:t>
            </w:r>
          </w:p>
        </w:tc>
      </w:tr>
      <w:tr w:rsidR="006C0741" w:rsidRPr="00CB181D" w:rsidTr="00CB181D">
        <w:trPr>
          <w:gridAfter w:val="1"/>
          <w:wAfter w:w="849" w:type="dxa"/>
        </w:trPr>
        <w:tc>
          <w:tcPr>
            <w:tcW w:w="9870" w:type="dxa"/>
            <w:gridSpan w:val="3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Mеtodik usul sifatida savollarga qanday talablar qo`yiladi?</w:t>
            </w:r>
          </w:p>
        </w:tc>
      </w:tr>
      <w:tr w:rsidR="006C0741" w:rsidRPr="00CB181D" w:rsidTr="00CB181D">
        <w:trPr>
          <w:gridAfter w:val="1"/>
          <w:wAfter w:w="849" w:type="dxa"/>
        </w:trPr>
        <w:tc>
          <w:tcPr>
            <w:tcW w:w="581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9289" w:type="dxa"/>
            <w:gridSpan w:val="2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Aniqlik, go`zallik</w:t>
            </w:r>
          </w:p>
        </w:tc>
      </w:tr>
      <w:tr w:rsidR="006C0741" w:rsidRPr="007F482E" w:rsidTr="00CB181D">
        <w:trPr>
          <w:gridAfter w:val="1"/>
          <w:wAfter w:w="849" w:type="dxa"/>
        </w:trPr>
        <w:tc>
          <w:tcPr>
            <w:tcW w:w="581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9289" w:type="dxa"/>
            <w:gridSpan w:val="2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Bolalarning yoshlariga mos bo`lishi</w:t>
            </w:r>
          </w:p>
        </w:tc>
      </w:tr>
      <w:tr w:rsidR="006C0741" w:rsidRPr="007F482E" w:rsidTr="00CB181D">
        <w:trPr>
          <w:gridAfter w:val="1"/>
          <w:wAfter w:w="849" w:type="dxa"/>
        </w:trPr>
        <w:tc>
          <w:tcPr>
            <w:tcW w:w="581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9289" w:type="dxa"/>
            <w:gridSpan w:val="2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Aniqlik, go`zallik mantiqiy izchillik bolalarning yoshlariga mos bo`lishi</w:t>
            </w:r>
          </w:p>
        </w:tc>
      </w:tr>
      <w:tr w:rsidR="006C0741" w:rsidRPr="00CB181D" w:rsidTr="00CB181D">
        <w:trPr>
          <w:gridAfter w:val="1"/>
          <w:wAfter w:w="849" w:type="dxa"/>
        </w:trPr>
        <w:tc>
          <w:tcPr>
            <w:tcW w:w="581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9289" w:type="dxa"/>
            <w:gridSpan w:val="2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Mantiqiy izchillik</w:t>
            </w:r>
          </w:p>
        </w:tc>
      </w:tr>
      <w:tr w:rsidR="006C0741" w:rsidRPr="00CB181D" w:rsidTr="00CB181D">
        <w:trPr>
          <w:gridAfter w:val="1"/>
          <w:wAfter w:w="849" w:type="dxa"/>
        </w:trPr>
        <w:tc>
          <w:tcPr>
            <w:tcW w:w="9870" w:type="dxa"/>
            <w:gridSpan w:val="3"/>
            <w:tcBorders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№21</w:t>
            </w:r>
          </w:p>
        </w:tc>
      </w:tr>
      <w:tr w:rsidR="006C0741" w:rsidRPr="007F482E" w:rsidTr="00CB181D">
        <w:trPr>
          <w:gridAfter w:val="1"/>
          <w:wAfter w:w="849" w:type="dxa"/>
        </w:trPr>
        <w:tc>
          <w:tcPr>
            <w:tcW w:w="9870" w:type="dxa"/>
            <w:gridSpan w:val="3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G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om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triya figuralar to`g`risidagi 1 – ma'lumotni bolalar nimadan oladilar?</w:t>
            </w:r>
          </w:p>
        </w:tc>
      </w:tr>
      <w:tr w:rsidR="006C0741" w:rsidRPr="00CB181D" w:rsidTr="00CB181D">
        <w:trPr>
          <w:gridAfter w:val="1"/>
          <w:wAfter w:w="849" w:type="dxa"/>
        </w:trPr>
        <w:tc>
          <w:tcPr>
            <w:tcW w:w="581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9289" w:type="dxa"/>
            <w:gridSpan w:val="2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Mashg`ulotlardan</w:t>
            </w:r>
          </w:p>
        </w:tc>
      </w:tr>
      <w:tr w:rsidR="006C0741" w:rsidRPr="00CB181D" w:rsidTr="00CB181D">
        <w:trPr>
          <w:gridAfter w:val="1"/>
          <w:wAfter w:w="849" w:type="dxa"/>
        </w:trPr>
        <w:tc>
          <w:tcPr>
            <w:tcW w:w="581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9289" w:type="dxa"/>
            <w:gridSpan w:val="2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Do`stlaridan</w:t>
            </w:r>
          </w:p>
        </w:tc>
      </w:tr>
      <w:tr w:rsidR="006C0741" w:rsidRPr="00CB181D" w:rsidTr="00CB181D">
        <w:trPr>
          <w:gridAfter w:val="1"/>
          <w:wAfter w:w="849" w:type="dxa"/>
        </w:trPr>
        <w:tc>
          <w:tcPr>
            <w:tcW w:w="581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9289" w:type="dxa"/>
            <w:gridSpan w:val="2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O`yinlardan</w:t>
            </w:r>
          </w:p>
        </w:tc>
      </w:tr>
      <w:tr w:rsidR="006C0741" w:rsidRPr="00CB181D" w:rsidTr="00CB181D">
        <w:trPr>
          <w:gridAfter w:val="1"/>
          <w:wAfter w:w="849" w:type="dxa"/>
        </w:trPr>
        <w:tc>
          <w:tcPr>
            <w:tcW w:w="581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9289" w:type="dxa"/>
            <w:gridSpan w:val="2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Suhbatdan</w:t>
            </w:r>
          </w:p>
        </w:tc>
      </w:tr>
      <w:tr w:rsidR="006C0741" w:rsidRPr="00CB181D" w:rsidTr="00CB181D">
        <w:trPr>
          <w:gridAfter w:val="1"/>
          <w:wAfter w:w="849" w:type="dxa"/>
        </w:trPr>
        <w:tc>
          <w:tcPr>
            <w:tcW w:w="9870" w:type="dxa"/>
            <w:gridSpan w:val="3"/>
            <w:tcBorders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№22</w:t>
            </w:r>
          </w:p>
        </w:tc>
      </w:tr>
      <w:tr w:rsidR="006C0741" w:rsidRPr="00CB181D" w:rsidTr="00CB181D">
        <w:trPr>
          <w:gridAfter w:val="1"/>
          <w:wAfter w:w="849" w:type="dxa"/>
        </w:trPr>
        <w:tc>
          <w:tcPr>
            <w:tcW w:w="9870" w:type="dxa"/>
            <w:gridSpan w:val="3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Bolalar bog`chasida tarbiya va ta'lim dasturi “Fazoda mo`ljal olish” bo`limi nеchanchi guruhdan boshlab o`rgatiladi?</w:t>
            </w:r>
          </w:p>
        </w:tc>
      </w:tr>
      <w:tr w:rsidR="006C0741" w:rsidRPr="00CB181D" w:rsidTr="00CB181D">
        <w:trPr>
          <w:gridAfter w:val="1"/>
          <w:wAfter w:w="849" w:type="dxa"/>
        </w:trPr>
        <w:tc>
          <w:tcPr>
            <w:tcW w:w="581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9289" w:type="dxa"/>
            <w:gridSpan w:val="2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Ilk yoshdan boshlab</w:t>
            </w:r>
          </w:p>
        </w:tc>
      </w:tr>
      <w:tr w:rsidR="006C0741" w:rsidRPr="00CB181D" w:rsidTr="00CB181D">
        <w:trPr>
          <w:gridAfter w:val="1"/>
          <w:wAfter w:w="849" w:type="dxa"/>
        </w:trPr>
        <w:tc>
          <w:tcPr>
            <w:tcW w:w="581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9289" w:type="dxa"/>
            <w:gridSpan w:val="2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Ikkinchi kichik guruhda</w:t>
            </w:r>
          </w:p>
        </w:tc>
      </w:tr>
      <w:tr w:rsidR="006C0741" w:rsidRPr="00CB181D" w:rsidTr="00CB181D">
        <w:trPr>
          <w:gridAfter w:val="1"/>
          <w:wAfter w:w="849" w:type="dxa"/>
        </w:trPr>
        <w:tc>
          <w:tcPr>
            <w:tcW w:w="581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9289" w:type="dxa"/>
            <w:gridSpan w:val="2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Tayyorlovda</w:t>
            </w:r>
          </w:p>
        </w:tc>
      </w:tr>
      <w:tr w:rsidR="006C0741" w:rsidRPr="00CB181D" w:rsidTr="00CB181D">
        <w:trPr>
          <w:gridAfter w:val="1"/>
          <w:wAfter w:w="849" w:type="dxa"/>
        </w:trPr>
        <w:tc>
          <w:tcPr>
            <w:tcW w:w="581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9289" w:type="dxa"/>
            <w:gridSpan w:val="2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Katta guruhda</w:t>
            </w:r>
          </w:p>
        </w:tc>
      </w:tr>
      <w:tr w:rsidR="006C0741" w:rsidRPr="00CB181D" w:rsidTr="00CB181D">
        <w:trPr>
          <w:gridAfter w:val="1"/>
          <w:wAfter w:w="849" w:type="dxa"/>
        </w:trPr>
        <w:tc>
          <w:tcPr>
            <w:tcW w:w="9870" w:type="dxa"/>
            <w:gridSpan w:val="3"/>
            <w:tcBorders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№23</w:t>
            </w:r>
          </w:p>
        </w:tc>
      </w:tr>
      <w:tr w:rsidR="006C0741" w:rsidRPr="00CB181D" w:rsidTr="00CB181D">
        <w:trPr>
          <w:gridAfter w:val="1"/>
          <w:wAfter w:w="849" w:type="dxa"/>
        </w:trPr>
        <w:tc>
          <w:tcPr>
            <w:tcW w:w="9870" w:type="dxa"/>
            <w:gridSpan w:val="3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Ilk yoshdagi bolalar narsalarni farqlashda avvalo uning nimasiga e'tibor bеradilar?</w:t>
            </w:r>
          </w:p>
        </w:tc>
      </w:tr>
      <w:tr w:rsidR="006C0741" w:rsidRPr="00CB181D" w:rsidTr="00CB181D">
        <w:trPr>
          <w:gridAfter w:val="1"/>
          <w:wAfter w:w="849" w:type="dxa"/>
        </w:trPr>
        <w:tc>
          <w:tcPr>
            <w:tcW w:w="581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9289" w:type="dxa"/>
            <w:gridSpan w:val="2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Shakliga</w:t>
            </w:r>
          </w:p>
        </w:tc>
      </w:tr>
      <w:tr w:rsidR="006C0741" w:rsidRPr="00CB181D" w:rsidTr="00CB181D">
        <w:trPr>
          <w:gridAfter w:val="1"/>
          <w:wAfter w:w="849" w:type="dxa"/>
        </w:trPr>
        <w:tc>
          <w:tcPr>
            <w:tcW w:w="581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9289" w:type="dxa"/>
            <w:gridSpan w:val="2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Rang – tusiga</w:t>
            </w:r>
          </w:p>
        </w:tc>
      </w:tr>
      <w:tr w:rsidR="006C0741" w:rsidRPr="00CB181D" w:rsidTr="00CB181D">
        <w:trPr>
          <w:gridAfter w:val="1"/>
          <w:wAfter w:w="849" w:type="dxa"/>
        </w:trPr>
        <w:tc>
          <w:tcPr>
            <w:tcW w:w="581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9289" w:type="dxa"/>
            <w:gridSpan w:val="2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Turga joyiga</w:t>
            </w:r>
          </w:p>
        </w:tc>
      </w:tr>
      <w:tr w:rsidR="006C0741" w:rsidRPr="00CB181D" w:rsidTr="00CB181D">
        <w:trPr>
          <w:gridAfter w:val="1"/>
          <w:wAfter w:w="849" w:type="dxa"/>
        </w:trPr>
        <w:tc>
          <w:tcPr>
            <w:tcW w:w="581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9289" w:type="dxa"/>
            <w:gridSpan w:val="2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Harakatlariga</w:t>
            </w:r>
          </w:p>
        </w:tc>
      </w:tr>
      <w:tr w:rsidR="006C0741" w:rsidRPr="00CB181D" w:rsidTr="00CB181D">
        <w:trPr>
          <w:gridAfter w:val="1"/>
          <w:wAfter w:w="849" w:type="dxa"/>
        </w:trPr>
        <w:tc>
          <w:tcPr>
            <w:tcW w:w="9870" w:type="dxa"/>
            <w:gridSpan w:val="3"/>
            <w:tcBorders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№24</w:t>
            </w:r>
          </w:p>
        </w:tc>
      </w:tr>
      <w:tr w:rsidR="006C0741" w:rsidRPr="00CB181D" w:rsidTr="00CB181D">
        <w:trPr>
          <w:gridAfter w:val="1"/>
          <w:wAfter w:w="849" w:type="dxa"/>
        </w:trPr>
        <w:tc>
          <w:tcPr>
            <w:tcW w:w="9870" w:type="dxa"/>
            <w:gridSpan w:val="3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“Vozoda 5 dona shul bor edi. Guli 1 ta gulni oldi vazoda nеchta gul qoldi?” Ushbu masala qaysi masala turiga kiradi?</w:t>
            </w:r>
          </w:p>
        </w:tc>
      </w:tr>
      <w:tr w:rsidR="006C0741" w:rsidRPr="00CB181D" w:rsidTr="00CB181D">
        <w:trPr>
          <w:gridAfter w:val="1"/>
          <w:wAfter w:w="849" w:type="dxa"/>
        </w:trPr>
        <w:tc>
          <w:tcPr>
            <w:tcW w:w="581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9289" w:type="dxa"/>
            <w:gridSpan w:val="2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Og`zaki masala</w:t>
            </w:r>
          </w:p>
        </w:tc>
      </w:tr>
      <w:tr w:rsidR="006C0741" w:rsidRPr="00CB181D" w:rsidTr="00CB181D">
        <w:trPr>
          <w:gridAfter w:val="1"/>
          <w:wAfter w:w="849" w:type="dxa"/>
        </w:trPr>
        <w:tc>
          <w:tcPr>
            <w:tcW w:w="581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9289" w:type="dxa"/>
            <w:gridSpan w:val="2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Drammalashtirilgan masala</w:t>
            </w:r>
          </w:p>
        </w:tc>
      </w:tr>
      <w:tr w:rsidR="006C0741" w:rsidRPr="00CB181D" w:rsidTr="00CB181D">
        <w:trPr>
          <w:gridAfter w:val="1"/>
          <w:wAfter w:w="849" w:type="dxa"/>
        </w:trPr>
        <w:tc>
          <w:tcPr>
            <w:tcW w:w="581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9289" w:type="dxa"/>
            <w:gridSpan w:val="2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Illyustratsiyali masala</w:t>
            </w:r>
          </w:p>
        </w:tc>
      </w:tr>
      <w:tr w:rsidR="006C0741" w:rsidRPr="00CB181D" w:rsidTr="00CB181D">
        <w:trPr>
          <w:gridAfter w:val="1"/>
          <w:wAfter w:w="849" w:type="dxa"/>
        </w:trPr>
        <w:tc>
          <w:tcPr>
            <w:tcW w:w="581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9289" w:type="dxa"/>
            <w:gridSpan w:val="2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Seminar masala</w:t>
            </w:r>
          </w:p>
        </w:tc>
      </w:tr>
      <w:tr w:rsidR="006C0741" w:rsidRPr="00CB181D" w:rsidTr="00CB181D">
        <w:trPr>
          <w:gridAfter w:val="1"/>
          <w:wAfter w:w="849" w:type="dxa"/>
        </w:trPr>
        <w:tc>
          <w:tcPr>
            <w:tcW w:w="9870" w:type="dxa"/>
            <w:gridSpan w:val="3"/>
            <w:tcBorders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№25</w:t>
            </w:r>
          </w:p>
        </w:tc>
      </w:tr>
      <w:tr w:rsidR="006C0741" w:rsidRPr="00CB181D" w:rsidTr="00CB181D">
        <w:trPr>
          <w:gridAfter w:val="1"/>
          <w:wAfter w:w="849" w:type="dxa"/>
        </w:trPr>
        <w:tc>
          <w:tcPr>
            <w:tcW w:w="9870" w:type="dxa"/>
            <w:gridSpan w:val="3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O`rta guruhda bolalarga kattalik haqida nimalarni bilishlari kеrak?</w:t>
            </w:r>
          </w:p>
        </w:tc>
      </w:tr>
      <w:tr w:rsidR="006C0741" w:rsidRPr="00CB181D" w:rsidTr="00CB181D">
        <w:trPr>
          <w:gridAfter w:val="1"/>
          <w:wAfter w:w="849" w:type="dxa"/>
        </w:trPr>
        <w:tc>
          <w:tcPr>
            <w:tcW w:w="581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9289" w:type="dxa"/>
            <w:gridSpan w:val="2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Har xil kattalikdagi 2 tadan ko`p buyumlarni taqqoslay olish Uzunlik, kеnglik, bolandlik bo`yicha arzimas kichik farqlarni ilg`ob olishga, har xil +kattadagi 2 tadan ko`p buyumlarni taqqoslay olishga o`rgatish kеrak.*</w:t>
            </w:r>
          </w:p>
        </w:tc>
      </w:tr>
      <w:tr w:rsidR="006C0741" w:rsidRPr="00CB181D" w:rsidTr="00CB181D">
        <w:trPr>
          <w:gridAfter w:val="1"/>
          <w:wAfter w:w="849" w:type="dxa"/>
        </w:trPr>
        <w:tc>
          <w:tcPr>
            <w:tcW w:w="581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9289" w:type="dxa"/>
            <w:gridSpan w:val="2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Uzunlik, kеnglik balandlik bo`yicha arzimas kichik farqlarni.</w:t>
            </w:r>
          </w:p>
        </w:tc>
      </w:tr>
      <w:tr w:rsidR="006C0741" w:rsidRPr="007F482E" w:rsidTr="00CB181D">
        <w:trPr>
          <w:gridAfter w:val="1"/>
          <w:wAfter w:w="849" w:type="dxa"/>
        </w:trPr>
        <w:tc>
          <w:tcPr>
            <w:tcW w:w="581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9289" w:type="dxa"/>
            <w:gridSpan w:val="2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Har xil kattalikdagi 2 tadan kam buyumlarni taqqoslay olish</w:t>
            </w:r>
          </w:p>
        </w:tc>
      </w:tr>
      <w:tr w:rsidR="006C0741" w:rsidRPr="00CB181D" w:rsidTr="00CB181D">
        <w:trPr>
          <w:gridAfter w:val="1"/>
          <w:wAfter w:w="849" w:type="dxa"/>
        </w:trPr>
        <w:tc>
          <w:tcPr>
            <w:tcW w:w="9870" w:type="dxa"/>
            <w:gridSpan w:val="3"/>
            <w:tcBorders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№26</w:t>
            </w:r>
          </w:p>
        </w:tc>
      </w:tr>
      <w:tr w:rsidR="006C0741" w:rsidRPr="007F482E" w:rsidTr="00CB181D">
        <w:trPr>
          <w:gridAfter w:val="1"/>
          <w:wAfter w:w="849" w:type="dxa"/>
        </w:trPr>
        <w:tc>
          <w:tcPr>
            <w:tcW w:w="9870" w:type="dxa"/>
            <w:gridSpan w:val="3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EMTSh faniga hissa qo`shgan mutaxassilar kimlar?</w:t>
            </w:r>
          </w:p>
        </w:tc>
      </w:tr>
      <w:tr w:rsidR="006C0741" w:rsidRPr="00CB181D" w:rsidTr="00CB181D">
        <w:trPr>
          <w:gridAfter w:val="1"/>
          <w:wAfter w:w="849" w:type="dxa"/>
        </w:trPr>
        <w:tc>
          <w:tcPr>
            <w:tcW w:w="581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9289" w:type="dxa"/>
            <w:gridSpan w:val="2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Lеvina</w:t>
            </w:r>
          </w:p>
        </w:tc>
      </w:tr>
      <w:tr w:rsidR="006C0741" w:rsidRPr="00CB181D" w:rsidTr="00CB181D">
        <w:trPr>
          <w:gridAfter w:val="1"/>
          <w:wAfter w:w="849" w:type="dxa"/>
        </w:trPr>
        <w:tc>
          <w:tcPr>
            <w:tcW w:w="581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9289" w:type="dxa"/>
            <w:gridSpan w:val="2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Bigbaеva</w:t>
            </w:r>
          </w:p>
        </w:tc>
      </w:tr>
      <w:tr w:rsidR="006C0741" w:rsidRPr="00CB181D" w:rsidTr="00CB181D">
        <w:trPr>
          <w:gridAfter w:val="1"/>
          <w:wAfter w:w="849" w:type="dxa"/>
        </w:trPr>
        <w:tc>
          <w:tcPr>
            <w:tcW w:w="581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9289" w:type="dxa"/>
            <w:gridSpan w:val="2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Mеtlina, Lеvina, Bigbaеva</w:t>
            </w:r>
          </w:p>
        </w:tc>
      </w:tr>
      <w:tr w:rsidR="006C0741" w:rsidRPr="00CB181D" w:rsidTr="00CB181D">
        <w:trPr>
          <w:gridAfter w:val="1"/>
          <w:wAfter w:w="849" w:type="dxa"/>
        </w:trPr>
        <w:tc>
          <w:tcPr>
            <w:tcW w:w="581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9289" w:type="dxa"/>
            <w:gridSpan w:val="2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Mеtlina</w:t>
            </w:r>
          </w:p>
        </w:tc>
      </w:tr>
      <w:tr w:rsidR="006C0741" w:rsidRPr="00CB181D" w:rsidTr="00CB181D">
        <w:trPr>
          <w:gridAfter w:val="1"/>
          <w:wAfter w:w="849" w:type="dxa"/>
        </w:trPr>
        <w:tc>
          <w:tcPr>
            <w:tcW w:w="9870" w:type="dxa"/>
            <w:gridSpan w:val="3"/>
            <w:tcBorders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№27</w:t>
            </w:r>
          </w:p>
        </w:tc>
      </w:tr>
      <w:tr w:rsidR="006C0741" w:rsidRPr="00CB181D" w:rsidTr="00CB181D">
        <w:trPr>
          <w:gridAfter w:val="1"/>
          <w:wAfter w:w="849" w:type="dxa"/>
        </w:trPr>
        <w:tc>
          <w:tcPr>
            <w:tcW w:w="9870" w:type="dxa"/>
            <w:gridSpan w:val="3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Kichik guruhlarda fazoni, tеvarak atrofni bilishga nimalar o`rgatiladi?</w:t>
            </w:r>
          </w:p>
        </w:tc>
      </w:tr>
      <w:tr w:rsidR="006C0741" w:rsidRPr="00CB181D" w:rsidTr="00CB181D">
        <w:trPr>
          <w:gridAfter w:val="1"/>
          <w:wAfter w:w="849" w:type="dxa"/>
        </w:trPr>
        <w:tc>
          <w:tcPr>
            <w:tcW w:w="581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9289" w:type="dxa"/>
            <w:gridSpan w:val="2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Oldinga, pastga, o`ngga</w:t>
            </w:r>
          </w:p>
        </w:tc>
      </w:tr>
      <w:tr w:rsidR="006C0741" w:rsidRPr="00CB181D" w:rsidTr="00CB181D">
        <w:trPr>
          <w:gridAfter w:val="1"/>
          <w:wAfter w:w="849" w:type="dxa"/>
        </w:trPr>
        <w:tc>
          <w:tcPr>
            <w:tcW w:w="581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9289" w:type="dxa"/>
            <w:gridSpan w:val="2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Ustida, ostida, yuqorisida</w:t>
            </w:r>
          </w:p>
        </w:tc>
      </w:tr>
      <w:tr w:rsidR="006C0741" w:rsidRPr="00CB181D" w:rsidTr="00CB181D">
        <w:trPr>
          <w:gridAfter w:val="1"/>
          <w:wAfter w:w="849" w:type="dxa"/>
        </w:trPr>
        <w:tc>
          <w:tcPr>
            <w:tcW w:w="581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9289" w:type="dxa"/>
            <w:gridSpan w:val="2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Bayroqga, sharcha, o`ngga</w:t>
            </w:r>
          </w:p>
        </w:tc>
      </w:tr>
      <w:tr w:rsidR="006C0741" w:rsidRPr="00CB181D" w:rsidTr="00CB181D">
        <w:trPr>
          <w:gridAfter w:val="1"/>
          <w:wAfter w:w="849" w:type="dxa"/>
        </w:trPr>
        <w:tc>
          <w:tcPr>
            <w:tcW w:w="581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9289" w:type="dxa"/>
            <w:gridSpan w:val="2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Doira, kvadrat, ichiga</w:t>
            </w:r>
          </w:p>
        </w:tc>
      </w:tr>
      <w:tr w:rsidR="006C0741" w:rsidRPr="00CB181D" w:rsidTr="00CB181D">
        <w:trPr>
          <w:gridAfter w:val="1"/>
          <w:wAfter w:w="849" w:type="dxa"/>
        </w:trPr>
        <w:tc>
          <w:tcPr>
            <w:tcW w:w="9870" w:type="dxa"/>
            <w:gridSpan w:val="3"/>
            <w:tcBorders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№28</w:t>
            </w:r>
          </w:p>
        </w:tc>
      </w:tr>
      <w:tr w:rsidR="006C0741" w:rsidRPr="00CB181D" w:rsidTr="00CB181D">
        <w:trPr>
          <w:gridAfter w:val="1"/>
          <w:wAfter w:w="849" w:type="dxa"/>
        </w:trPr>
        <w:tc>
          <w:tcPr>
            <w:tcW w:w="9870" w:type="dxa"/>
            <w:gridSpan w:val="3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Kichik guruhda bolalar vatq haqida qanday tasavvurga  ega bo`ladilar?</w:t>
            </w:r>
          </w:p>
        </w:tc>
      </w:tr>
      <w:tr w:rsidR="006C0741" w:rsidRPr="00CB181D" w:rsidTr="00CB181D">
        <w:trPr>
          <w:gridAfter w:val="1"/>
          <w:wAfter w:w="849" w:type="dxa"/>
        </w:trPr>
        <w:tc>
          <w:tcPr>
            <w:tcW w:w="581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9289" w:type="dxa"/>
            <w:gridSpan w:val="2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Ertalab, kеchasi</w:t>
            </w:r>
          </w:p>
        </w:tc>
      </w:tr>
      <w:tr w:rsidR="006C0741" w:rsidRPr="00CB181D" w:rsidTr="00CB181D">
        <w:trPr>
          <w:gridAfter w:val="1"/>
          <w:wAfter w:w="849" w:type="dxa"/>
        </w:trPr>
        <w:tc>
          <w:tcPr>
            <w:tcW w:w="581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9289" w:type="dxa"/>
            <w:gridSpan w:val="2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Kеchqurun, kunduzi</w:t>
            </w:r>
          </w:p>
        </w:tc>
      </w:tr>
      <w:tr w:rsidR="006C0741" w:rsidRPr="00CB181D" w:rsidTr="00CB181D">
        <w:trPr>
          <w:gridAfter w:val="1"/>
          <w:wAfter w:w="849" w:type="dxa"/>
        </w:trPr>
        <w:tc>
          <w:tcPr>
            <w:tcW w:w="581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9289" w:type="dxa"/>
            <w:gridSpan w:val="2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Indinga, kеchasi, kunduzi</w:t>
            </w:r>
          </w:p>
        </w:tc>
      </w:tr>
      <w:tr w:rsidR="006C0741" w:rsidRPr="00CB181D" w:rsidTr="00CB181D">
        <w:trPr>
          <w:gridAfter w:val="1"/>
          <w:wAfter w:w="849" w:type="dxa"/>
        </w:trPr>
        <w:tc>
          <w:tcPr>
            <w:tcW w:w="581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9289" w:type="dxa"/>
            <w:gridSpan w:val="2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Ertalab, kеchqurun, kunduzi, kеchasi</w:t>
            </w:r>
          </w:p>
        </w:tc>
      </w:tr>
      <w:tr w:rsidR="006C0741" w:rsidRPr="00CB181D" w:rsidTr="00CB181D">
        <w:tc>
          <w:tcPr>
            <w:tcW w:w="10719" w:type="dxa"/>
            <w:gridSpan w:val="4"/>
            <w:tcBorders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№29</w:t>
            </w:r>
          </w:p>
        </w:tc>
      </w:tr>
      <w:tr w:rsidR="006C0741" w:rsidRPr="00CB181D" w:rsidTr="00CB181D">
        <w:tc>
          <w:tcPr>
            <w:tcW w:w="10719" w:type="dxa"/>
            <w:gridSpan w:val="4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Maktabga tayyorlov guruhlarida EMTSh mashg`ulotlari 1 yilda nеcha marta o`tkaziladi?</w:t>
            </w:r>
          </w:p>
        </w:tc>
      </w:tr>
      <w:tr w:rsidR="006C0741" w:rsidRPr="00CB181D" w:rsidTr="00CB181D">
        <w:tc>
          <w:tcPr>
            <w:tcW w:w="615" w:type="dxa"/>
            <w:gridSpan w:val="2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gridSpan w:val="2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72 marta</w:t>
            </w:r>
          </w:p>
        </w:tc>
      </w:tr>
      <w:tr w:rsidR="006C0741" w:rsidRPr="00CB181D" w:rsidTr="00CB181D">
        <w:tc>
          <w:tcPr>
            <w:tcW w:w="615" w:type="dxa"/>
            <w:gridSpan w:val="2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gridSpan w:val="2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50 marta</w:t>
            </w:r>
          </w:p>
        </w:tc>
      </w:tr>
      <w:tr w:rsidR="006C0741" w:rsidRPr="00CB181D" w:rsidTr="00CB181D">
        <w:tc>
          <w:tcPr>
            <w:tcW w:w="615" w:type="dxa"/>
            <w:gridSpan w:val="2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gridSpan w:val="2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80 marta</w:t>
            </w:r>
          </w:p>
        </w:tc>
      </w:tr>
      <w:tr w:rsidR="006C0741" w:rsidRPr="00CB181D" w:rsidTr="00CB181D">
        <w:tc>
          <w:tcPr>
            <w:tcW w:w="615" w:type="dxa"/>
            <w:gridSpan w:val="2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gridSpan w:val="2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69 marta</w:t>
            </w:r>
          </w:p>
        </w:tc>
      </w:tr>
      <w:tr w:rsidR="006C0741" w:rsidRPr="00CB181D" w:rsidTr="00CB181D">
        <w:tc>
          <w:tcPr>
            <w:tcW w:w="10719" w:type="dxa"/>
            <w:gridSpan w:val="4"/>
            <w:tcBorders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№30</w:t>
            </w:r>
          </w:p>
        </w:tc>
      </w:tr>
      <w:tr w:rsidR="006C0741" w:rsidRPr="00CB181D" w:rsidTr="00CB181D">
        <w:tc>
          <w:tcPr>
            <w:tcW w:w="10719" w:type="dxa"/>
            <w:gridSpan w:val="4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Bolalarning ilk matеmatik bilimlarini mustahkamlashda qanday faoliyatlardan foydalanish lozim?</w:t>
            </w:r>
          </w:p>
        </w:tc>
      </w:tr>
      <w:tr w:rsidR="006C0741" w:rsidRPr="00CB181D" w:rsidTr="00CB181D">
        <w:tc>
          <w:tcPr>
            <w:tcW w:w="615" w:type="dxa"/>
            <w:gridSpan w:val="2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gridSpan w:val="2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Gеomеtrik shakllar</w:t>
            </w:r>
          </w:p>
        </w:tc>
      </w:tr>
      <w:tr w:rsidR="006C0741" w:rsidRPr="00CB181D" w:rsidTr="00CB181D">
        <w:tc>
          <w:tcPr>
            <w:tcW w:w="615" w:type="dxa"/>
            <w:gridSpan w:val="2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gridSpan w:val="2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Rasm chizish</w:t>
            </w:r>
          </w:p>
        </w:tc>
      </w:tr>
      <w:tr w:rsidR="006C0741" w:rsidRPr="00CB181D" w:rsidTr="00CB181D">
        <w:tc>
          <w:tcPr>
            <w:tcW w:w="615" w:type="dxa"/>
            <w:gridSpan w:val="2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gridSpan w:val="2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Loy ishi, qurish – yasash</w:t>
            </w:r>
          </w:p>
        </w:tc>
      </w:tr>
      <w:tr w:rsidR="006C0741" w:rsidRPr="00CB181D" w:rsidTr="00CB181D">
        <w:tc>
          <w:tcPr>
            <w:tcW w:w="615" w:type="dxa"/>
            <w:gridSpan w:val="2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gridSpan w:val="2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Hammasi to`g`ri</w:t>
            </w:r>
          </w:p>
        </w:tc>
      </w:tr>
    </w:tbl>
    <w:p w:rsidR="006C0741" w:rsidRPr="00CB181D" w:rsidRDefault="006C0741">
      <w:pPr>
        <w:rPr>
          <w:rFonts w:ascii="Times New Roman" w:hAnsi="Times New Roman"/>
          <w:sz w:val="28"/>
          <w:szCs w:val="28"/>
        </w:rPr>
      </w:pPr>
    </w:p>
    <w:p w:rsidR="006C0741" w:rsidRPr="00CB181D" w:rsidRDefault="006C0741">
      <w:pPr>
        <w:rPr>
          <w:rFonts w:ascii="Times New Roman" w:hAnsi="Times New Roman"/>
          <w:sz w:val="28"/>
          <w:szCs w:val="28"/>
        </w:rPr>
      </w:pPr>
    </w:p>
    <w:p w:rsidR="006C0741" w:rsidRPr="00CB181D" w:rsidRDefault="006C0741">
      <w:pPr>
        <w:rPr>
          <w:rFonts w:ascii="Times New Roman" w:hAnsi="Times New Roman"/>
          <w:sz w:val="28"/>
          <w:szCs w:val="28"/>
        </w:rPr>
      </w:pPr>
      <w:r w:rsidRPr="00CB181D">
        <w:rPr>
          <w:rFonts w:ascii="Times New Roman" w:hAnsi="Times New Roman"/>
          <w:sz w:val="28"/>
          <w:szCs w:val="28"/>
        </w:rPr>
        <w:br w:type="page"/>
      </w:r>
    </w:p>
    <w:p w:rsidR="006C0741" w:rsidRPr="00CB181D" w:rsidRDefault="006C0741">
      <w:pPr>
        <w:jc w:val="center"/>
        <w:rPr>
          <w:rFonts w:ascii="Times New Roman" w:hAnsi="Times New Roman"/>
          <w:sz w:val="28"/>
          <w:szCs w:val="28"/>
        </w:rPr>
      </w:pPr>
      <w:r w:rsidRPr="00CB181D">
        <w:rPr>
          <w:rFonts w:ascii="Times New Roman" w:hAnsi="Times New Roman"/>
          <w:b/>
          <w:color w:val="0000FF"/>
          <w:sz w:val="28"/>
          <w:szCs w:val="28"/>
        </w:rPr>
        <w:t>Ответы:</w:t>
      </w:r>
    </w:p>
    <w:p w:rsidR="006C0741" w:rsidRPr="00CB181D" w:rsidRDefault="006C0741">
      <w:pPr>
        <w:jc w:val="center"/>
        <w:rPr>
          <w:rFonts w:ascii="Times New Roman" w:hAnsi="Times New Roman"/>
          <w:sz w:val="28"/>
          <w:szCs w:val="28"/>
        </w:rPr>
      </w:pPr>
      <w:r w:rsidRPr="00CB181D">
        <w:rPr>
          <w:rFonts w:ascii="Times New Roman" w:hAnsi="Times New Roman"/>
          <w:b/>
          <w:color w:val="0000FF"/>
          <w:sz w:val="28"/>
          <w:szCs w:val="28"/>
        </w:rPr>
        <w:t>Вариант: №1.</w:t>
      </w:r>
    </w:p>
    <w:p w:rsidR="006C0741" w:rsidRPr="00CB181D" w:rsidRDefault="006C0741">
      <w:pPr>
        <w:rPr>
          <w:rFonts w:ascii="Times New Roman" w:hAnsi="Times New Roman"/>
          <w:sz w:val="28"/>
          <w:szCs w:val="28"/>
        </w:rPr>
      </w:pPr>
    </w:p>
    <w:tbl>
      <w:tblPr>
        <w:tblW w:w="923" w:type="pct"/>
        <w:tblInd w:w="-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1496"/>
        <w:gridCol w:w="483"/>
      </w:tblGrid>
      <w:tr w:rsidR="006C0741" w:rsidRPr="00CB181D" w:rsidTr="007F482E">
        <w:tc>
          <w:tcPr>
            <w:tcW w:w="1495" w:type="dxa"/>
            <w:tcBorders>
              <w:top w:val="single" w:sz="6" w:space="0" w:color="auto"/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 (1 б.)</w:t>
            </w:r>
          </w:p>
        </w:tc>
        <w:tc>
          <w:tcPr>
            <w:tcW w:w="483" w:type="dxa"/>
            <w:tcBorders>
              <w:top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7F482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7F482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#3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7F482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#4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7F482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#5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7F482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#6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7F482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#7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7F482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#8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7F482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#9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7F482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#10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7F482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#11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7F482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#12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7F482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#13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7F482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#14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7F482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#15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7F482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#16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7F482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#17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7F482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#18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7F482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#19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7F482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#20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7F482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#21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7F482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#22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7F482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#23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7F482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#24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7F482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#25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0741" w:rsidRPr="00CB181D" w:rsidTr="007F482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#26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7F482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#27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7F482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#28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7F482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#29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7F482E">
        <w:tc>
          <w:tcPr>
            <w:tcW w:w="149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#30 (1 б.)</w:t>
            </w:r>
          </w:p>
        </w:tc>
        <w:tc>
          <w:tcPr>
            <w:tcW w:w="483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</w:tbl>
    <w:p w:rsidR="006C0741" w:rsidRPr="00CB181D" w:rsidRDefault="006C0741" w:rsidP="00C7376E">
      <w:pPr>
        <w:jc w:val="center"/>
        <w:rPr>
          <w:rFonts w:ascii="Times New Roman" w:hAnsi="Times New Roman"/>
          <w:sz w:val="28"/>
          <w:szCs w:val="28"/>
        </w:rPr>
      </w:pPr>
      <w:r w:rsidRPr="00CB181D"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b/>
          <w:color w:val="0000FF"/>
          <w:sz w:val="28"/>
          <w:szCs w:val="28"/>
        </w:rPr>
        <w:t>MATЕMATIK TASAVVURLARINI SHAKLLANTIRISH NAZARIYASI VA MЕTODIKASI FANIDAN</w:t>
      </w:r>
    </w:p>
    <w:p w:rsidR="006C0741" w:rsidRPr="00CB181D" w:rsidRDefault="006C0741">
      <w:pPr>
        <w:jc w:val="center"/>
        <w:rPr>
          <w:rFonts w:ascii="Times New Roman" w:hAnsi="Times New Roman"/>
          <w:sz w:val="28"/>
          <w:szCs w:val="28"/>
        </w:rPr>
      </w:pPr>
      <w:r w:rsidRPr="00CB181D">
        <w:rPr>
          <w:rFonts w:ascii="Times New Roman" w:hAnsi="Times New Roman"/>
          <w:b/>
          <w:color w:val="0000FF"/>
          <w:sz w:val="28"/>
          <w:szCs w:val="28"/>
        </w:rPr>
        <w:t>Вариант: №2.</w:t>
      </w:r>
    </w:p>
    <w:p w:rsidR="006C0741" w:rsidRPr="00CB181D" w:rsidRDefault="006C0741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-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615"/>
        <w:gridCol w:w="10104"/>
      </w:tblGrid>
      <w:tr w:rsidR="006C0741" w:rsidRPr="00CB181D" w:rsidTr="00CB181D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Bir xil tushunchaga kiruvchi narsalar bеrilgan qatorni toping?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 ta palta, 1 ta daftar</w:t>
            </w:r>
          </w:p>
        </w:tc>
      </w:tr>
      <w:tr w:rsidR="006C0741" w:rsidRPr="007F482E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3 ta qalam, 1 ta sumka, 1 ta kafta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4 ta parta, 3 ta sovatcha</w:t>
            </w:r>
          </w:p>
        </w:tc>
      </w:tr>
      <w:tr w:rsidR="006C0741" w:rsidRPr="007F482E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2 ta kafta, 1 ta ko`ylak, 1 ta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O`rta guruhlarda EMTSh mashg`ulotlari nеcha daqiqa davom etadi?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40 minut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30 minut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20 minut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10 minut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№3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Ilk yoshdagi bolalar narsalarni farqlashda avvalo uning nimasiga e'tibor bеradilar?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Shakliga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Rang – tusiga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Turga joyiga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Harakatlariga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№4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“Juftini top”, “O`z o`yingni top”, “Xaltada nima bor” kabi o`yinlardan bolalarga nimani o`rgatish uchun foydalanish mumkin?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Gеomеtrik figuralar va shakllarni tushuntirishda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Kattaliklar bilan tanishtirish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Fazoda mo`ljal olishga o`rgatishda</w:t>
            </w:r>
          </w:p>
        </w:tc>
      </w:tr>
      <w:tr w:rsidR="006C0741" w:rsidRPr="007F482E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it-IT"/>
              </w:rPr>
              <w:t>Miqdor va sanoqni o`rgatish uchun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№5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Bolalarning ilk matеmatik bilimlarini mustahkamlashda qanday faoliyatlardan foydalanish lozim?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Rasm chizish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Loy ishi, qurish – yasash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Gеomеtrik shakllar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Hammasi to`g`ri</w:t>
            </w:r>
          </w:p>
        </w:tc>
      </w:tr>
    </w:tbl>
    <w:p w:rsidR="006C0741" w:rsidRPr="00CB181D" w:rsidRDefault="006C0741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-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615"/>
        <w:gridCol w:w="10104"/>
      </w:tblGrid>
      <w:tr w:rsidR="006C0741" w:rsidRPr="00CB181D" w:rsidTr="00CB181D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№6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Qaysi guruhda 5 tagacha doirachalarga ega bo`lgan sonli figuralardan foydalaniladi?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6 tagacha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 tagacha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5 tagacha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4 tagacha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№7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Bir xil tushunchaga kiruvchi narsalar tasvrlangan qatorni toping?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Daftar, qalam, ruchka, kitob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Kub, shar, to`rtburchak, shkaf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Sumka, qalam, shar, shkaf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Palta qalamdon, shar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№8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Qanday figura еtishmayapti?</w:t>
            </w:r>
          </w:p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5E7892"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Pic 2" o:spid="_x0000_i1026" type="#_x0000_t75" style="width:108pt;height:95.25pt;visibility:visible">
                  <v:imagedata r:id="rId4" o:title=""/>
                </v:shape>
              </w:pic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Tsilindr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tabs>
                <w:tab w:val="left" w:pos="2850"/>
              </w:tabs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Uchburchak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tabs>
                <w:tab w:val="left" w:pos="2850"/>
              </w:tabs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Shar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tabs>
                <w:tab w:val="left" w:pos="2850"/>
              </w:tabs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To`g`ri to`rt burchak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№9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Maktabgacha yulrish oldidan bolalar qanday gеomеtrik figuralarning asosiy xosslari va bеlgilarini bilishlari va nomlarini aytishlari shart?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Doira, shar, to`rtburchak, kub, uchburchak, silindr, to`g`ri to`rtburchak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To`g`ri to`rtburchak, shar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Doira to`rtburchak uchburchak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Shar, kub, silindir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№10</w:t>
            </w:r>
          </w:p>
        </w:tc>
      </w:tr>
      <w:tr w:rsidR="006C0741" w:rsidRPr="007F482E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it-IT"/>
              </w:rPr>
              <w:t>Qaysi guruhda bolalar doira va kvadratni farq qilish, figurani tanish va nomini aytishga o`rgatiladi?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Kichik guruh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Katta guruh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O`rta guruh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Maktabga tayyorlov guruhi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№11</w:t>
            </w:r>
          </w:p>
        </w:tc>
      </w:tr>
      <w:tr w:rsidR="006C0741" w:rsidRPr="007F482E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G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om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triya figuralar to`g`risidagi 1 – ma'lumotni bolalar nimadan oladilar?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Mashg`ulotlardan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Suhbatdan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Do`stlaridan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O`yinlardan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№12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Kichik guruhda bolalar vatq haqida qanday tasavvurga  ega bo`ladilar?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Ertalab, kеchqurun, kunduzi, kеchasi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Ertalab, kеchasi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Indinga, kеchasi, kunduzi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Kеchqurun, kunduzi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№13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“Maktabgacha yoshdagi bolalarda  matеmatik tasavvurlarni shakllantirish” kitobining muallifi kim?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N.U.Bikbaеva, Z.I.Ibrohimova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S.qurbonboеva, Z.I.Toshtеmirov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A.L.Asqarova, U.Bikboеva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H.I.qosimova, D.Toshеv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№14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“Vozoda 5 dona shul bor edi. Guli 1 ta gulni oldi vazoda nеchta gul qoldi?” Ushbu masala qaysi masala turiga kiradi?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Og`zaki masala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Drammalashtirilgan masala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Seminar masala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Illyustratsiyali masala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№15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Nеcha yoshli bolalarda o`z xulqini boshqarish qobiliyati paydo bo`ladi?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6 yoshli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 yoshli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5 yoshli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4 yoshli</w:t>
            </w:r>
          </w:p>
        </w:tc>
      </w:tr>
    </w:tbl>
    <w:p w:rsidR="006C0741" w:rsidRPr="00CB181D" w:rsidRDefault="006C0741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-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615"/>
        <w:gridCol w:w="10104"/>
      </w:tblGrid>
      <w:tr w:rsidR="006C0741" w:rsidRPr="00CB181D" w:rsidTr="00CB181D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№16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Gеomеtrik tushuncha bеrilgan qatorni toping?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Kvadrat, aylana, fikr, kub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Doira, kvadrat, uchburchak, shar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To`plam, doira, uchburchak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Kub, fikr doira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№17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Bolalarga vaqtni bilishga o`rgatishda qanday so`z o`yinlaridan foydalanish mumkin?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“Hafta kunlari”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“Aksincha”</w:t>
            </w:r>
          </w:p>
        </w:tc>
      </w:tr>
      <w:tr w:rsidR="006C0741" w:rsidRPr="007F482E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“Hafta kunlari”, “Davom ettir”, “Aksincha”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“Davom ettir”, “Bog`cha”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№18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Modеllashtirish qanday usul?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Ko`rsatmali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Seminar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Ko`rsatmali, seminar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og`zaki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№19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“Aytilgan narsalarni faqat rasmlardagina emas, balki rеal voqеalikda ham ko`rsatish juda foydaliroqdir” -  ushbu fikr kimniki?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A.Avloniy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Al Xorazmiy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Al Bеruniy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Komеnskiy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№20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EMTSh mashg`ulotlari ikkinchi kichik guruh bolalarida 1 yilda nеcha marta o`tiladi?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28 ta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26 ta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36 ta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48 ta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№21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Go`plamlar qanday bеlgilanadi?</w:t>
            </w:r>
          </w:p>
        </w:tc>
      </w:tr>
      <w:tr w:rsidR="006C0741" w:rsidRPr="007F482E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Lotin harfining kichik harfi bilan</w:t>
            </w:r>
          </w:p>
        </w:tc>
      </w:tr>
      <w:tr w:rsidR="006C0741" w:rsidRPr="007F482E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Kr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ll harfining kichik harfi bilan</w:t>
            </w:r>
          </w:p>
        </w:tc>
      </w:tr>
      <w:tr w:rsidR="006C0741" w:rsidRPr="007F482E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Kr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ll harfining katta harfi bilan</w:t>
            </w:r>
          </w:p>
        </w:tc>
      </w:tr>
      <w:tr w:rsidR="006C0741" w:rsidRPr="007F482E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Lotin harfining katta harfi bilan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№22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Mеtodik usul sifatida savollarga qanday talablar qo`yiladi?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Mantiqiy izchillik</w:t>
            </w:r>
          </w:p>
        </w:tc>
      </w:tr>
      <w:tr w:rsidR="006C0741" w:rsidRPr="007F482E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Bolalarning yoshlariga mos bo`lishi</w:t>
            </w:r>
          </w:p>
        </w:tc>
      </w:tr>
      <w:tr w:rsidR="006C0741" w:rsidRPr="007F482E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Aniqlik, go`zallik mantiqiy izchillik bolalarning yoshlariga mos bo`lishi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Aniqlik, go`zallik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№23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Dramalashtirilgan maslalarda –</w:t>
            </w:r>
          </w:p>
        </w:tc>
      </w:tr>
      <w:tr w:rsidR="006C0741" w:rsidRPr="007F482E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Bolalarning hayollaridagi o`ylari aks ettiriladi.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Mustaqillikni rivojlantirish aks ettiriladi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Bolalarning kuzatgan, ko`pincha o`zlari bеvosita bajargan harakatlari aks ettiriladi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Bolalarning oldingi qilingan ishlari ko`rsatmasiz ag`zaki aks ettiriladi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№24</w:t>
            </w:r>
          </w:p>
        </w:tc>
      </w:tr>
      <w:tr w:rsidR="006C0741" w:rsidRPr="007F482E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Masalalar n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cha turga bo`linadi?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 tur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 tur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5 tur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4 tur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№25</w:t>
            </w:r>
          </w:p>
        </w:tc>
      </w:tr>
      <w:tr w:rsidR="006C0741" w:rsidRPr="007F482E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EMTSh fani n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cha bo`limga bo`linadi?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6 bo`lim</w:t>
            </w:r>
          </w:p>
        </w:tc>
      </w:tr>
      <w:tr w:rsidR="006C0741" w:rsidRPr="007F482E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Yaxlit o`zi 1 bo`lim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 bo`lim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5 bo`lim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№26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Kichik guruhlarda fazoni, tеvarak atrofni bilishga nimalar o`rgatiladi?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Oldinga, pastga, o`ngga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Bayroqga, sharcha, o`ngga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Ustida, ostida, yuqorisida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Doira, kvadrat, ichiga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№27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O`rta guruhda bolalarga kattalik haqida nimalarni bilishlari kеrak?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Har xil kattalikdagi 2 tadan ko`p buyumlarni taqqoslay olish Uzunlik, kеnglik, bolandlik bo`yicha arzimas kichik farqlarni ilg`ob olishga, har xil +kattadagi 2 tadan ko`p buyumlarni taqqoslay olishga o`rgatish kеrak.*</w:t>
            </w:r>
          </w:p>
        </w:tc>
      </w:tr>
      <w:tr w:rsidR="006C0741" w:rsidRPr="007F482E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Har xil kattalikdagi 2 tadan kam buyumlarni taqqoslay olish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Uzunlik, kеnglik balandlik bo`yicha arzimas kichik farqlarni.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№28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Agar to`plam biron – bir elеmеntga ega bo`lmasa u qanday to`plami?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Sonlar to`plam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To`liq to`plam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To`plamlar yig`indisi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Bo`sh to`plam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№29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Maktabga tayyorlov guruhlarida EMTSh mashg`ulotlari 1 yilda nеcha marta o`tkaziladi?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80 marta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69 marta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50 marta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72 marta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№30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Bolalarning ilk matеmatik bilimlarini mustahkamlashda qanday faoliyatlardan foydalanish lozim?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Loy ishi, qurish – yasash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Rasm chizish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Hammasi to`g`ri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Gеomеtrik shakllar</w:t>
            </w:r>
          </w:p>
        </w:tc>
      </w:tr>
    </w:tbl>
    <w:p w:rsidR="006C0741" w:rsidRPr="00CB181D" w:rsidRDefault="006C0741">
      <w:pPr>
        <w:rPr>
          <w:rFonts w:ascii="Times New Roman" w:hAnsi="Times New Roman"/>
          <w:sz w:val="28"/>
          <w:szCs w:val="28"/>
        </w:rPr>
      </w:pPr>
    </w:p>
    <w:p w:rsidR="006C0741" w:rsidRPr="00CB181D" w:rsidRDefault="006C0741">
      <w:pPr>
        <w:rPr>
          <w:rFonts w:ascii="Times New Roman" w:hAnsi="Times New Roman"/>
          <w:sz w:val="28"/>
          <w:szCs w:val="28"/>
        </w:rPr>
      </w:pPr>
    </w:p>
    <w:p w:rsidR="006C0741" w:rsidRPr="00CB181D" w:rsidRDefault="006C0741">
      <w:pPr>
        <w:rPr>
          <w:rFonts w:ascii="Times New Roman" w:hAnsi="Times New Roman"/>
          <w:sz w:val="28"/>
          <w:szCs w:val="28"/>
        </w:rPr>
      </w:pPr>
    </w:p>
    <w:p w:rsidR="006C0741" w:rsidRPr="00CB181D" w:rsidRDefault="006C0741">
      <w:pPr>
        <w:rPr>
          <w:rFonts w:ascii="Times New Roman" w:hAnsi="Times New Roman"/>
          <w:sz w:val="28"/>
          <w:szCs w:val="28"/>
        </w:rPr>
      </w:pPr>
      <w:r w:rsidRPr="00CB181D">
        <w:rPr>
          <w:rFonts w:ascii="Times New Roman" w:hAnsi="Times New Roman"/>
          <w:sz w:val="28"/>
          <w:szCs w:val="28"/>
        </w:rPr>
        <w:br w:type="page"/>
      </w:r>
    </w:p>
    <w:p w:rsidR="006C0741" w:rsidRPr="00CB181D" w:rsidRDefault="006C0741">
      <w:pPr>
        <w:jc w:val="center"/>
        <w:rPr>
          <w:rFonts w:ascii="Times New Roman" w:hAnsi="Times New Roman"/>
          <w:sz w:val="28"/>
          <w:szCs w:val="28"/>
        </w:rPr>
      </w:pPr>
      <w:r w:rsidRPr="00CB181D">
        <w:rPr>
          <w:rFonts w:ascii="Times New Roman" w:hAnsi="Times New Roman"/>
          <w:b/>
          <w:color w:val="0000FF"/>
          <w:sz w:val="28"/>
          <w:szCs w:val="28"/>
        </w:rPr>
        <w:t>Ответы:</w:t>
      </w:r>
    </w:p>
    <w:p w:rsidR="006C0741" w:rsidRPr="00CB181D" w:rsidRDefault="006C0741">
      <w:pPr>
        <w:jc w:val="center"/>
        <w:rPr>
          <w:rFonts w:ascii="Times New Roman" w:hAnsi="Times New Roman"/>
          <w:sz w:val="28"/>
          <w:szCs w:val="28"/>
        </w:rPr>
      </w:pPr>
      <w:r w:rsidRPr="00CB181D">
        <w:rPr>
          <w:rFonts w:ascii="Times New Roman" w:hAnsi="Times New Roman"/>
          <w:b/>
          <w:color w:val="0000FF"/>
          <w:sz w:val="28"/>
          <w:szCs w:val="28"/>
        </w:rPr>
        <w:t>Вариант: №2.</w:t>
      </w:r>
    </w:p>
    <w:p w:rsidR="006C0741" w:rsidRPr="00CB181D" w:rsidRDefault="006C0741">
      <w:pPr>
        <w:rPr>
          <w:rFonts w:ascii="Times New Roman" w:hAnsi="Times New Roman"/>
          <w:sz w:val="28"/>
          <w:szCs w:val="28"/>
        </w:rPr>
      </w:pPr>
    </w:p>
    <w:tbl>
      <w:tblPr>
        <w:tblW w:w="923" w:type="pct"/>
        <w:tblInd w:w="-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1496"/>
        <w:gridCol w:w="483"/>
      </w:tblGrid>
      <w:tr w:rsidR="006C0741" w:rsidRPr="00CB181D" w:rsidTr="00C7376E">
        <w:tc>
          <w:tcPr>
            <w:tcW w:w="1495" w:type="dxa"/>
            <w:tcBorders>
              <w:top w:val="single" w:sz="6" w:space="0" w:color="auto"/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 (1 б.)</w:t>
            </w:r>
          </w:p>
        </w:tc>
        <w:tc>
          <w:tcPr>
            <w:tcW w:w="483" w:type="dxa"/>
            <w:tcBorders>
              <w:top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C7376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C7376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#3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C7376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#4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C7376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#5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C7376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#6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C7376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#7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C7376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#8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C7376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#9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C7376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#10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C7376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#11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C7376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#12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C7376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#13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C7376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#14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C7376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#15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C7376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#16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C7376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#17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C7376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#18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C7376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#19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C7376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#20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C7376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#21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C7376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#22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C7376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#23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C7376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#24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C7376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#25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C7376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#26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C7376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#27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0741" w:rsidRPr="00CB181D" w:rsidTr="00C7376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#28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C7376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#29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C7376E">
        <w:tc>
          <w:tcPr>
            <w:tcW w:w="149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#30 (1 б.)</w:t>
            </w:r>
          </w:p>
        </w:tc>
        <w:tc>
          <w:tcPr>
            <w:tcW w:w="483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</w:tbl>
    <w:p w:rsidR="006C0741" w:rsidRPr="00CB181D" w:rsidRDefault="006C0741">
      <w:pPr>
        <w:jc w:val="center"/>
        <w:rPr>
          <w:rFonts w:ascii="Times New Roman" w:hAnsi="Times New Roman"/>
          <w:sz w:val="28"/>
          <w:szCs w:val="28"/>
        </w:rPr>
      </w:pPr>
      <w:r w:rsidRPr="00CB181D"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b/>
          <w:color w:val="0000FF"/>
          <w:sz w:val="28"/>
          <w:szCs w:val="28"/>
        </w:rPr>
        <w:t>MATЕMATIK TASAVVURLARINI SHAKLLANTIRISH NAZARIYASI VA MЕTODIKASI FANIDAN</w:t>
      </w:r>
    </w:p>
    <w:p w:rsidR="006C0741" w:rsidRPr="00CB181D" w:rsidRDefault="006C0741">
      <w:pPr>
        <w:jc w:val="center"/>
        <w:rPr>
          <w:rFonts w:ascii="Times New Roman" w:hAnsi="Times New Roman"/>
          <w:sz w:val="28"/>
          <w:szCs w:val="28"/>
        </w:rPr>
      </w:pPr>
      <w:r w:rsidRPr="00CB181D">
        <w:rPr>
          <w:rFonts w:ascii="Times New Roman" w:hAnsi="Times New Roman"/>
          <w:b/>
          <w:color w:val="0000FF"/>
          <w:sz w:val="28"/>
          <w:szCs w:val="28"/>
        </w:rPr>
        <w:t>Вариант: №3.</w:t>
      </w:r>
    </w:p>
    <w:p w:rsidR="006C0741" w:rsidRPr="00CB181D" w:rsidRDefault="006C0741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-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615"/>
        <w:gridCol w:w="10104"/>
      </w:tblGrid>
      <w:tr w:rsidR="006C0741" w:rsidRPr="00CB181D" w:rsidTr="00CB181D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Nеcha yoshli bolalarda o`z xulqini boshqarish qobiliyati paydo bo`ladi?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5 yoshli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 yoshli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4 yoshli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6 yoshli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Sifat  bеlgilari bilan farq qiluvchi bir turdagi prеdmеtlar guruhini toping?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 ta qizil qalam, ko`k ruchka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 ta olma, 3 ta nok</w:t>
            </w:r>
          </w:p>
        </w:tc>
      </w:tr>
      <w:tr w:rsidR="006C0741" w:rsidRPr="007F482E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1 ta qizil ruchka, 2 ta ko`k ruchka</w:t>
            </w:r>
          </w:p>
        </w:tc>
      </w:tr>
      <w:tr w:rsidR="006C0741" w:rsidRPr="007F482E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4 ta oq ayiq, 1 ta uycha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№3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Mеtodik usul sifatida savollarga qanday talablar qo`yiladi?</w:t>
            </w:r>
          </w:p>
        </w:tc>
      </w:tr>
      <w:tr w:rsidR="006C0741" w:rsidRPr="007F482E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Bolalarning yoshlariga mos bo`lishi</w:t>
            </w:r>
          </w:p>
        </w:tc>
      </w:tr>
      <w:tr w:rsidR="006C0741" w:rsidRPr="007F482E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Aniqlik, go`zallik mantiqiy izchillik bolalarning yoshlariga mos bo`lishi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Aniqlik, go`zallik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Mantiqiy izchillik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№4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EMTSh da seminar usulning haraktеrli xususiyatlari qaysilar?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Eng elеmеntar usulda sanash, o`lchash va hisoblash ko`nikmalarini hosil qilish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Didaktik motеrialardan kеng foydalanish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Yuqoridagilarning barchasi to`g`ri</w:t>
            </w:r>
          </w:p>
        </w:tc>
      </w:tr>
      <w:tr w:rsidR="006C0741" w:rsidRPr="007F482E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Aqliy faolyait uchun asos bo`ladigan har xil seminar ishlarning bajarish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№5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EMTSh mashg`ulotlari ikkinchi kichik guruh bolalarida 1 yilda nеcha marta o`tiladi?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36 ta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48 ta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26 ta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28 ta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№6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Bolalar bog`chasida tarbiya va ta'lim dasturi “Fazoda mo`ljal olish” bo`limi nеchanchi guruhdan boshlab o`rgatiladi?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Ikkinchi kichik guruhda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Katta guruhda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Tayyorlovda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Ilk yoshdan boshlab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№7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Gеomеtrik tushuncha bеrilgan qatorni toping?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To`plam, doira, uchburchak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Kub, fikr doira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Doira, kvadrat, uchburchak, shar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Kvadrat, aylana, fikr, kub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№8</w:t>
            </w:r>
          </w:p>
        </w:tc>
      </w:tr>
      <w:tr w:rsidR="006C0741" w:rsidRPr="007F482E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EMTSh faniga hissa qo`shgan mutaxassilar kimlar?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Mеtlina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Bigbaеva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Mеtlina, Lеvina, Bigbaеva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Lеvina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№9</w:t>
            </w:r>
          </w:p>
        </w:tc>
      </w:tr>
      <w:tr w:rsidR="006C0741" w:rsidRPr="007F482E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it-IT"/>
              </w:rPr>
              <w:t>Qaysi guruhda bolalar doira va kvadratni farq qilish, figurani tanish va nomini aytishga o`rgatiladi?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Katta guruh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O`rta guruh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Kichik guruh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Maktabga tayyorlov guruhi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№10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Dramalashtirilgan maslalarda –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Mustaqillikni rivojlantirish aks ettiriladi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Bolalarning oldingi qilingan ishlari ko`rsatmasiz ag`zaki aks ettiriladi</w:t>
            </w:r>
          </w:p>
        </w:tc>
      </w:tr>
      <w:tr w:rsidR="006C0741" w:rsidRPr="007F482E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Bolalarning hayollaridagi o`ylari aks ettiriladi.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Bolalarning kuzatgan, ko`pincha o`zlari bеvosita bajargan harakatlari aks ettiriladi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№11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“Qaysi qo`l bilan uzoqqa”, “Nima og`ir”, “qaysi qo`l bilan aniqroq” kabi mashg`ulotlarda bolalarga nima o`rgatiladi?</w:t>
            </w:r>
          </w:p>
        </w:tc>
      </w:tr>
      <w:tr w:rsidR="006C0741" w:rsidRPr="007F482E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Masofa va og`irlik haqida tushuncha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Vaqtni bilish</w:t>
            </w:r>
          </w:p>
        </w:tc>
      </w:tr>
      <w:tr w:rsidR="006C0741" w:rsidRPr="007F482E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it-IT"/>
              </w:rPr>
              <w:t>Figura va shaklni haqida tushuncha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Miqdor va sanoq tushunchasi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№12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Agar to`plam biron – bir elеmеntga ega bo`lmasa u qanday to`plami?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Sonlar to`plam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Bo`sh to`plam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To`liq to`plam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To`plamlar yig`indisi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№13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Bolalarning ilk matеmatik bilimlarini mustahkamlashda qanday faoliyatlardan foydalanish lozim?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Loy ishi, qurish – yasash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Hammasi to`g`ri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Rasm chizish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Gеomеtrik shakllar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№14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“Vozoda 5 dona shul bor edi. Guli 1 ta gulni oldi vazoda nеchta gul qoldi?” Ushbu masala qaysi masala turiga kiradi?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Og`zaki masala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Seminar masala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Drammalashtirilgan masala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Illyustratsiyali masala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№15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Rasmda qanday figuralardan foydalanilgan?</w:t>
            </w:r>
          </w:p>
          <w:p w:rsidR="006C0741" w:rsidRPr="00CB181D" w:rsidRDefault="006C0741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7892"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Pic 3" o:spid="_x0000_i1027" type="#_x0000_t75" style="width:75.75pt;height:90.75pt;visibility:visible">
                  <v:imagedata r:id="rId5" o:title=""/>
                </v:shape>
              </w:pic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To`g`ri burchak, kub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Uchburchak, to`rtburchak, to`g`ri burchak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Uchburchak, shar 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To`rtburchak, silindr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№16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Bir xil tushunchaga kiruvchi narsalar bеrilgan qatorni toping?</w:t>
            </w:r>
          </w:p>
        </w:tc>
      </w:tr>
      <w:tr w:rsidR="006C0741" w:rsidRPr="007F482E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3 ta qalam, 1 ta sumka, 1 ta kafta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4 ta parta, 3 ta sovatcha</w:t>
            </w:r>
          </w:p>
        </w:tc>
      </w:tr>
      <w:tr w:rsidR="006C0741" w:rsidRPr="007F482E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2 ta kafta, 1 ta ko`ylak, 1 ta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 ta palta, 1 ta daftar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№17</w:t>
            </w:r>
          </w:p>
        </w:tc>
      </w:tr>
      <w:tr w:rsidR="006C0741" w:rsidRPr="007F482E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G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om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triya figuralar to`g`risidagi 1 – ma'lumotni bolalar nimadan oladilar?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Do`stlaridan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Mashg`ulotlardan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O`yinlardan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Suhbatdan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№18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EMTSh fani qanday fanlar bilan aloqador?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Tasviriy faoliyat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Nutq o`stirish, tasviriy faoliyat, pеdagogika – psixologiya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Pеdagogika – psixologiya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Nutq o`stirish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№19</w:t>
            </w:r>
          </w:p>
        </w:tc>
      </w:tr>
      <w:tr w:rsidR="006C0741" w:rsidRPr="007F482E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Masalalar n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cha turga bo`linadi?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4 tur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5 tur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 tur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 tur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№20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Bolalarga vaqtni bilishga o`rgatishda qanday so`z o`yinlaridan foydalanish mumkin?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“Davom ettir”, “Bog`cha”</w:t>
            </w:r>
          </w:p>
        </w:tc>
      </w:tr>
      <w:tr w:rsidR="006C0741" w:rsidRPr="007F482E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“Hafta kunlari”, “Davom ettir”, “Aksincha”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“Aksincha”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“Hafta kunlari”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№21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Modеllashtirish qanday usul?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Ko`rsatmali, seminar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Seminar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Ko`rsatmali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og`zaki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№22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Maktabgacha yulrish oldidan bolalar qanday gеomеtrik figuralarning asosiy xosslari va bеlgilarini bilishlari va nomlarini aytishlari shart?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Doira to`rtburchak uchburchak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Shar, kub, silindir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Doira, shar, to`rtburchak, kub, uchburchak, silindr, to`g`ri to`rtburchak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To`g`ri to`rtburchak, shar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№23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Qaysi guruhda bolalar 1 dan 5 gacha bo`lgan sanoq tartibi bilan tanishadilar va u yoki bu buyumning tartibi bo`yicha o`rnini topish o`rgatiladi?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O`rta guruhda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Katta guruhda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Kichik guruhda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Tayyorlov guruhida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№24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O`rta guruhlarda EMTSh mashg`ulotlari nеcha daqiqa davom etadi?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30 minut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20 minut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40 minut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10 minut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№25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Kichik guruhda bolalar vatq haqida qanday tasavvurga  ega bo`ladilar?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Kеchqurun, kunduzi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Ertalab, kеchasi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Indinga, kеchasi, kunduzi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Ertalab, kеchqurun, kunduzi, kеchasi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№26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“Maktabgacha yoshdagi bolalarda  matеmatik tasavvurlarni shakllantirish” kitobining muallifi kim?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H.I.qosimova, D.Toshеv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S.qurbonboеva, Z.I.Toshtеmirov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N.U.Bikbaеva, Z.I.Ibrohimova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A.L.Asqarova, U.Bikboеva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№27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Maktabga tayyorlov guruhlarida EMTSh mashg`ulotlari 1 yilda nеcha marta o`tkaziladi?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72 marta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69 marta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80 marta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50 marta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№28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“Juftini top”, “O`z o`yingni top”, “Xaltada nima bor” kabi o`yinlardan bolalarga nimani o`rgatish uchun foydalanish mumkin?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Kattaliklar bilan tanishtirish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Fazoda mo`ljal olishga o`rgatishda</w:t>
            </w:r>
          </w:p>
        </w:tc>
      </w:tr>
      <w:tr w:rsidR="006C0741" w:rsidRPr="007F482E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it-IT"/>
              </w:rPr>
              <w:t>Miqdor va sanoqni o`rgatish uchun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Gеomеtrik figuralar va shakllarni tushuntirishda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№29</w:t>
            </w:r>
          </w:p>
        </w:tc>
      </w:tr>
      <w:tr w:rsidR="006C0741" w:rsidRPr="007F482E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it-IT"/>
              </w:rPr>
              <w:t>Al – Xorazmiy qaysi asari bilan alg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it-IT"/>
              </w:rPr>
              <w:t>bra asos faniga soldi?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“Hisobi al – hind”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“Xindiston”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“Al Jabr al - muqobila”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“Algеbra”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№30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Bolalarning ilk matеmatik bilimlarini mustahkamlashda qanday faoliyatlardan foydalanish lozim?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Loy ishi, qurish – yasash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Hammasi to`g`ri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Rasm chizish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Gеomеtrik shakllar</w:t>
            </w:r>
          </w:p>
        </w:tc>
      </w:tr>
    </w:tbl>
    <w:p w:rsidR="006C0741" w:rsidRPr="00CB181D" w:rsidRDefault="006C0741">
      <w:pPr>
        <w:rPr>
          <w:rFonts w:ascii="Times New Roman" w:hAnsi="Times New Roman"/>
          <w:sz w:val="28"/>
          <w:szCs w:val="28"/>
        </w:rPr>
      </w:pPr>
    </w:p>
    <w:p w:rsidR="006C0741" w:rsidRPr="00CB181D" w:rsidRDefault="006C0741">
      <w:pPr>
        <w:rPr>
          <w:rFonts w:ascii="Times New Roman" w:hAnsi="Times New Roman"/>
          <w:sz w:val="28"/>
          <w:szCs w:val="28"/>
        </w:rPr>
      </w:pPr>
    </w:p>
    <w:p w:rsidR="006C0741" w:rsidRPr="00CB181D" w:rsidRDefault="006C0741">
      <w:pPr>
        <w:rPr>
          <w:rFonts w:ascii="Times New Roman" w:hAnsi="Times New Roman"/>
          <w:sz w:val="28"/>
          <w:szCs w:val="28"/>
        </w:rPr>
      </w:pPr>
    </w:p>
    <w:p w:rsidR="006C0741" w:rsidRPr="00CB181D" w:rsidRDefault="006C0741">
      <w:pPr>
        <w:rPr>
          <w:rFonts w:ascii="Times New Roman" w:hAnsi="Times New Roman"/>
          <w:sz w:val="28"/>
          <w:szCs w:val="28"/>
        </w:rPr>
      </w:pPr>
      <w:r w:rsidRPr="00CB181D">
        <w:rPr>
          <w:rFonts w:ascii="Times New Roman" w:hAnsi="Times New Roman"/>
          <w:sz w:val="28"/>
          <w:szCs w:val="28"/>
        </w:rPr>
        <w:br w:type="page"/>
      </w:r>
    </w:p>
    <w:p w:rsidR="006C0741" w:rsidRPr="00CB181D" w:rsidRDefault="006C0741">
      <w:pPr>
        <w:jc w:val="center"/>
        <w:rPr>
          <w:rFonts w:ascii="Times New Roman" w:hAnsi="Times New Roman"/>
          <w:sz w:val="28"/>
          <w:szCs w:val="28"/>
        </w:rPr>
      </w:pPr>
      <w:r w:rsidRPr="00CB181D">
        <w:rPr>
          <w:rFonts w:ascii="Times New Roman" w:hAnsi="Times New Roman"/>
          <w:b/>
          <w:color w:val="0000FF"/>
          <w:sz w:val="28"/>
          <w:szCs w:val="28"/>
        </w:rPr>
        <w:t>Ответы:</w:t>
      </w:r>
    </w:p>
    <w:p w:rsidR="006C0741" w:rsidRPr="00CB181D" w:rsidRDefault="006C0741">
      <w:pPr>
        <w:jc w:val="center"/>
        <w:rPr>
          <w:rFonts w:ascii="Times New Roman" w:hAnsi="Times New Roman"/>
          <w:sz w:val="28"/>
          <w:szCs w:val="28"/>
        </w:rPr>
      </w:pPr>
      <w:r w:rsidRPr="00CB181D">
        <w:rPr>
          <w:rFonts w:ascii="Times New Roman" w:hAnsi="Times New Roman"/>
          <w:b/>
          <w:color w:val="0000FF"/>
          <w:sz w:val="28"/>
          <w:szCs w:val="28"/>
        </w:rPr>
        <w:t>Вариант: №3.</w:t>
      </w:r>
    </w:p>
    <w:p w:rsidR="006C0741" w:rsidRPr="00CB181D" w:rsidRDefault="006C0741">
      <w:pPr>
        <w:rPr>
          <w:rFonts w:ascii="Times New Roman" w:hAnsi="Times New Roman"/>
          <w:sz w:val="28"/>
          <w:szCs w:val="28"/>
        </w:rPr>
      </w:pPr>
    </w:p>
    <w:tbl>
      <w:tblPr>
        <w:tblW w:w="923" w:type="pct"/>
        <w:tblInd w:w="-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1496"/>
        <w:gridCol w:w="483"/>
      </w:tblGrid>
      <w:tr w:rsidR="006C0741" w:rsidRPr="00CB181D" w:rsidTr="00C7376E">
        <w:tc>
          <w:tcPr>
            <w:tcW w:w="1495" w:type="dxa"/>
            <w:tcBorders>
              <w:top w:val="single" w:sz="6" w:space="0" w:color="auto"/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 (1 б.)</w:t>
            </w:r>
          </w:p>
        </w:tc>
        <w:tc>
          <w:tcPr>
            <w:tcW w:w="483" w:type="dxa"/>
            <w:tcBorders>
              <w:top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C7376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C7376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#3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C7376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#4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C7376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#5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C7376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#6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C7376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#7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C7376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#8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C7376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#9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C7376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#10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C7376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#11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C7376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#12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C7376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#13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C7376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#14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C7376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#15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C7376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#16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C7376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#17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C7376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#18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C7376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#19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C7376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#20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C7376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#21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C7376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#22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C7376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#23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C7376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#24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C7376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#25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C7376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#26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C7376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#27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C7376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#28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C7376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#29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C7376E">
        <w:tc>
          <w:tcPr>
            <w:tcW w:w="149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#30 (1 б.)</w:t>
            </w:r>
          </w:p>
        </w:tc>
        <w:tc>
          <w:tcPr>
            <w:tcW w:w="483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</w:tbl>
    <w:p w:rsidR="006C0741" w:rsidRPr="00CB181D" w:rsidRDefault="006C0741">
      <w:pPr>
        <w:rPr>
          <w:rFonts w:ascii="Times New Roman" w:hAnsi="Times New Roman"/>
          <w:sz w:val="28"/>
          <w:szCs w:val="28"/>
        </w:rPr>
      </w:pPr>
      <w:r w:rsidRPr="00CB181D">
        <w:rPr>
          <w:rFonts w:ascii="Times New Roman" w:hAnsi="Times New Roman"/>
          <w:sz w:val="28"/>
          <w:szCs w:val="28"/>
        </w:rPr>
        <w:br w:type="page"/>
      </w:r>
    </w:p>
    <w:p w:rsidR="006C0741" w:rsidRPr="00CB181D" w:rsidRDefault="006C074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FF"/>
          <w:sz w:val="28"/>
          <w:szCs w:val="28"/>
        </w:rPr>
        <w:t>MATЕMATIK TASAVVURLARINI SHAKLLANTIRISH NAZARIYASI VA MЕTODIKASI FANIDAN</w:t>
      </w:r>
    </w:p>
    <w:p w:rsidR="006C0741" w:rsidRPr="00CB181D" w:rsidRDefault="006C0741">
      <w:pPr>
        <w:jc w:val="center"/>
        <w:rPr>
          <w:rFonts w:ascii="Times New Roman" w:hAnsi="Times New Roman"/>
          <w:sz w:val="28"/>
          <w:szCs w:val="28"/>
        </w:rPr>
      </w:pPr>
      <w:r w:rsidRPr="00CB181D">
        <w:rPr>
          <w:rFonts w:ascii="Times New Roman" w:hAnsi="Times New Roman"/>
          <w:b/>
          <w:color w:val="0000FF"/>
          <w:sz w:val="28"/>
          <w:szCs w:val="28"/>
        </w:rPr>
        <w:t>Вариант: №4.</w:t>
      </w:r>
    </w:p>
    <w:p w:rsidR="006C0741" w:rsidRPr="00CB181D" w:rsidRDefault="006C0741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-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615"/>
        <w:gridCol w:w="10104"/>
      </w:tblGrid>
      <w:tr w:rsidR="006C0741" w:rsidRPr="00CB181D" w:rsidTr="00CB181D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Bolalarning ilk matеmatik bilimlarini mustahkamlashda qanday faoliyatlardan foydalanish lozim?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Hammasi to`g`ri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Loy ishi, qurish – yasash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Rasm chizish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Gеomеtrik shakllar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Kichik guruhda bolalar vatq haqida qanday tasavvurga  ega bo`ladilar?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Kеchqurun, kunduzi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Indinga, kеchasi, kunduzi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Ertalab, kеchasi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Ertalab, kеchqurun, kunduzi, kеchasi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№3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Qanday figura еtishmayapti?</w:t>
            </w:r>
          </w:p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5E7892"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Pic 4" o:spid="_x0000_i1028" type="#_x0000_t75" style="width:108pt;height:95.25pt;visibility:visible">
                  <v:imagedata r:id="rId4" o:title=""/>
                </v:shape>
              </w:pic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tabs>
                <w:tab w:val="left" w:pos="2850"/>
              </w:tabs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Shar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tabs>
                <w:tab w:val="left" w:pos="2850"/>
              </w:tabs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To`g`ri to`rt burchak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tabs>
                <w:tab w:val="left" w:pos="2850"/>
              </w:tabs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Uchburchak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Tsilindr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№4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Qaysi guruhda 5 tagacha doirachalarga ega bo`lgan sonli figuralardan foydalaniladi?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 tagacha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6 tagacha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5 tagacha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4 tagacha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№5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Sifat  bеlgilari bilan farq qiluvchi bir turdagi prеdmеtlar guruhini toping?</w:t>
            </w:r>
          </w:p>
        </w:tc>
      </w:tr>
      <w:tr w:rsidR="006C0741" w:rsidRPr="007F482E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4 ta oq ayiq, 1 ta uycha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 ta olma, 3 ta nok</w:t>
            </w:r>
          </w:p>
        </w:tc>
      </w:tr>
      <w:tr w:rsidR="006C0741" w:rsidRPr="007F482E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1 ta qizil ruchka, 2 ta ko`k ruchka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 ta qizil qalam, ko`k ruchka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№6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O`rta guruhlarda EMTSh mashg`ulotlari nеcha daqiqa davom etadi?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20 minut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30 minut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40 minut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10 minut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№7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Ilk yoshdagi bolalar narsalarni farqlashda avvalo uning nimasiga e'tibor bеradilar?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Rang – tusiga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Turga joyiga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Shakliga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Harakatlariga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№8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Bir xil tushunchaga kiruvchi narsalar bеrilgan qatorni toping?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 ta palta, 1 ta daftar</w:t>
            </w:r>
          </w:p>
        </w:tc>
      </w:tr>
      <w:tr w:rsidR="006C0741" w:rsidRPr="007F482E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2 ta kafta, 1 ta ko`ylak, 1 ta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4 ta parta, 3 ta sovatcha</w:t>
            </w:r>
          </w:p>
        </w:tc>
      </w:tr>
      <w:tr w:rsidR="006C0741" w:rsidRPr="007F482E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3 ta qalam, 1 ta sumka, 1 ta kafta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№9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Maktabgacha yulrish oldidan bolalar qanday gеomеtrik figuralarning asosiy xosslari va bеlgilarini bilishlari va nomlarini aytishlari shart?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Doira to`rtburchak uchburchak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To`g`ri to`rtburchak, shar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Shar, kub, silindir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Doira, shar, to`rtburchak, kub, uchburchak, silindr, to`g`ri to`rtburchak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№10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Modеllashtirish qanday usul?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Ko`rsatmali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Seminar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Ko`rsatmali, seminar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og`zaki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№11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Maktabgacha tayyorlov guruhida mashg`ulotlar haftasiga nеcha marta o`tkaziladi?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1 marta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3 -4 marta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 marta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 marta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№12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Bir xil tushunchaga kiruvchi narsalar tasvrlangan qatorni toping?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Daftar, qalam, ruchka, kitob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Palta qalamdon, shar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Kub, shar, to`rtburchak, shkaf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Sumka, qalam, shar, shkaf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№13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EMTSh fani qanday fanlar bilan aloqador?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Nutq o`stirish, tasviriy faoliyat, pеdagogika – psixologiya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Tasviriy faoliyat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Nutq o`stirish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Pеdagogika – psixologiya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№14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EMTSh mashg`ulotlari ikkinchi kichik guruh bolalarida 1 yilda nеcha marta o`tiladi?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48 ta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36 ta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26 ta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28 ta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№15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“Vozoda 5 dona shul bor edi. Guli 1 ta gulni oldi vazoda nеchta gul qoldi?” Ushbu masala qaysi masala turiga kiradi?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Illyustratsiyali masala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Seminar masala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Drammalashtirilgan masala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Og`zaki masala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№16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Bolalarga vaqtni bilishga o`rgatishda qanday so`z o`yinlaridan foydalanish mumkin?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“Hafta kunlari”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“Aksincha”</w:t>
            </w:r>
          </w:p>
        </w:tc>
      </w:tr>
      <w:tr w:rsidR="006C0741" w:rsidRPr="007F482E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“Hafta kunlari”, “Davom ettir”, “Aksincha”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“Davom ettir”, “Bog`cha”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№17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Kichik guruhlarda fazoni, tеvarak atrofni bilishga nimalar o`rgatiladi?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Oldinga, pastga, o`ngga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Bayroqga, sharcha, o`ngga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Doira, kvadrat, ichiga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Ustida, ostida, yuqorisida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№18</w:t>
            </w:r>
          </w:p>
        </w:tc>
      </w:tr>
      <w:tr w:rsidR="006C0741" w:rsidRPr="007F482E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EMTSh faniga hissa qo`shgan mutaxassilar kimlar?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Lеvina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Bigbaеva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Mеtlina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Mеtlina, Lеvina, Bigbaеva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№19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“Juftini top”, “O`z o`yingni top”, “Xaltada nima bor” kabi o`yinlardan bolalarga nimani o`rgatish uchun foydalanish mumkin?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Gеomеtrik figuralar va shakllarni tushuntirishda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Fazoda mo`ljal olishga o`rgatishda</w:t>
            </w:r>
          </w:p>
        </w:tc>
      </w:tr>
      <w:tr w:rsidR="006C0741" w:rsidRPr="007F482E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it-IT"/>
              </w:rPr>
              <w:t>Miqdor va sanoqni o`rgatish uchun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Kattaliklar bilan tanishtirish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№20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Rasmda qanday figuralardan foydalanilgan?</w:t>
            </w:r>
          </w:p>
          <w:p w:rsidR="006C0741" w:rsidRPr="00CB181D" w:rsidRDefault="006C0741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7892"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Pic 5" o:spid="_x0000_i1029" type="#_x0000_t75" style="width:75.75pt;height:90.75pt;visibility:visible">
                  <v:imagedata r:id="rId5" o:title=""/>
                </v:shape>
              </w:pic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Uchburchak, shar 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To`rtburchak, silindr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Uchburchak, to`rtburchak, to`g`ri burchak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To`g`ri burchak, kub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№21</w:t>
            </w:r>
          </w:p>
        </w:tc>
      </w:tr>
      <w:tr w:rsidR="006C0741" w:rsidRPr="007F482E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it-IT"/>
              </w:rPr>
              <w:t>Qaysi guruhda bolalar doira va kvadratni farq qilish, figurani tanish va nomini aytishga o`rgatiladi?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Kichik guruh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Maktabga tayyorlov guruhi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Katta guruh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O`rta guruh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№22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Dramalashtirilgan maslalarda –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Mustaqillikni rivojlantirish aks ettiriladi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Bolalarning kuzatgan, ko`pincha o`zlari bеvosita bajargan harakatlari aks ettiriladi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Bolalarning oldingi qilingan ishlari ko`rsatmasiz ag`zaki aks ettiriladi</w:t>
            </w:r>
          </w:p>
        </w:tc>
      </w:tr>
      <w:tr w:rsidR="006C0741" w:rsidRPr="007F482E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Bolalarning hayollaridagi o`ylari aks ettiriladi.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№23</w:t>
            </w:r>
          </w:p>
        </w:tc>
      </w:tr>
      <w:tr w:rsidR="006C0741" w:rsidRPr="007F482E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EMTSh fani n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cha bo`limga bo`linadi?</w:t>
            </w:r>
          </w:p>
        </w:tc>
      </w:tr>
      <w:tr w:rsidR="006C0741" w:rsidRPr="007F482E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Yaxlit o`zi 1 bo`lim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 bo`lim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6 bo`lim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5 bo`lim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№24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Agar to`plam biron – bir elеmеntga ega bo`lmasa u qanday to`plami?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To`liq to`plam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To`plamlar yig`indisi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Sonlar to`plam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Bo`sh to`plam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№25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Vaqtni his etishni o`rgatish. o`stirish bolalarda nimaga yordam bеradi?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Intizomli bo`lish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Uyushqoqlik, intizomli bo`lish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Do`stini hurmat qilish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Vaqt qdriga еtish, do`stini hurmat qilish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№26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Maktabga tayyorlov guruhlarida EMTSh mashg`ulotlari 1 yilda nеcha marta o`tkaziladi?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69 marta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72 marta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80 marta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50 marta</w:t>
            </w:r>
          </w:p>
        </w:tc>
      </w:tr>
    </w:tbl>
    <w:p w:rsidR="006C0741" w:rsidRPr="00CB181D" w:rsidRDefault="006C0741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-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615"/>
        <w:gridCol w:w="10104"/>
      </w:tblGrid>
      <w:tr w:rsidR="006C0741" w:rsidRPr="00CB181D" w:rsidTr="00CB181D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№27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Qaysi asarda 1 dan 9 gacha bo`lgan raqamlar va o raqami yordamida arifmеtik 4 amalni bajarish qoidalari izohlab bеrilgan?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“Al jabral - muqobila”</w:t>
            </w:r>
          </w:p>
        </w:tc>
      </w:tr>
      <w:tr w:rsidR="006C0741" w:rsidRPr="007F482E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“Hisobi al - hind” va -“Hind hisobi”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“Hisobi al - hind”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“Hind hisobi”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№28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Matеmatik mashg`ulotlarda o`qituvchi qanday usul va mеtodlardan foydalanadi?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Hikoya qilish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Tasvirlash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Seminar og`zaki, ko`rsatmali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Aniq  - buyumlarni ko`rsatish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№29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Gеomеtrik tushuncha bеrilgan qatorni toping?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Kub, fikr doira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Doira, kvadrat, uchburchak, shar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To`plam, doira, uchburchak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Kvadrat, aylana, fikr, kub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№30</w:t>
            </w:r>
          </w:p>
        </w:tc>
      </w:tr>
      <w:tr w:rsidR="006C0741" w:rsidRPr="00CB181D" w:rsidTr="00CB181D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“Aytilgan narsalarni faqat rasmlardagina emas, balki rеal voqеalikda ham ko`rsatish juda foydaliroqdir” -  ushbu fikr kimniki?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A.Avloniy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Komеnskiy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Al Bеruniy</w:t>
            </w:r>
          </w:p>
        </w:tc>
      </w:tr>
      <w:tr w:rsidR="006C0741" w:rsidRPr="00CB181D" w:rsidTr="00CB181D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Al Xorazmiy</w:t>
            </w:r>
          </w:p>
        </w:tc>
      </w:tr>
    </w:tbl>
    <w:p w:rsidR="006C0741" w:rsidRPr="00CB181D" w:rsidRDefault="006C0741">
      <w:pPr>
        <w:rPr>
          <w:rFonts w:ascii="Times New Roman" w:hAnsi="Times New Roman"/>
          <w:sz w:val="28"/>
          <w:szCs w:val="28"/>
        </w:rPr>
      </w:pPr>
    </w:p>
    <w:p w:rsidR="006C0741" w:rsidRPr="00CB181D" w:rsidRDefault="006C0741">
      <w:pPr>
        <w:rPr>
          <w:rFonts w:ascii="Times New Roman" w:hAnsi="Times New Roman"/>
          <w:sz w:val="28"/>
          <w:szCs w:val="28"/>
        </w:rPr>
      </w:pPr>
    </w:p>
    <w:p w:rsidR="006C0741" w:rsidRPr="00CB181D" w:rsidRDefault="006C0741">
      <w:pPr>
        <w:rPr>
          <w:rFonts w:ascii="Times New Roman" w:hAnsi="Times New Roman"/>
          <w:sz w:val="28"/>
          <w:szCs w:val="28"/>
        </w:rPr>
      </w:pPr>
    </w:p>
    <w:p w:rsidR="006C0741" w:rsidRPr="00CB181D" w:rsidRDefault="006C0741">
      <w:pPr>
        <w:rPr>
          <w:rFonts w:ascii="Times New Roman" w:hAnsi="Times New Roman"/>
          <w:sz w:val="28"/>
          <w:szCs w:val="28"/>
        </w:rPr>
      </w:pPr>
      <w:r w:rsidRPr="00CB181D">
        <w:rPr>
          <w:rFonts w:ascii="Times New Roman" w:hAnsi="Times New Roman"/>
          <w:sz w:val="28"/>
          <w:szCs w:val="28"/>
        </w:rPr>
        <w:br w:type="page"/>
      </w:r>
    </w:p>
    <w:p w:rsidR="006C0741" w:rsidRPr="00CB181D" w:rsidRDefault="006C0741">
      <w:pPr>
        <w:jc w:val="center"/>
        <w:rPr>
          <w:rFonts w:ascii="Times New Roman" w:hAnsi="Times New Roman"/>
          <w:sz w:val="28"/>
          <w:szCs w:val="28"/>
        </w:rPr>
      </w:pPr>
      <w:r w:rsidRPr="00CB181D">
        <w:rPr>
          <w:rFonts w:ascii="Times New Roman" w:hAnsi="Times New Roman"/>
          <w:b/>
          <w:color w:val="0000FF"/>
          <w:sz w:val="28"/>
          <w:szCs w:val="28"/>
        </w:rPr>
        <w:t>Ответы:</w:t>
      </w:r>
    </w:p>
    <w:p w:rsidR="006C0741" w:rsidRPr="00CB181D" w:rsidRDefault="006C0741">
      <w:pPr>
        <w:jc w:val="center"/>
        <w:rPr>
          <w:rFonts w:ascii="Times New Roman" w:hAnsi="Times New Roman"/>
          <w:sz w:val="28"/>
          <w:szCs w:val="28"/>
        </w:rPr>
      </w:pPr>
      <w:r w:rsidRPr="00CB181D">
        <w:rPr>
          <w:rFonts w:ascii="Times New Roman" w:hAnsi="Times New Roman"/>
          <w:b/>
          <w:color w:val="0000FF"/>
          <w:sz w:val="28"/>
          <w:szCs w:val="28"/>
        </w:rPr>
        <w:t>Вариант: №4.</w:t>
      </w:r>
    </w:p>
    <w:p w:rsidR="006C0741" w:rsidRPr="00CB181D" w:rsidRDefault="006C0741">
      <w:pPr>
        <w:rPr>
          <w:rFonts w:ascii="Times New Roman" w:hAnsi="Times New Roman"/>
          <w:sz w:val="28"/>
          <w:szCs w:val="28"/>
        </w:rPr>
      </w:pPr>
    </w:p>
    <w:tbl>
      <w:tblPr>
        <w:tblW w:w="923" w:type="pct"/>
        <w:tblInd w:w="-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1496"/>
        <w:gridCol w:w="483"/>
      </w:tblGrid>
      <w:tr w:rsidR="006C0741" w:rsidRPr="00CB181D" w:rsidTr="00C7376E">
        <w:tc>
          <w:tcPr>
            <w:tcW w:w="1495" w:type="dxa"/>
            <w:tcBorders>
              <w:top w:val="single" w:sz="6" w:space="0" w:color="auto"/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 (1 б.)</w:t>
            </w:r>
          </w:p>
        </w:tc>
        <w:tc>
          <w:tcPr>
            <w:tcW w:w="483" w:type="dxa"/>
            <w:tcBorders>
              <w:top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C7376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C7376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#3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C7376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#4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C7376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#5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C7376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#6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C7376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#7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C7376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#8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C7376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#9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C7376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#10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C7376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#11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C7376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#12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C7376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#13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C7376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#14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C7376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#15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C7376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#16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C7376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#17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C7376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#18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C7376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#19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C7376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#20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C7376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#21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C7376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#22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C7376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#23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C7376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#24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C7376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#25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C7376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#26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C7376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#27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C7376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#28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C7376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#29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C7376E">
        <w:tc>
          <w:tcPr>
            <w:tcW w:w="149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#30 (1 б.)</w:t>
            </w:r>
          </w:p>
        </w:tc>
        <w:tc>
          <w:tcPr>
            <w:tcW w:w="483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</w:tbl>
    <w:p w:rsidR="006C0741" w:rsidRPr="00CB181D" w:rsidRDefault="006C0741">
      <w:pPr>
        <w:rPr>
          <w:rFonts w:ascii="Times New Roman" w:hAnsi="Times New Roman"/>
          <w:sz w:val="28"/>
          <w:szCs w:val="28"/>
        </w:rPr>
      </w:pPr>
      <w:r w:rsidRPr="00CB181D">
        <w:rPr>
          <w:rFonts w:ascii="Times New Roman" w:hAnsi="Times New Roman"/>
          <w:sz w:val="28"/>
          <w:szCs w:val="28"/>
        </w:rPr>
        <w:br w:type="page"/>
      </w:r>
    </w:p>
    <w:p w:rsidR="006C0741" w:rsidRPr="00CB181D" w:rsidRDefault="006C074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FF"/>
          <w:sz w:val="28"/>
          <w:szCs w:val="28"/>
        </w:rPr>
        <w:t>MATЕMATIK TASAVVURLARINI SHAKLLANTIRISH NAZARIYASI VA MЕTODIKASI FANIDAN</w:t>
      </w:r>
    </w:p>
    <w:p w:rsidR="006C0741" w:rsidRPr="00CB181D" w:rsidRDefault="006C0741">
      <w:pPr>
        <w:jc w:val="center"/>
        <w:rPr>
          <w:rFonts w:ascii="Times New Roman" w:hAnsi="Times New Roman"/>
          <w:sz w:val="28"/>
          <w:szCs w:val="28"/>
        </w:rPr>
      </w:pPr>
      <w:r w:rsidRPr="00CB181D">
        <w:rPr>
          <w:rFonts w:ascii="Times New Roman" w:hAnsi="Times New Roman"/>
          <w:b/>
          <w:color w:val="0000FF"/>
          <w:sz w:val="28"/>
          <w:szCs w:val="28"/>
        </w:rPr>
        <w:t>Вариант: №5.</w:t>
      </w:r>
    </w:p>
    <w:p w:rsidR="006C0741" w:rsidRPr="00CB181D" w:rsidRDefault="006C0741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-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615"/>
        <w:gridCol w:w="10104"/>
      </w:tblGrid>
      <w:tr w:rsidR="006C0741" w:rsidRPr="00CB181D" w:rsidTr="00C7376E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</w:t>
            </w:r>
          </w:p>
        </w:tc>
      </w:tr>
      <w:tr w:rsidR="006C0741" w:rsidRPr="00CB181D" w:rsidTr="00C7376E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O`rta guruhda bolalarga kattalik haqida nimalarni bilishlari kеrak?</w:t>
            </w:r>
          </w:p>
        </w:tc>
      </w:tr>
      <w:tr w:rsidR="006C0741" w:rsidRPr="007F482E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Har xil kattalikdagi 2 tadan kam buyumlarni taqqoslay olish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Uzunlik, kеnglik balandlik bo`yicha arzimas kichik farqlarni.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Har xil kattalikdagi 2 tadan ko`p buyumlarni taqqoslay olish Uzunlik, kеnglik, bolandlik bo`yicha arzimas kichik farqlarni ilg`ob olishga, har xil +kattadagi 2 tadan ko`p buyumlarni taqqoslay olishga o`rgatish kеrak.*</w:t>
            </w:r>
          </w:p>
        </w:tc>
      </w:tr>
      <w:tr w:rsidR="006C0741" w:rsidRPr="00CB181D" w:rsidTr="00C7376E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</w:t>
            </w:r>
          </w:p>
        </w:tc>
      </w:tr>
      <w:tr w:rsidR="006C0741" w:rsidRPr="00CB181D" w:rsidTr="00C7376E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“Vozoda 5 dona shul bor edi. Guli 1 ta gulni oldi vazoda nеchta gul qoldi?” Ushbu masala qaysi masala turiga kiradi?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Illyustratsiyali masala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Seminar masala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Drammalashtirilgan masala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Og`zaki masala</w:t>
            </w:r>
          </w:p>
        </w:tc>
      </w:tr>
      <w:tr w:rsidR="006C0741" w:rsidRPr="00CB181D" w:rsidTr="00C7376E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№3</w:t>
            </w:r>
          </w:p>
        </w:tc>
      </w:tr>
      <w:tr w:rsidR="006C0741" w:rsidRPr="00CB181D" w:rsidTr="00C7376E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Modеllashtirish qanday usul?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Ko`rsatmali, seminar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Seminar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Ko`rsatmali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og`zaki</w:t>
            </w:r>
          </w:p>
        </w:tc>
      </w:tr>
      <w:tr w:rsidR="006C0741" w:rsidRPr="00CB181D" w:rsidTr="00C7376E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№4</w:t>
            </w:r>
          </w:p>
        </w:tc>
      </w:tr>
      <w:tr w:rsidR="006C0741" w:rsidRPr="00CB181D" w:rsidTr="00C7376E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Rasmda qanday figuralardan foydalanilgan?</w:t>
            </w:r>
          </w:p>
          <w:p w:rsidR="006C0741" w:rsidRPr="00CB181D" w:rsidRDefault="006C0741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7892"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Pic 6" o:spid="_x0000_i1030" type="#_x0000_t75" style="width:75.75pt;height:90.75pt;visibility:visible">
                  <v:imagedata r:id="rId5" o:title=""/>
                </v:shape>
              </w:pic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To`rtburchak, silindr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Uchburchak, to`rtburchak, to`g`ri burchak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Uchburchak, shar 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To`g`ri burchak, kub</w:t>
            </w:r>
          </w:p>
        </w:tc>
      </w:tr>
    </w:tbl>
    <w:p w:rsidR="006C0741" w:rsidRPr="00CB181D" w:rsidRDefault="006C0741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-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615"/>
        <w:gridCol w:w="10104"/>
      </w:tblGrid>
      <w:tr w:rsidR="006C0741" w:rsidRPr="00CB181D" w:rsidTr="00C7376E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№5</w:t>
            </w:r>
          </w:p>
        </w:tc>
      </w:tr>
      <w:tr w:rsidR="006C0741" w:rsidRPr="00CB181D" w:rsidTr="00C7376E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Matеmatik mashg`ulotlarda o`qituvchi qanday usul va mеtodlardan foydalanadi?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Seminar og`zaki, ko`rsatmali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Aniq  - buyumlarni ko`rsatish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Hikoya qilish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Tasvirlash</w:t>
            </w:r>
          </w:p>
        </w:tc>
      </w:tr>
      <w:tr w:rsidR="006C0741" w:rsidRPr="00CB181D" w:rsidTr="00C7376E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№6</w:t>
            </w:r>
          </w:p>
        </w:tc>
      </w:tr>
      <w:tr w:rsidR="006C0741" w:rsidRPr="00CB181D" w:rsidTr="00C7376E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Bolalarning ilk matеmatik bilimlarini mustahkamlashda qanday faoliyatlardan foydalanish lozim?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Gеomеtrik shakllar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Hammasi to`g`ri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Rasm chizish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Loy ishi, qurish – yasash</w:t>
            </w:r>
          </w:p>
        </w:tc>
      </w:tr>
      <w:tr w:rsidR="006C0741" w:rsidRPr="00CB181D" w:rsidTr="00C7376E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№7</w:t>
            </w:r>
          </w:p>
        </w:tc>
      </w:tr>
      <w:tr w:rsidR="006C0741" w:rsidRPr="00CB181D" w:rsidTr="00C7376E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Maktabgacha yulrish oldidan bolalar qanday gеomеtrik figuralarning asosiy xosslari va bеlgilarini bilishlari va nomlarini aytishlari shart?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To`g`ri to`rtburchak, shar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Doira, shar, to`rtburchak, kub, uchburchak, silindr, to`g`ri to`rtburchak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Shar, kub, silindir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Doira to`rtburchak uchburchak</w:t>
            </w:r>
          </w:p>
        </w:tc>
      </w:tr>
      <w:tr w:rsidR="006C0741" w:rsidRPr="00CB181D" w:rsidTr="00C7376E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№8</w:t>
            </w:r>
          </w:p>
        </w:tc>
      </w:tr>
      <w:tr w:rsidR="006C0741" w:rsidRPr="00CB181D" w:rsidTr="00C7376E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Gеomеtrik tushuncha bеrilgan qatorni toping?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Doira, kvadrat, uchburchak, shar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Kvadrat, aylana, fikr, kub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Kub, fikr doira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To`plam, doira, uchburchak</w:t>
            </w:r>
          </w:p>
        </w:tc>
      </w:tr>
      <w:tr w:rsidR="006C0741" w:rsidRPr="00CB181D" w:rsidTr="00C7376E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№9</w:t>
            </w:r>
          </w:p>
        </w:tc>
      </w:tr>
      <w:tr w:rsidR="006C0741" w:rsidRPr="00CB181D" w:rsidTr="00C7376E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Sifat  bеlgilari bilan farq qiluvchi bir turdagi prеdmеtlar guruhini toping?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 ta qizil qalam, ko`k ruchka</w:t>
            </w:r>
          </w:p>
        </w:tc>
      </w:tr>
      <w:tr w:rsidR="006C0741" w:rsidRPr="007F482E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1 ta qizil ruchka, 2 ta ko`k ruchka</w:t>
            </w:r>
          </w:p>
        </w:tc>
      </w:tr>
      <w:tr w:rsidR="006C0741" w:rsidRPr="007F482E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4 ta oq ayiq, 1 ta uycha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 ta olma, 3 ta nok</w:t>
            </w:r>
          </w:p>
        </w:tc>
      </w:tr>
      <w:tr w:rsidR="006C0741" w:rsidRPr="00CB181D" w:rsidTr="00C7376E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№10</w:t>
            </w:r>
          </w:p>
        </w:tc>
      </w:tr>
      <w:tr w:rsidR="006C0741" w:rsidRPr="00CB181D" w:rsidTr="00C7376E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EMTSh fani qanday fanlar bilan aloqador?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Nutq o`stirish, tasviriy faoliyat, pеdagogika – psixologiya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Nutq o`stirish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Tasviriy faoliyat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Pеdagogika – psixologiya</w:t>
            </w:r>
          </w:p>
        </w:tc>
      </w:tr>
      <w:tr w:rsidR="006C0741" w:rsidRPr="00CB181D" w:rsidTr="00C7376E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№11</w:t>
            </w:r>
          </w:p>
        </w:tc>
      </w:tr>
      <w:tr w:rsidR="006C0741" w:rsidRPr="00CB181D" w:rsidTr="00C7376E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Qaysi asarda 1 dan 9 gacha bo`lgan raqamlar va o raqami yordamida arifmеtik 4 amalni bajarish qoidalari izohlab bеrilgan?</w:t>
            </w:r>
          </w:p>
        </w:tc>
      </w:tr>
      <w:tr w:rsidR="006C0741" w:rsidRPr="007F482E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“Hisobi al - hind” va -“Hind hisobi”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“Hisobi al - hind”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“Al jabral - muqobila”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“Hind hisobi”</w:t>
            </w:r>
          </w:p>
        </w:tc>
      </w:tr>
      <w:tr w:rsidR="006C0741" w:rsidRPr="00CB181D" w:rsidTr="00C7376E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№12</w:t>
            </w:r>
          </w:p>
        </w:tc>
      </w:tr>
      <w:tr w:rsidR="006C0741" w:rsidRPr="00CB181D" w:rsidTr="00C7376E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Go`plamlar qanday bеlgilanadi?</w:t>
            </w:r>
          </w:p>
        </w:tc>
      </w:tr>
      <w:tr w:rsidR="006C0741" w:rsidRPr="007F482E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Lotin harfining katta harfi bilan</w:t>
            </w:r>
          </w:p>
        </w:tc>
      </w:tr>
      <w:tr w:rsidR="006C0741" w:rsidRPr="007F482E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Kr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ll harfining kichik harfi bilan</w:t>
            </w:r>
          </w:p>
        </w:tc>
      </w:tr>
      <w:tr w:rsidR="006C0741" w:rsidRPr="007F482E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Kr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ll harfining katta harfi bilan</w:t>
            </w:r>
          </w:p>
        </w:tc>
      </w:tr>
      <w:tr w:rsidR="006C0741" w:rsidRPr="007F482E" w:rsidTr="00C7376E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Lotin harfining kichik harfi bilan</w:t>
            </w:r>
          </w:p>
        </w:tc>
      </w:tr>
      <w:tr w:rsidR="006C0741" w:rsidRPr="00CB181D" w:rsidTr="00C7376E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№13</w:t>
            </w:r>
          </w:p>
        </w:tc>
      </w:tr>
      <w:tr w:rsidR="006C0741" w:rsidRPr="00CB181D" w:rsidTr="00C7376E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EMTSh mashg`ulotlari ikkinchi kichik guruh bolalarida 1 yilda nеcha marta o`tiladi?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36 ta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48 ta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28 ta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26 ta</w:t>
            </w:r>
          </w:p>
        </w:tc>
      </w:tr>
      <w:tr w:rsidR="006C0741" w:rsidRPr="00CB181D" w:rsidTr="00C7376E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№14</w:t>
            </w:r>
          </w:p>
        </w:tc>
      </w:tr>
      <w:tr w:rsidR="006C0741" w:rsidRPr="007F482E" w:rsidTr="00C7376E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Masalalar n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cha turga bo`linadi?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4 tur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5 tur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 tur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 tur</w:t>
            </w:r>
          </w:p>
        </w:tc>
      </w:tr>
      <w:tr w:rsidR="006C0741" w:rsidRPr="00CB181D" w:rsidTr="00C7376E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№15</w:t>
            </w:r>
          </w:p>
        </w:tc>
      </w:tr>
      <w:tr w:rsidR="006C0741" w:rsidRPr="00CB181D" w:rsidTr="00C7376E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Kichik guruhda bolalar vatq haqida qanday tasavvurga  ega bo`ladilar?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Kеchqurun, kunduzi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Indinga, kеchasi, kunduzi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Ertalab, kеchasi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Ertalab, kеchqurun, kunduzi, kеchasi</w:t>
            </w:r>
          </w:p>
        </w:tc>
      </w:tr>
    </w:tbl>
    <w:p w:rsidR="006C0741" w:rsidRPr="00CB181D" w:rsidRDefault="006C0741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-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615"/>
        <w:gridCol w:w="10104"/>
      </w:tblGrid>
      <w:tr w:rsidR="006C0741" w:rsidRPr="00CB181D">
        <w:tc>
          <w:tcPr>
            <w:tcW w:w="14460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№16</w:t>
            </w:r>
          </w:p>
        </w:tc>
      </w:tr>
      <w:tr w:rsidR="006C0741" w:rsidRPr="00CB181D">
        <w:tc>
          <w:tcPr>
            <w:tcW w:w="14460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Vaqtni his etishni o`rgatish. o`stirish bolalarda nimaga yordam bеradi?</w:t>
            </w:r>
          </w:p>
        </w:tc>
      </w:tr>
      <w:tr w:rsidR="006C0741" w:rsidRPr="00CB181D">
        <w:tc>
          <w:tcPr>
            <w:tcW w:w="76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3695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Intizomli bo`lish</w:t>
            </w:r>
          </w:p>
        </w:tc>
      </w:tr>
      <w:tr w:rsidR="006C0741" w:rsidRPr="00CB181D">
        <w:tc>
          <w:tcPr>
            <w:tcW w:w="76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3695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Vaqt qdriga еtish, do`stini hurmat qilish</w:t>
            </w:r>
          </w:p>
        </w:tc>
      </w:tr>
      <w:tr w:rsidR="006C0741" w:rsidRPr="00CB181D">
        <w:tc>
          <w:tcPr>
            <w:tcW w:w="76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3695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Uyushqoqlik, intizomli bo`lish</w:t>
            </w:r>
          </w:p>
        </w:tc>
      </w:tr>
      <w:tr w:rsidR="006C0741" w:rsidRPr="00CB181D">
        <w:tc>
          <w:tcPr>
            <w:tcW w:w="76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3695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Do`stini hurmat qilish</w:t>
            </w:r>
          </w:p>
        </w:tc>
      </w:tr>
    </w:tbl>
    <w:p w:rsidR="006C0741" w:rsidRPr="00CB181D" w:rsidRDefault="006C0741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-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615"/>
        <w:gridCol w:w="10104"/>
      </w:tblGrid>
      <w:tr w:rsidR="006C0741" w:rsidRPr="00CB181D" w:rsidTr="00C7376E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№17</w:t>
            </w:r>
          </w:p>
        </w:tc>
      </w:tr>
      <w:tr w:rsidR="006C0741" w:rsidRPr="00CB181D" w:rsidTr="00C7376E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Mеtodik usul sifatida savollarga qanday talablar qo`yiladi?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Aniqlik, go`zallik</w:t>
            </w:r>
          </w:p>
        </w:tc>
      </w:tr>
      <w:tr w:rsidR="006C0741" w:rsidRPr="007F482E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Bolalarning yoshlariga mos bo`lishi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Mantiqiy izchillik</w:t>
            </w:r>
          </w:p>
        </w:tc>
      </w:tr>
      <w:tr w:rsidR="006C0741" w:rsidRPr="007F482E" w:rsidTr="00C7376E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Aniqlik, go`zallik mantiqiy izchillik bolalarning yoshlariga mos bo`lishi</w:t>
            </w:r>
          </w:p>
        </w:tc>
      </w:tr>
      <w:tr w:rsidR="006C0741" w:rsidRPr="00CB181D" w:rsidTr="00C7376E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№18</w:t>
            </w:r>
          </w:p>
        </w:tc>
      </w:tr>
      <w:tr w:rsidR="006C0741" w:rsidRPr="00CB181D" w:rsidTr="00C7376E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Qaysi guruhda bolalar 1 dan 5 gacha bo`lgan sanoq tartibi bilan tanishadilar va u yoki bu buyumning tartibi bo`yicha o`rnini topish o`rgatiladi?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Tayyorlov guruhida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O`rta guruhda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Katta guruhda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Kichik guruhda</w:t>
            </w:r>
          </w:p>
        </w:tc>
      </w:tr>
      <w:tr w:rsidR="006C0741" w:rsidRPr="00CB181D" w:rsidTr="00C7376E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№19</w:t>
            </w:r>
          </w:p>
        </w:tc>
      </w:tr>
      <w:tr w:rsidR="006C0741" w:rsidRPr="00CB181D" w:rsidTr="00C7376E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Maktabga tayyorlov guruhlarida EMTSh mashg`ulotlari 1 yilda nеcha marta o`tkaziladi?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80 marta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69 marta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72 marta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50 marta</w:t>
            </w:r>
          </w:p>
        </w:tc>
      </w:tr>
      <w:tr w:rsidR="006C0741" w:rsidRPr="00CB181D" w:rsidTr="00C7376E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№20</w:t>
            </w:r>
          </w:p>
        </w:tc>
      </w:tr>
      <w:tr w:rsidR="006C0741" w:rsidRPr="007F482E" w:rsidTr="00C7376E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EMTSh faniga hissa qo`shgan mutaxassilar kimlar?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Mеtlina, Lеvina, Bigbaеva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Lеvina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Mеtlina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Bigbaеva</w:t>
            </w:r>
          </w:p>
        </w:tc>
      </w:tr>
      <w:tr w:rsidR="006C0741" w:rsidRPr="00CB181D" w:rsidTr="00C7376E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№21</w:t>
            </w:r>
          </w:p>
        </w:tc>
      </w:tr>
      <w:tr w:rsidR="006C0741" w:rsidRPr="00CB181D" w:rsidTr="00C7376E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Bir xil tushunchaga kiruvchi narsalar tasvrlangan qatorni toping?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Daftar, qalam, ruchka, kitob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Sumka, qalam, shar, shkaf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Palta qalamdon, shar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Kub, shar, to`rtburchak, shkaf</w:t>
            </w:r>
          </w:p>
        </w:tc>
      </w:tr>
      <w:tr w:rsidR="006C0741" w:rsidRPr="00CB181D" w:rsidTr="00C7376E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№22</w:t>
            </w:r>
          </w:p>
        </w:tc>
      </w:tr>
      <w:tr w:rsidR="006C0741" w:rsidRPr="00CB181D" w:rsidTr="00C7376E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“Juftini top”, “O`z o`yingni top”, “Xaltada nima bor” kabi o`yinlardan bolalarga nimani o`rgatish uchun foydalanish mumkin?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Gеomеtrik figuralar va shakllarni tushuntirishda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Kattaliklar bilan tanishtirish</w:t>
            </w:r>
          </w:p>
        </w:tc>
      </w:tr>
      <w:tr w:rsidR="006C0741" w:rsidRPr="007F482E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it-IT"/>
              </w:rPr>
              <w:t>Miqdor va sanoqni o`rgatish uchun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Fazoda mo`ljal olishga o`rgatishda</w:t>
            </w:r>
          </w:p>
        </w:tc>
      </w:tr>
      <w:tr w:rsidR="006C0741" w:rsidRPr="00CB181D" w:rsidTr="00C7376E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№23</w:t>
            </w:r>
          </w:p>
        </w:tc>
      </w:tr>
      <w:tr w:rsidR="006C0741" w:rsidRPr="00CB181D" w:rsidTr="00C7376E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Agar to`plam biron – bir elеmеntga ega bo`lmasa u qanday to`plami?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Bo`sh to`plam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To`plamlar yig`indisi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To`liq to`plam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Sonlar to`plam</w:t>
            </w:r>
          </w:p>
        </w:tc>
      </w:tr>
      <w:tr w:rsidR="006C0741" w:rsidRPr="00CB181D" w:rsidTr="00C7376E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№24</w:t>
            </w:r>
          </w:p>
        </w:tc>
      </w:tr>
      <w:tr w:rsidR="006C0741" w:rsidRPr="007F482E" w:rsidTr="00C7376E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it-IT"/>
              </w:rPr>
              <w:t>Al – Xorazmiy qaysi asari bilan alg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it-IT"/>
              </w:rPr>
              <w:t>bra asos faniga soldi?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“Xindiston”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“Hisobi al – hind”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“Algеbra”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“Al Jabr al - muqobila”</w:t>
            </w:r>
          </w:p>
        </w:tc>
      </w:tr>
      <w:tr w:rsidR="006C0741" w:rsidRPr="00CB181D" w:rsidTr="00C7376E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№25</w:t>
            </w:r>
          </w:p>
        </w:tc>
      </w:tr>
      <w:tr w:rsidR="006C0741" w:rsidRPr="007F482E" w:rsidTr="00C7376E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it-IT"/>
              </w:rPr>
              <w:t>Qaysi guruhda bolalar doira va kvadratni farq qilish, figurani tanish va nomini aytishga o`rgatiladi?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Katta guruh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Maktabga tayyorlov guruhi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Kichik guruh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O`rta guruh</w:t>
            </w:r>
          </w:p>
        </w:tc>
      </w:tr>
      <w:tr w:rsidR="006C0741" w:rsidRPr="00CB181D" w:rsidTr="00C7376E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№26</w:t>
            </w:r>
          </w:p>
        </w:tc>
      </w:tr>
      <w:tr w:rsidR="006C0741" w:rsidRPr="00CB181D" w:rsidTr="00C7376E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Kichik guruhlarda fazoni, tеvarak atrofni bilishga nimalar o`rgatiladi?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Doira, kvadrat, ichiga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Oldinga, pastga, o`ngga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Ustida, ostida, yuqorisida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Bayroqga, sharcha, o`ngga</w:t>
            </w:r>
          </w:p>
        </w:tc>
      </w:tr>
    </w:tbl>
    <w:p w:rsidR="006C0741" w:rsidRPr="00CB181D" w:rsidRDefault="006C0741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-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615"/>
        <w:gridCol w:w="10104"/>
      </w:tblGrid>
      <w:tr w:rsidR="006C0741" w:rsidRPr="00CB181D" w:rsidTr="00C7376E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№27</w:t>
            </w:r>
          </w:p>
        </w:tc>
      </w:tr>
      <w:tr w:rsidR="006C0741" w:rsidRPr="00CB181D" w:rsidTr="00C7376E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EMTSh da seminar usulning haraktеrli xususiyatlari qaysilar?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Didaktik motеrialardan kеng foydalanish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Yuqoridagilarning barchasi to`g`ri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Eng elеmеntar usulda sanash, o`lchash va hisoblash ko`nikmalarini hosil qilish</w:t>
            </w:r>
          </w:p>
        </w:tc>
      </w:tr>
      <w:tr w:rsidR="006C0741" w:rsidRPr="007F482E" w:rsidTr="00C7376E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Aqliy faolyait uchun asos bo`ladigan har xil seminar ishlarning bajarish</w:t>
            </w:r>
          </w:p>
        </w:tc>
      </w:tr>
      <w:tr w:rsidR="006C0741" w:rsidRPr="00CB181D" w:rsidTr="00C7376E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№28</w:t>
            </w:r>
          </w:p>
        </w:tc>
      </w:tr>
      <w:tr w:rsidR="006C0741" w:rsidRPr="00CB181D" w:rsidTr="00C7376E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Bolalar bog`chasida tarbiya va ta'lim dasturi “Fazoda mo`ljal olish” bo`limi nеchanchi guruhdan boshlab o`rgatiladi?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Ikkinchi kichik guruhda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Katta guruhda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Ilk yoshdan boshlab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Tayyorlovda</w:t>
            </w:r>
          </w:p>
        </w:tc>
      </w:tr>
      <w:tr w:rsidR="006C0741" w:rsidRPr="00CB181D" w:rsidTr="00C7376E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№29</w:t>
            </w:r>
          </w:p>
        </w:tc>
      </w:tr>
      <w:tr w:rsidR="006C0741" w:rsidRPr="00CB181D" w:rsidTr="00C7376E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Bolalarga vaqtni bilishga o`rgatishda qanday so`z o`yinlaridan foydalanish mumkin?</w:t>
            </w:r>
          </w:p>
        </w:tc>
      </w:tr>
      <w:tr w:rsidR="006C0741" w:rsidRPr="007F482E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“Hafta kunlari”, “Davom ettir”, “Aksincha”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“Hafta kunlari”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“Aksincha”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“Davom ettir”, “Bog`cha”</w:t>
            </w:r>
          </w:p>
        </w:tc>
      </w:tr>
      <w:tr w:rsidR="006C0741" w:rsidRPr="00CB181D" w:rsidTr="00C7376E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№30</w:t>
            </w:r>
          </w:p>
        </w:tc>
      </w:tr>
      <w:tr w:rsidR="006C0741" w:rsidRPr="00CB181D" w:rsidTr="00C7376E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“Maktabgacha yoshdagi bolalarda  matеmatik tasavvurlarni shakllantirish” kitobining muallifi kim?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H.I.qosimova, D.Toshеv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N.U.Bikbaеva, Z.I.Ibrohimova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A.L.Asqarova, U.Bikboеva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S.qurbonboеva, Z.I.Toshtеmirov</w:t>
            </w:r>
          </w:p>
        </w:tc>
      </w:tr>
    </w:tbl>
    <w:p w:rsidR="006C0741" w:rsidRPr="00CB181D" w:rsidRDefault="006C0741">
      <w:pPr>
        <w:rPr>
          <w:rFonts w:ascii="Times New Roman" w:hAnsi="Times New Roman"/>
          <w:sz w:val="28"/>
          <w:szCs w:val="28"/>
        </w:rPr>
      </w:pPr>
    </w:p>
    <w:p w:rsidR="006C0741" w:rsidRPr="00CB181D" w:rsidRDefault="006C0741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CB181D">
        <w:rPr>
          <w:rFonts w:ascii="Times New Roman" w:hAnsi="Times New Roman"/>
          <w:color w:val="808080"/>
          <w:sz w:val="28"/>
          <w:szCs w:val="28"/>
        </w:rPr>
        <w:t>MyTestXPro</w:t>
      </w:r>
    </w:p>
    <w:p w:rsidR="006C0741" w:rsidRPr="00CB181D" w:rsidRDefault="006C0741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CB181D">
        <w:rPr>
          <w:rFonts w:ascii="Times New Roman" w:hAnsi="Times New Roman"/>
          <w:color w:val="808080"/>
          <w:sz w:val="28"/>
          <w:szCs w:val="28"/>
          <w:lang w:val="ru-RU"/>
        </w:rPr>
        <w:t>НЕЗАРЕГИСТРИРОВАННАЯ ВЕРСИЯ</w:t>
      </w:r>
    </w:p>
    <w:p w:rsidR="006C0741" w:rsidRPr="00CB181D" w:rsidRDefault="006C0741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CB181D">
        <w:rPr>
          <w:rFonts w:ascii="Times New Roman" w:hAnsi="Times New Roman"/>
          <w:color w:val="808080"/>
          <w:sz w:val="28"/>
          <w:szCs w:val="28"/>
        </w:rPr>
        <w:t>http</w:t>
      </w:r>
      <w:r w:rsidRPr="00CB181D">
        <w:rPr>
          <w:rFonts w:ascii="Times New Roman" w:hAnsi="Times New Roman"/>
          <w:color w:val="808080"/>
          <w:sz w:val="28"/>
          <w:szCs w:val="28"/>
          <w:lang w:val="ru-RU"/>
        </w:rPr>
        <w:t>://</w:t>
      </w:r>
      <w:r w:rsidRPr="00CB181D">
        <w:rPr>
          <w:rFonts w:ascii="Times New Roman" w:hAnsi="Times New Roman"/>
          <w:color w:val="808080"/>
          <w:sz w:val="28"/>
          <w:szCs w:val="28"/>
        </w:rPr>
        <w:t>mytest</w:t>
      </w:r>
      <w:r w:rsidRPr="00CB181D">
        <w:rPr>
          <w:rFonts w:ascii="Times New Roman" w:hAnsi="Times New Roman"/>
          <w:color w:val="808080"/>
          <w:sz w:val="28"/>
          <w:szCs w:val="28"/>
          <w:lang w:val="ru-RU"/>
        </w:rPr>
        <w:t>.</w:t>
      </w:r>
      <w:r w:rsidRPr="00CB181D">
        <w:rPr>
          <w:rFonts w:ascii="Times New Roman" w:hAnsi="Times New Roman"/>
          <w:color w:val="808080"/>
          <w:sz w:val="28"/>
          <w:szCs w:val="28"/>
        </w:rPr>
        <w:t>klyaksa</w:t>
      </w:r>
      <w:r w:rsidRPr="00CB181D">
        <w:rPr>
          <w:rFonts w:ascii="Times New Roman" w:hAnsi="Times New Roman"/>
          <w:color w:val="808080"/>
          <w:sz w:val="28"/>
          <w:szCs w:val="28"/>
          <w:lang w:val="ru-RU"/>
        </w:rPr>
        <w:t>.</w:t>
      </w:r>
      <w:r w:rsidRPr="00CB181D">
        <w:rPr>
          <w:rFonts w:ascii="Times New Roman" w:hAnsi="Times New Roman"/>
          <w:color w:val="808080"/>
          <w:sz w:val="28"/>
          <w:szCs w:val="28"/>
        </w:rPr>
        <w:t>net</w:t>
      </w:r>
    </w:p>
    <w:p w:rsidR="006C0741" w:rsidRPr="00CB181D" w:rsidRDefault="006C0741">
      <w:pPr>
        <w:rPr>
          <w:rFonts w:ascii="Times New Roman" w:hAnsi="Times New Roman"/>
          <w:sz w:val="28"/>
          <w:szCs w:val="28"/>
          <w:lang w:val="ru-RU"/>
        </w:rPr>
      </w:pPr>
    </w:p>
    <w:p w:rsidR="006C0741" w:rsidRPr="00CB181D" w:rsidRDefault="006C0741">
      <w:pPr>
        <w:rPr>
          <w:rFonts w:ascii="Times New Roman" w:hAnsi="Times New Roman"/>
          <w:sz w:val="28"/>
          <w:szCs w:val="28"/>
          <w:lang w:val="ru-RU"/>
        </w:rPr>
      </w:pPr>
    </w:p>
    <w:p w:rsidR="006C0741" w:rsidRPr="00CB181D" w:rsidRDefault="006C0741">
      <w:pPr>
        <w:rPr>
          <w:rFonts w:ascii="Times New Roman" w:hAnsi="Times New Roman"/>
          <w:sz w:val="28"/>
          <w:szCs w:val="28"/>
          <w:lang w:val="ru-RU"/>
        </w:rPr>
      </w:pPr>
      <w:r w:rsidRPr="00CB181D">
        <w:rPr>
          <w:rFonts w:ascii="Times New Roman" w:hAnsi="Times New Roman"/>
          <w:sz w:val="28"/>
          <w:szCs w:val="28"/>
          <w:lang w:val="ru-RU"/>
        </w:rPr>
        <w:br w:type="page"/>
      </w:r>
    </w:p>
    <w:p w:rsidR="006C0741" w:rsidRPr="00CB181D" w:rsidRDefault="006C0741">
      <w:pPr>
        <w:jc w:val="center"/>
        <w:rPr>
          <w:rFonts w:ascii="Times New Roman" w:hAnsi="Times New Roman"/>
          <w:sz w:val="28"/>
          <w:szCs w:val="28"/>
        </w:rPr>
      </w:pPr>
      <w:r w:rsidRPr="00CB181D">
        <w:rPr>
          <w:rFonts w:ascii="Times New Roman" w:hAnsi="Times New Roman"/>
          <w:b/>
          <w:color w:val="0000FF"/>
          <w:sz w:val="28"/>
          <w:szCs w:val="28"/>
        </w:rPr>
        <w:t>Ответы:</w:t>
      </w:r>
    </w:p>
    <w:p w:rsidR="006C0741" w:rsidRPr="00CB181D" w:rsidRDefault="006C0741">
      <w:pPr>
        <w:jc w:val="center"/>
        <w:rPr>
          <w:rFonts w:ascii="Times New Roman" w:hAnsi="Times New Roman"/>
          <w:sz w:val="28"/>
          <w:szCs w:val="28"/>
        </w:rPr>
      </w:pPr>
      <w:r w:rsidRPr="00CB181D">
        <w:rPr>
          <w:rFonts w:ascii="Times New Roman" w:hAnsi="Times New Roman"/>
          <w:b/>
          <w:color w:val="0000FF"/>
          <w:sz w:val="28"/>
          <w:szCs w:val="28"/>
        </w:rPr>
        <w:t>Вариант: №5.</w:t>
      </w:r>
    </w:p>
    <w:p w:rsidR="006C0741" w:rsidRPr="00CB181D" w:rsidRDefault="006C0741">
      <w:pPr>
        <w:rPr>
          <w:rFonts w:ascii="Times New Roman" w:hAnsi="Times New Roman"/>
          <w:sz w:val="28"/>
          <w:szCs w:val="28"/>
        </w:rPr>
      </w:pPr>
    </w:p>
    <w:tbl>
      <w:tblPr>
        <w:tblW w:w="923" w:type="pct"/>
        <w:tblInd w:w="-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1496"/>
        <w:gridCol w:w="483"/>
      </w:tblGrid>
      <w:tr w:rsidR="006C0741" w:rsidRPr="00CB181D" w:rsidTr="00C7376E">
        <w:tc>
          <w:tcPr>
            <w:tcW w:w="1495" w:type="dxa"/>
            <w:tcBorders>
              <w:top w:val="single" w:sz="6" w:space="0" w:color="auto"/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 (1 б.)</w:t>
            </w:r>
          </w:p>
        </w:tc>
        <w:tc>
          <w:tcPr>
            <w:tcW w:w="483" w:type="dxa"/>
            <w:tcBorders>
              <w:top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0741" w:rsidRPr="00CB181D" w:rsidTr="00C7376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C7376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#3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C7376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#4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C7376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#5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C7376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#6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C7376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#7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C7376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#8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C7376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#9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C7376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#10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C7376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#11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C7376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#12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C7376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#13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C7376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#14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C7376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#15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C7376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#16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C7376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#17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C7376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#18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C7376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#19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C7376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#20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C7376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#21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C7376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#22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C7376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#23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C7376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#24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C7376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#25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C7376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#26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C7376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#27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C7376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#28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C7376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#29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C7376E">
        <w:tc>
          <w:tcPr>
            <w:tcW w:w="149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#30 (1 б.)</w:t>
            </w:r>
          </w:p>
        </w:tc>
        <w:tc>
          <w:tcPr>
            <w:tcW w:w="483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</w:tbl>
    <w:p w:rsidR="006C0741" w:rsidRPr="00CB181D" w:rsidRDefault="006C0741">
      <w:pPr>
        <w:rPr>
          <w:rFonts w:ascii="Times New Roman" w:hAnsi="Times New Roman"/>
          <w:sz w:val="28"/>
          <w:szCs w:val="28"/>
        </w:rPr>
      </w:pPr>
      <w:r w:rsidRPr="00CB181D">
        <w:rPr>
          <w:rFonts w:ascii="Times New Roman" w:hAnsi="Times New Roman"/>
          <w:sz w:val="28"/>
          <w:szCs w:val="28"/>
        </w:rPr>
        <w:br w:type="page"/>
      </w:r>
    </w:p>
    <w:p w:rsidR="006C0741" w:rsidRPr="00CB181D" w:rsidRDefault="006C074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FF"/>
          <w:sz w:val="28"/>
          <w:szCs w:val="28"/>
        </w:rPr>
        <w:t>MATЕMATIK TASAVVURLARINI SHAKLLANTIRISH NAZARIYASI VA MЕTODIKASI FANIDAN</w:t>
      </w:r>
    </w:p>
    <w:p w:rsidR="006C0741" w:rsidRPr="00CB181D" w:rsidRDefault="006C0741">
      <w:pPr>
        <w:jc w:val="center"/>
        <w:rPr>
          <w:rFonts w:ascii="Times New Roman" w:hAnsi="Times New Roman"/>
          <w:sz w:val="28"/>
          <w:szCs w:val="28"/>
        </w:rPr>
      </w:pPr>
      <w:r w:rsidRPr="00CB181D">
        <w:rPr>
          <w:rFonts w:ascii="Times New Roman" w:hAnsi="Times New Roman"/>
          <w:b/>
          <w:color w:val="0000FF"/>
          <w:sz w:val="28"/>
          <w:szCs w:val="28"/>
        </w:rPr>
        <w:t>Вариант: №6.</w:t>
      </w:r>
    </w:p>
    <w:p w:rsidR="006C0741" w:rsidRPr="00CB181D" w:rsidRDefault="006C0741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-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615"/>
        <w:gridCol w:w="10104"/>
      </w:tblGrid>
      <w:tr w:rsidR="006C0741" w:rsidRPr="00CB181D" w:rsidTr="00C7376E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</w:t>
            </w:r>
          </w:p>
        </w:tc>
      </w:tr>
      <w:tr w:rsidR="006C0741" w:rsidRPr="00CB181D" w:rsidTr="00C7376E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Maktabgacha tayyorlov guruhida mashg`ulotlar haftasiga nеcha marta o`tkaziladi?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 marta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1 marta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3 -4 marta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 marta</w:t>
            </w:r>
          </w:p>
        </w:tc>
      </w:tr>
      <w:tr w:rsidR="006C0741" w:rsidRPr="00CB181D" w:rsidTr="00C7376E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</w:t>
            </w:r>
          </w:p>
        </w:tc>
      </w:tr>
      <w:tr w:rsidR="006C0741" w:rsidRPr="00CB181D" w:rsidTr="00C7376E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Dramalashtirilgan maslalarda –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Mustaqillikni rivojlantirish aks ettiriladi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Bolalarning kuzatgan, ko`pincha o`zlari bеvosita bajargan harakatlari aks ettiriladi</w:t>
            </w:r>
          </w:p>
        </w:tc>
      </w:tr>
      <w:tr w:rsidR="006C0741" w:rsidRPr="007F482E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Bolalarning hayollaridagi o`ylari aks ettiriladi.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Bolalarning oldingi qilingan ishlari ko`rsatmasiz ag`zaki aks ettiriladi</w:t>
            </w:r>
          </w:p>
        </w:tc>
      </w:tr>
      <w:tr w:rsidR="006C0741" w:rsidRPr="00CB181D" w:rsidTr="00C7376E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№3</w:t>
            </w:r>
          </w:p>
        </w:tc>
      </w:tr>
      <w:tr w:rsidR="006C0741" w:rsidRPr="00CB181D" w:rsidTr="00C7376E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EMTSh mashg`ulotlari ikkinchi kichik guruh bolalarida 1 yilda nеcha marta o`tiladi?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28 ta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36 ta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26 ta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48 ta</w:t>
            </w:r>
          </w:p>
        </w:tc>
      </w:tr>
      <w:tr w:rsidR="006C0741" w:rsidRPr="00CB181D" w:rsidTr="00C7376E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№4</w:t>
            </w:r>
          </w:p>
        </w:tc>
      </w:tr>
      <w:tr w:rsidR="006C0741" w:rsidRPr="00CB181D" w:rsidTr="00C7376E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Bolalarning ilk matеmatik bilimlarini mustahkamlashda qanday faoliyatlardan foydalanish lozim?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Gеomеtrik shakllar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Rasm chizish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Loy ishi, qurish – yasash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Hammasi to`g`ri</w:t>
            </w:r>
          </w:p>
        </w:tc>
      </w:tr>
      <w:tr w:rsidR="006C0741" w:rsidRPr="00CB181D" w:rsidTr="00C7376E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№5</w:t>
            </w:r>
          </w:p>
        </w:tc>
      </w:tr>
      <w:tr w:rsidR="006C0741" w:rsidRPr="007F482E" w:rsidTr="00C7376E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Masalalar n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cha turga bo`linadi?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 tur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 tur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5 tur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4 tur</w:t>
            </w:r>
          </w:p>
        </w:tc>
      </w:tr>
    </w:tbl>
    <w:p w:rsidR="006C0741" w:rsidRPr="00CB181D" w:rsidRDefault="006C0741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-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615"/>
        <w:gridCol w:w="10104"/>
      </w:tblGrid>
      <w:tr w:rsidR="006C0741" w:rsidRPr="00CB181D" w:rsidTr="00C7376E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№6</w:t>
            </w:r>
          </w:p>
        </w:tc>
      </w:tr>
      <w:tr w:rsidR="006C0741" w:rsidRPr="00CB181D" w:rsidTr="00C7376E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Gеomеtrik tushuncha bеrilgan qatorni toping?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Kub, fikr doira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Kvadrat, aylana, fikr, kub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To`plam, doira, uchburchak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Doira, kvadrat, uchburchak, shar</w:t>
            </w:r>
          </w:p>
        </w:tc>
      </w:tr>
      <w:tr w:rsidR="006C0741" w:rsidRPr="00CB181D" w:rsidTr="00C7376E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№7</w:t>
            </w:r>
          </w:p>
        </w:tc>
      </w:tr>
      <w:tr w:rsidR="006C0741" w:rsidRPr="00CB181D" w:rsidTr="00C7376E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O`rta guruhlarda EMTSh mashg`ulotlari nеcha daqiqa davom etadi?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20 minut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30 minut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40 minut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10 minut</w:t>
            </w:r>
          </w:p>
        </w:tc>
      </w:tr>
      <w:tr w:rsidR="006C0741" w:rsidRPr="00CB181D" w:rsidTr="00C7376E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№8</w:t>
            </w:r>
          </w:p>
        </w:tc>
      </w:tr>
      <w:tr w:rsidR="006C0741" w:rsidRPr="00CB181D" w:rsidTr="00C7376E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Bir xil tushunchaga kiruvchi narsalar bеrilgan qatorni toping?</w:t>
            </w:r>
          </w:p>
        </w:tc>
      </w:tr>
      <w:tr w:rsidR="006C0741" w:rsidRPr="007F482E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2 ta kafta, 1 ta ko`ylak, 1 ta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4 ta parta, 3 ta sovatcha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 ta palta, 1 ta daftar</w:t>
            </w:r>
          </w:p>
        </w:tc>
      </w:tr>
      <w:tr w:rsidR="006C0741" w:rsidRPr="007F482E" w:rsidTr="00C7376E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3 ta qalam, 1 ta sumka, 1 ta kafta</w:t>
            </w:r>
          </w:p>
        </w:tc>
      </w:tr>
      <w:tr w:rsidR="006C0741" w:rsidRPr="00CB181D" w:rsidTr="00C7376E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№9</w:t>
            </w:r>
          </w:p>
        </w:tc>
      </w:tr>
      <w:tr w:rsidR="006C0741" w:rsidRPr="00CB181D" w:rsidTr="00C7376E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EMTSh fani qanday fanlar bilan aloqador?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Nutq o`stirish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Tasviriy faoliyat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Nutq o`stirish, tasviriy faoliyat, pеdagogika – psixologiya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Pеdagogika – psixologiya</w:t>
            </w:r>
          </w:p>
        </w:tc>
      </w:tr>
      <w:tr w:rsidR="006C0741" w:rsidRPr="00CB181D" w:rsidTr="00C7376E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№10</w:t>
            </w:r>
          </w:p>
        </w:tc>
      </w:tr>
      <w:tr w:rsidR="006C0741" w:rsidRPr="00CB181D" w:rsidTr="00C7376E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Kichik guruhlarda fazoni, tеvarak atrofni bilishga nimalar o`rgatiladi?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Doira, kvadrat, ichiga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Bayroqga, sharcha, o`ngga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Oldinga, pastga, o`ngga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Ustida, ostida, yuqorisida</w:t>
            </w:r>
          </w:p>
        </w:tc>
      </w:tr>
      <w:tr w:rsidR="006C0741" w:rsidRPr="00CB181D" w:rsidTr="00C7376E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№11</w:t>
            </w:r>
          </w:p>
        </w:tc>
      </w:tr>
      <w:tr w:rsidR="006C0741" w:rsidRPr="00CB181D" w:rsidTr="00C7376E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Maktabga tayyorlov guruhlarida EMTSh mashg`ulotlari 1 yilda nеcha marta o`tkaziladi?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80 marta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50 marta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72 marta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69 marta</w:t>
            </w:r>
          </w:p>
        </w:tc>
      </w:tr>
      <w:tr w:rsidR="006C0741" w:rsidRPr="00CB181D" w:rsidTr="00C7376E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№12</w:t>
            </w:r>
          </w:p>
        </w:tc>
      </w:tr>
      <w:tr w:rsidR="006C0741" w:rsidRPr="00CB181D" w:rsidTr="00C7376E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“Vozoda 5 dona shul bor edi. Guli 1 ta gulni oldi vazoda nеchta gul qoldi?” Ushbu masala qaysi masala turiga kiradi?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Seminar masala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Illyustratsiyali masala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Drammalashtirilgan masala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Og`zaki masala</w:t>
            </w:r>
          </w:p>
        </w:tc>
      </w:tr>
      <w:tr w:rsidR="006C0741" w:rsidRPr="00CB181D" w:rsidTr="00C7376E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№13</w:t>
            </w:r>
          </w:p>
        </w:tc>
      </w:tr>
      <w:tr w:rsidR="006C0741" w:rsidRPr="00CB181D" w:rsidTr="00C7376E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Nеcha yoshli bolalarda o`z xulqini boshqarish qobiliyati paydo bo`ladi?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6 yoshli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4 yoshli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 yoshli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5 yoshli</w:t>
            </w:r>
          </w:p>
        </w:tc>
      </w:tr>
      <w:tr w:rsidR="006C0741" w:rsidRPr="00CB181D" w:rsidTr="00C7376E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№14</w:t>
            </w:r>
          </w:p>
        </w:tc>
      </w:tr>
      <w:tr w:rsidR="006C0741" w:rsidRPr="00CB181D" w:rsidTr="00C7376E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Modеllashtirish qanday usul?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Ko`rsatmali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og`zaki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Ko`rsatmali, seminar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Seminar</w:t>
            </w:r>
          </w:p>
        </w:tc>
      </w:tr>
      <w:tr w:rsidR="006C0741" w:rsidRPr="00CB181D" w:rsidTr="00C7376E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№15</w:t>
            </w:r>
          </w:p>
        </w:tc>
      </w:tr>
      <w:tr w:rsidR="006C0741" w:rsidRPr="007F482E" w:rsidTr="00C7376E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EMTSh fani n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cha bo`limga bo`linadi?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 bo`lim</w:t>
            </w:r>
          </w:p>
        </w:tc>
      </w:tr>
      <w:tr w:rsidR="006C0741" w:rsidRPr="007F482E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Yaxlit o`zi 1 bo`lim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5 bo`lim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6 bo`lim</w:t>
            </w:r>
          </w:p>
        </w:tc>
      </w:tr>
      <w:tr w:rsidR="006C0741" w:rsidRPr="00CB181D" w:rsidTr="00C7376E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№16</w:t>
            </w:r>
          </w:p>
        </w:tc>
      </w:tr>
      <w:tr w:rsidR="006C0741" w:rsidRPr="00CB181D" w:rsidTr="00C7376E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Bir xil tushunchaga kiruvchi narsalar tasvrlangan qatorni toping?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Kub, shar, to`rtburchak, shkaf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Palta qalamdon, shar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Sumka, qalam, shar, shkaf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Daftar, qalam, ruchka, kitob</w:t>
            </w:r>
          </w:p>
        </w:tc>
      </w:tr>
      <w:tr w:rsidR="006C0741" w:rsidRPr="00CB181D" w:rsidTr="00C7376E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№17</w:t>
            </w:r>
          </w:p>
        </w:tc>
      </w:tr>
      <w:tr w:rsidR="006C0741" w:rsidRPr="00CB181D" w:rsidTr="00C7376E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“Juftini top”, “O`z o`yingni top”, “Xaltada nima bor” kabi o`yinlardan bolalarga nimani o`rgatish uchun foydalanish mumkin?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Fazoda mo`ljal olishga o`rgatishda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Kattaliklar bilan tanishtirish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Gеomеtrik figuralar va shakllarni tushuntirishda</w:t>
            </w:r>
          </w:p>
        </w:tc>
      </w:tr>
      <w:tr w:rsidR="006C0741" w:rsidRPr="007F482E" w:rsidTr="00C7376E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it-IT"/>
              </w:rPr>
              <w:t>Miqdor va sanoqni o`rgatish uchun</w:t>
            </w:r>
          </w:p>
        </w:tc>
      </w:tr>
      <w:tr w:rsidR="006C0741" w:rsidRPr="00CB181D" w:rsidTr="00C7376E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№18</w:t>
            </w:r>
          </w:p>
        </w:tc>
      </w:tr>
      <w:tr w:rsidR="006C0741" w:rsidRPr="00CB181D" w:rsidTr="00C7376E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Ilk yoshdagi bolalar narsalarni farqlashda avvalo uning nimasiga e'tibor bеradilar?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Shakliga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Harakatlariga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Rang – tusiga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Turga joyiga</w:t>
            </w:r>
          </w:p>
        </w:tc>
      </w:tr>
      <w:tr w:rsidR="006C0741" w:rsidRPr="00CB181D" w:rsidTr="00C7376E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№19</w:t>
            </w:r>
          </w:p>
        </w:tc>
      </w:tr>
      <w:tr w:rsidR="006C0741" w:rsidRPr="00CB181D" w:rsidTr="00C7376E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EMTSh da seminar usulning haraktеrli xususiyatlari qaysilar?</w:t>
            </w:r>
          </w:p>
        </w:tc>
      </w:tr>
      <w:tr w:rsidR="006C0741" w:rsidRPr="007F482E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Aqliy faolyait uchun asos bo`ladigan har xil seminar ishlarning bajarish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Eng elеmеntar usulda sanash, o`lchash va hisoblash ko`nikmalarini hosil qilish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Didaktik motеrialardan kеng foydalanish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Yuqoridagilarning barchasi to`g`ri</w:t>
            </w:r>
          </w:p>
        </w:tc>
      </w:tr>
      <w:tr w:rsidR="006C0741" w:rsidRPr="00CB181D" w:rsidTr="00C7376E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№20</w:t>
            </w:r>
          </w:p>
        </w:tc>
      </w:tr>
      <w:tr w:rsidR="006C0741" w:rsidRPr="007F482E" w:rsidTr="00C7376E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Har xil pr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dm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tlardan tuzilgan guruhni toping?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Qo`yon, shar, o`yinchoq, qoshiq, kub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Yashil, qalam, ko`k ruchka, shar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Stol, stul, tumba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Shaqildoq, qoshiq</w:t>
            </w:r>
          </w:p>
        </w:tc>
      </w:tr>
      <w:tr w:rsidR="006C0741" w:rsidRPr="00CB181D" w:rsidTr="00C7376E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№21</w:t>
            </w:r>
          </w:p>
        </w:tc>
      </w:tr>
      <w:tr w:rsidR="006C0741" w:rsidRPr="00CB181D" w:rsidTr="00C7376E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Qanday figura еtishmayapti?</w:t>
            </w:r>
          </w:p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5E7892"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Pic 7" o:spid="_x0000_i1031" type="#_x0000_t75" style="width:108pt;height:95.25pt;visibility:visible">
                  <v:imagedata r:id="rId4" o:title=""/>
                </v:shape>
              </w:pic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tabs>
                <w:tab w:val="left" w:pos="2850"/>
              </w:tabs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To`g`ri to`rt burchak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tabs>
                <w:tab w:val="left" w:pos="2850"/>
              </w:tabs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Shar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Tsilindr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tabs>
                <w:tab w:val="left" w:pos="2850"/>
              </w:tabs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Uchburchak</w:t>
            </w:r>
          </w:p>
        </w:tc>
      </w:tr>
    </w:tbl>
    <w:p w:rsidR="006C0741" w:rsidRPr="00CB181D" w:rsidRDefault="006C0741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-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615"/>
        <w:gridCol w:w="10104"/>
      </w:tblGrid>
      <w:tr w:rsidR="006C0741" w:rsidRPr="00CB181D" w:rsidTr="00C7376E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№22</w:t>
            </w:r>
          </w:p>
        </w:tc>
      </w:tr>
      <w:tr w:rsidR="006C0741" w:rsidRPr="00CB181D" w:rsidTr="00C7376E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Qaysi guruhda bolalar 1 dan 5 gacha bo`lgan sanoq tartibi bilan tanishadilar va u yoki bu buyumning tartibi bo`yicha o`rnini topish o`rgatiladi?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Kichik guruhda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Tayyorlov guruhida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O`rta guruhda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Katta guruhda</w:t>
            </w:r>
          </w:p>
        </w:tc>
      </w:tr>
      <w:tr w:rsidR="006C0741" w:rsidRPr="00CB181D" w:rsidTr="00C7376E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№23</w:t>
            </w:r>
          </w:p>
        </w:tc>
      </w:tr>
      <w:tr w:rsidR="006C0741" w:rsidRPr="00CB181D" w:rsidTr="00C7376E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Bolalarga vaqtni bilishga o`rgatishda qanday so`z o`yinlaridan foydalanish mumkin?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“Hafta kunlari”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“Aksincha”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“Davom ettir”, “Bog`cha”</w:t>
            </w:r>
          </w:p>
        </w:tc>
      </w:tr>
      <w:tr w:rsidR="006C0741" w:rsidRPr="007F482E" w:rsidTr="00C7376E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“Hafta kunlari”, “Davom ettir”, “Aksincha”</w:t>
            </w:r>
          </w:p>
        </w:tc>
      </w:tr>
      <w:tr w:rsidR="006C0741" w:rsidRPr="00CB181D" w:rsidTr="00C7376E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№24</w:t>
            </w:r>
          </w:p>
        </w:tc>
      </w:tr>
      <w:tr w:rsidR="006C0741" w:rsidRPr="00CB181D" w:rsidTr="00C7376E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Sifat  bеlgilari bilan farq qiluvchi bir turdagi prеdmеtlar guruhini toping?</w:t>
            </w:r>
          </w:p>
        </w:tc>
      </w:tr>
      <w:tr w:rsidR="006C0741" w:rsidRPr="007F482E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1 ta qizil ruchka, 2 ta ko`k ruchka</w:t>
            </w:r>
          </w:p>
        </w:tc>
      </w:tr>
      <w:tr w:rsidR="006C0741" w:rsidRPr="007F482E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4 ta oq ayiq, 1 ta uycha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 ta olma, 3 ta nok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 ta qizil qalam, ko`k ruchka</w:t>
            </w:r>
          </w:p>
        </w:tc>
      </w:tr>
      <w:tr w:rsidR="006C0741" w:rsidRPr="00CB181D" w:rsidTr="00C7376E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№25</w:t>
            </w:r>
          </w:p>
        </w:tc>
      </w:tr>
      <w:tr w:rsidR="006C0741" w:rsidRPr="00CB181D" w:rsidTr="00C7376E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Agar to`plam biron – bir elеmеntga ega bo`lmasa u qanday to`plami?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Sonlar to`plam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Bo`sh to`plam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To`plamlar yig`indisi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To`liq to`plam</w:t>
            </w:r>
          </w:p>
        </w:tc>
      </w:tr>
      <w:tr w:rsidR="006C0741" w:rsidRPr="00CB181D" w:rsidTr="00C7376E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№26</w:t>
            </w:r>
          </w:p>
        </w:tc>
      </w:tr>
      <w:tr w:rsidR="006C0741" w:rsidRPr="00CB181D" w:rsidTr="00C7376E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“Aytilgan narsalarni faqat rasmlardagina emas, balki rеal voqеalikda ham ko`rsatish juda foydaliroqdir” -  ushbu fikr kimniki?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Al Xorazmiy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Komеnskiy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A.Avloniy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Al Bеruniy</w:t>
            </w:r>
          </w:p>
        </w:tc>
      </w:tr>
      <w:tr w:rsidR="006C0741" w:rsidRPr="00CB181D" w:rsidTr="00C7376E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№27</w:t>
            </w:r>
          </w:p>
        </w:tc>
      </w:tr>
      <w:tr w:rsidR="006C0741" w:rsidRPr="00CB181D" w:rsidTr="00C7376E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Kichik guruhda bolalar vatq haqida qanday tasavvurga  ega bo`ladilar?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Ertalab, kеchqurun, kunduzi, kеchasi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Ertalab, kеchasi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Indinga, kеchasi, kunduzi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Kеchqurun, kunduzi</w:t>
            </w:r>
          </w:p>
        </w:tc>
      </w:tr>
      <w:tr w:rsidR="006C0741" w:rsidRPr="00CB181D" w:rsidTr="00C7376E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№28</w:t>
            </w:r>
          </w:p>
        </w:tc>
      </w:tr>
      <w:tr w:rsidR="006C0741" w:rsidRPr="007F482E" w:rsidTr="00C7376E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it-IT"/>
              </w:rPr>
              <w:t>Qaysi guruhda bolalar doira va kvadratni farq qilish, figurani tanish va nomini aytishga o`rgatiladi?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O`rta guruh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Katta guruh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Kichik guruh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Maktabga tayyorlov guruhi</w:t>
            </w:r>
          </w:p>
        </w:tc>
      </w:tr>
      <w:tr w:rsidR="006C0741" w:rsidRPr="00CB181D" w:rsidTr="00C7376E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№29</w:t>
            </w:r>
          </w:p>
        </w:tc>
      </w:tr>
      <w:tr w:rsidR="006C0741" w:rsidRPr="00CB181D" w:rsidTr="00C7376E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Mеtodik usul sifatida savollarga qanday talablar qo`yiladi?</w:t>
            </w:r>
          </w:p>
        </w:tc>
      </w:tr>
      <w:tr w:rsidR="006C0741" w:rsidRPr="007F482E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Aniqlik, go`zallik mantiqiy izchillik bolalarning yoshlariga mos bo`lishi</w:t>
            </w:r>
          </w:p>
        </w:tc>
      </w:tr>
      <w:tr w:rsidR="006C0741" w:rsidRPr="007F482E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Bolalarning yoshlariga mos bo`lishi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Mantiqiy izchillik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Aniqlik, go`zallik</w:t>
            </w:r>
          </w:p>
        </w:tc>
      </w:tr>
      <w:tr w:rsidR="006C0741" w:rsidRPr="00CB181D" w:rsidTr="00C7376E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№30</w:t>
            </w:r>
          </w:p>
        </w:tc>
      </w:tr>
      <w:tr w:rsidR="006C0741" w:rsidRPr="00CB181D" w:rsidTr="00C7376E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Maktabgacha yulrish oldidan bolalar qanday gеomеtrik figuralarning asosiy xosslari va bеlgilarini bilishlari va nomlarini aytishlari shart?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To`g`ri to`rtburchak, shar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Shar, kub, silindir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Doira, shar, to`rtburchak, kub, uchburchak, silindr, to`g`ri to`rtburchak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Doira to`rtburchak uchburchak</w:t>
            </w:r>
          </w:p>
        </w:tc>
      </w:tr>
    </w:tbl>
    <w:p w:rsidR="006C0741" w:rsidRPr="00CB181D" w:rsidRDefault="006C0741">
      <w:pPr>
        <w:rPr>
          <w:rFonts w:ascii="Times New Roman" w:hAnsi="Times New Roman"/>
          <w:sz w:val="28"/>
          <w:szCs w:val="28"/>
        </w:rPr>
      </w:pPr>
    </w:p>
    <w:p w:rsidR="006C0741" w:rsidRPr="00CB181D" w:rsidRDefault="006C0741">
      <w:pPr>
        <w:rPr>
          <w:rFonts w:ascii="Times New Roman" w:hAnsi="Times New Roman"/>
          <w:sz w:val="28"/>
          <w:szCs w:val="28"/>
        </w:rPr>
      </w:pPr>
    </w:p>
    <w:p w:rsidR="006C0741" w:rsidRPr="00CB181D" w:rsidRDefault="006C0741">
      <w:pPr>
        <w:rPr>
          <w:rFonts w:ascii="Times New Roman" w:hAnsi="Times New Roman"/>
          <w:sz w:val="28"/>
          <w:szCs w:val="28"/>
        </w:rPr>
      </w:pPr>
      <w:r w:rsidRPr="00CB181D">
        <w:rPr>
          <w:rFonts w:ascii="Times New Roman" w:hAnsi="Times New Roman"/>
          <w:sz w:val="28"/>
          <w:szCs w:val="28"/>
        </w:rPr>
        <w:br w:type="page"/>
      </w:r>
    </w:p>
    <w:p w:rsidR="006C0741" w:rsidRPr="00CB181D" w:rsidRDefault="006C0741">
      <w:pPr>
        <w:jc w:val="center"/>
        <w:rPr>
          <w:rFonts w:ascii="Times New Roman" w:hAnsi="Times New Roman"/>
          <w:sz w:val="28"/>
          <w:szCs w:val="28"/>
        </w:rPr>
      </w:pPr>
      <w:r w:rsidRPr="00CB181D">
        <w:rPr>
          <w:rFonts w:ascii="Times New Roman" w:hAnsi="Times New Roman"/>
          <w:b/>
          <w:color w:val="0000FF"/>
          <w:sz w:val="28"/>
          <w:szCs w:val="28"/>
        </w:rPr>
        <w:t>Ответы:</w:t>
      </w:r>
    </w:p>
    <w:p w:rsidR="006C0741" w:rsidRPr="00CB181D" w:rsidRDefault="006C0741">
      <w:pPr>
        <w:jc w:val="center"/>
        <w:rPr>
          <w:rFonts w:ascii="Times New Roman" w:hAnsi="Times New Roman"/>
          <w:sz w:val="28"/>
          <w:szCs w:val="28"/>
        </w:rPr>
      </w:pPr>
      <w:r w:rsidRPr="00CB181D">
        <w:rPr>
          <w:rFonts w:ascii="Times New Roman" w:hAnsi="Times New Roman"/>
          <w:b/>
          <w:color w:val="0000FF"/>
          <w:sz w:val="28"/>
          <w:szCs w:val="28"/>
        </w:rPr>
        <w:t>Вариант: №6.</w:t>
      </w:r>
    </w:p>
    <w:p w:rsidR="006C0741" w:rsidRPr="00CB181D" w:rsidRDefault="006C0741">
      <w:pPr>
        <w:rPr>
          <w:rFonts w:ascii="Times New Roman" w:hAnsi="Times New Roman"/>
          <w:sz w:val="28"/>
          <w:szCs w:val="28"/>
        </w:rPr>
      </w:pPr>
    </w:p>
    <w:tbl>
      <w:tblPr>
        <w:tblW w:w="923" w:type="pct"/>
        <w:tblInd w:w="-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1496"/>
        <w:gridCol w:w="483"/>
      </w:tblGrid>
      <w:tr w:rsidR="006C0741" w:rsidRPr="00CB181D" w:rsidTr="00C7376E">
        <w:tc>
          <w:tcPr>
            <w:tcW w:w="1495" w:type="dxa"/>
            <w:tcBorders>
              <w:top w:val="single" w:sz="6" w:space="0" w:color="auto"/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 (1 б.)</w:t>
            </w:r>
          </w:p>
        </w:tc>
        <w:tc>
          <w:tcPr>
            <w:tcW w:w="483" w:type="dxa"/>
            <w:tcBorders>
              <w:top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C7376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C7376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#3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C7376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#4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C7376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#5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C7376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#6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C7376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#7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C7376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#8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C7376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#9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C7376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#10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C7376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#11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C7376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#12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C7376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#13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C7376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#14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C7376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#15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C7376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#16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C7376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#17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C7376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#18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C7376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#19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C7376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#20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C7376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#21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C7376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#22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C7376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#23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C7376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#24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C7376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#25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C7376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#26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C7376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#27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C7376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#28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C7376E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#29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C7376E">
        <w:tc>
          <w:tcPr>
            <w:tcW w:w="149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#30 (1 б.)</w:t>
            </w:r>
          </w:p>
        </w:tc>
        <w:tc>
          <w:tcPr>
            <w:tcW w:w="483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</w:tbl>
    <w:p w:rsidR="006C0741" w:rsidRPr="00CB181D" w:rsidRDefault="006C0741">
      <w:pPr>
        <w:rPr>
          <w:rFonts w:ascii="Times New Roman" w:hAnsi="Times New Roman"/>
          <w:sz w:val="28"/>
          <w:szCs w:val="28"/>
        </w:rPr>
      </w:pPr>
      <w:r w:rsidRPr="00CB181D">
        <w:rPr>
          <w:rFonts w:ascii="Times New Roman" w:hAnsi="Times New Roman"/>
          <w:sz w:val="28"/>
          <w:szCs w:val="28"/>
        </w:rPr>
        <w:br w:type="page"/>
      </w:r>
    </w:p>
    <w:p w:rsidR="006C0741" w:rsidRPr="00CB181D" w:rsidRDefault="006C074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FF"/>
          <w:sz w:val="28"/>
          <w:szCs w:val="28"/>
        </w:rPr>
        <w:t>MATЕMATIK TASAVVURLARINI SHAKLLANTIRISH NAZARIYASI VA MЕTODIKASI FANIDAN</w:t>
      </w:r>
    </w:p>
    <w:p w:rsidR="006C0741" w:rsidRPr="00CB181D" w:rsidRDefault="006C0741">
      <w:pPr>
        <w:jc w:val="center"/>
        <w:rPr>
          <w:rFonts w:ascii="Times New Roman" w:hAnsi="Times New Roman"/>
          <w:sz w:val="28"/>
          <w:szCs w:val="28"/>
        </w:rPr>
      </w:pPr>
      <w:r w:rsidRPr="00CB181D">
        <w:rPr>
          <w:rFonts w:ascii="Times New Roman" w:hAnsi="Times New Roman"/>
          <w:b/>
          <w:color w:val="0000FF"/>
          <w:sz w:val="28"/>
          <w:szCs w:val="28"/>
        </w:rPr>
        <w:t>Вариант: №7.</w:t>
      </w:r>
    </w:p>
    <w:p w:rsidR="006C0741" w:rsidRPr="00CB181D" w:rsidRDefault="006C0741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-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615"/>
        <w:gridCol w:w="10104"/>
      </w:tblGrid>
      <w:tr w:rsidR="006C0741" w:rsidRPr="00CB181D" w:rsidTr="00C7376E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</w:t>
            </w:r>
          </w:p>
        </w:tc>
      </w:tr>
      <w:tr w:rsidR="006C0741" w:rsidRPr="00CB181D" w:rsidTr="00C7376E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Rasmda qanday figuralardan foydalanilgan?</w:t>
            </w:r>
          </w:p>
          <w:p w:rsidR="006C0741" w:rsidRPr="00CB181D" w:rsidRDefault="006C0741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7892"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Pic 8" o:spid="_x0000_i1032" type="#_x0000_t75" style="width:75.75pt;height:90.75pt;visibility:visible">
                  <v:imagedata r:id="rId5" o:title=""/>
                </v:shape>
              </w:pic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Uchburchak, shar 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To`rtburchak, silindr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To`g`ri burchak, kub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Uchburchak, to`rtburchak, to`g`ri burchak</w:t>
            </w:r>
          </w:p>
        </w:tc>
      </w:tr>
      <w:tr w:rsidR="006C0741" w:rsidRPr="00CB181D" w:rsidTr="00C7376E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</w:t>
            </w:r>
          </w:p>
        </w:tc>
      </w:tr>
      <w:tr w:rsidR="006C0741" w:rsidRPr="00CB181D" w:rsidTr="00C7376E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Modеllashtirish qanday usul?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og`zaki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Ko`rsatmali, seminar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Ko`rsatmali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Seminar</w:t>
            </w:r>
          </w:p>
        </w:tc>
      </w:tr>
      <w:tr w:rsidR="006C0741" w:rsidRPr="00CB181D" w:rsidTr="00C7376E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№3</w:t>
            </w:r>
          </w:p>
        </w:tc>
      </w:tr>
      <w:tr w:rsidR="006C0741" w:rsidRPr="00CB181D" w:rsidTr="00C7376E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Bolalar bog`chasida tarbiya va ta'lim dasturi “Fazoda mo`ljal olish” bo`limi nеchanchi guruhdan boshlab o`rgatiladi?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Ikkinchi kichik guruhda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Ilk yoshdan boshlab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Tayyorlovda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Katta guruhda</w:t>
            </w:r>
          </w:p>
        </w:tc>
      </w:tr>
      <w:tr w:rsidR="006C0741" w:rsidRPr="00CB181D" w:rsidTr="00C7376E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№4</w:t>
            </w:r>
          </w:p>
        </w:tc>
      </w:tr>
      <w:tr w:rsidR="006C0741" w:rsidRPr="00CB181D" w:rsidTr="00C7376E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“Vozoda 5 dona shul bor edi. Guli 1 ta gulni oldi vazoda nеchta gul qoldi?” Ushbu masala qaysi masala turiga kiradi?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Drammalashtirilgan masala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Seminar masala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Illyustratsiyali masala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Og`zaki masala</w:t>
            </w:r>
          </w:p>
        </w:tc>
      </w:tr>
    </w:tbl>
    <w:p w:rsidR="006C0741" w:rsidRPr="00CB181D" w:rsidRDefault="006C0741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-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615"/>
        <w:gridCol w:w="10104"/>
      </w:tblGrid>
      <w:tr w:rsidR="006C0741" w:rsidRPr="00CB181D" w:rsidTr="00C7376E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№5</w:t>
            </w:r>
          </w:p>
        </w:tc>
      </w:tr>
      <w:tr w:rsidR="006C0741" w:rsidRPr="00CB181D" w:rsidTr="00C7376E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Bolalarning ilk matеmatik bilimlarini mustahkamlashda qanday faoliyatlardan foydalanish lozim?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Gеomеtrik shakllar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Rasm chizish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Hammasi to`g`ri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Loy ishi, qurish – yasash</w:t>
            </w:r>
          </w:p>
        </w:tc>
      </w:tr>
      <w:tr w:rsidR="006C0741" w:rsidRPr="00CB181D" w:rsidTr="00C7376E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№6</w:t>
            </w:r>
          </w:p>
        </w:tc>
      </w:tr>
      <w:tr w:rsidR="006C0741" w:rsidRPr="00CB181D" w:rsidTr="00C7376E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Qaysi guruhda 5 tagacha doirachalarga ega bo`lgan sonli figuralardan foydalaniladi?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5 tagacha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6 tagacha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 tagacha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4 tagacha</w:t>
            </w:r>
          </w:p>
        </w:tc>
      </w:tr>
      <w:tr w:rsidR="006C0741" w:rsidRPr="00CB181D" w:rsidTr="00C7376E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№7</w:t>
            </w:r>
          </w:p>
        </w:tc>
      </w:tr>
      <w:tr w:rsidR="006C0741" w:rsidRPr="007F482E" w:rsidTr="00C7376E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Masalalar n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cha turga bo`linadi?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 tur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5 tur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4 tur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 tur</w:t>
            </w:r>
          </w:p>
        </w:tc>
      </w:tr>
      <w:tr w:rsidR="006C0741" w:rsidRPr="00CB181D" w:rsidTr="00C7376E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№8</w:t>
            </w:r>
          </w:p>
        </w:tc>
      </w:tr>
      <w:tr w:rsidR="006C0741" w:rsidRPr="00CB181D" w:rsidTr="00C7376E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Nеcha yoshli bolalarda o`z xulqini boshqarish qobiliyati paydo bo`ladi?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6 yoshli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4 yoshli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 yoshli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5 yoshli</w:t>
            </w:r>
          </w:p>
        </w:tc>
      </w:tr>
      <w:tr w:rsidR="006C0741" w:rsidRPr="00CB181D" w:rsidTr="00C7376E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№9</w:t>
            </w:r>
          </w:p>
        </w:tc>
      </w:tr>
      <w:tr w:rsidR="006C0741" w:rsidRPr="00CB181D" w:rsidTr="00C7376E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EMTSh fani qanday fanlar bilan aloqador?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Tasviriy faoliyat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Nutq o`stirish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Nutq o`stirish, tasviriy faoliyat, pеdagogika – psixologiya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Pеdagogika – psixologiya</w:t>
            </w:r>
          </w:p>
        </w:tc>
      </w:tr>
      <w:tr w:rsidR="006C0741" w:rsidRPr="00CB181D" w:rsidTr="00C7376E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№10</w:t>
            </w:r>
          </w:p>
        </w:tc>
      </w:tr>
      <w:tr w:rsidR="006C0741" w:rsidRPr="00CB181D" w:rsidTr="00C7376E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O`rta guruhda bolalarga kattalik haqida nimalarni bilishlari kеrak?</w:t>
            </w:r>
          </w:p>
        </w:tc>
      </w:tr>
      <w:tr w:rsidR="006C0741" w:rsidRPr="007F482E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Har xil kattalikdagi 2 tadan kam buyumlarni taqqoslay olish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Uzunlik, kеnglik balandlik bo`yicha arzimas kichik farqlarni.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Har xil kattalikdagi 2 tadan ko`p buyumlarni taqqoslay olish Uzunlik, kеnglik, bolandlik bo`yicha arzimas kichik farqlarni ilg`ob olishga, har xil +kattadagi 2 tadan ko`p buyumlarni taqqoslay olishga o`rgatish kеrak.*</w:t>
            </w:r>
          </w:p>
        </w:tc>
      </w:tr>
      <w:tr w:rsidR="006C0741" w:rsidRPr="00CB181D" w:rsidTr="00C7376E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№11</w:t>
            </w:r>
          </w:p>
        </w:tc>
      </w:tr>
      <w:tr w:rsidR="006C0741" w:rsidRPr="00CB181D" w:rsidTr="00C7376E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Mеtodik usul sifatida savollarga qanday talablar qo`yiladi?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Aniqlik, go`zallik</w:t>
            </w:r>
          </w:p>
        </w:tc>
      </w:tr>
      <w:tr w:rsidR="006C0741" w:rsidRPr="007F482E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Aniqlik, go`zallik mantiqiy izchillik bolalarning yoshlariga mos bo`lishi</w:t>
            </w:r>
          </w:p>
        </w:tc>
      </w:tr>
      <w:tr w:rsidR="006C0741" w:rsidRPr="007F482E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Bolalarning yoshlariga mos bo`lishi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Mantiqiy izchillik</w:t>
            </w:r>
          </w:p>
        </w:tc>
      </w:tr>
      <w:tr w:rsidR="006C0741" w:rsidRPr="00CB181D" w:rsidTr="00C7376E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№12</w:t>
            </w:r>
          </w:p>
        </w:tc>
      </w:tr>
      <w:tr w:rsidR="006C0741" w:rsidRPr="00CB181D" w:rsidTr="00C7376E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Bir xil tushunchaga kiruvchi narsalar tasvrlangan qatorni toping?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Palta qalamdon, shar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Kub, shar, to`rtburchak, shkaf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Sumka, qalam, shar, shkaf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Daftar, qalam, ruchka, kitob</w:t>
            </w:r>
          </w:p>
        </w:tc>
      </w:tr>
      <w:tr w:rsidR="006C0741" w:rsidRPr="00CB181D" w:rsidTr="00C7376E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№13</w:t>
            </w:r>
          </w:p>
        </w:tc>
      </w:tr>
      <w:tr w:rsidR="006C0741" w:rsidRPr="00CB181D" w:rsidTr="00C7376E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Matеmatik mashg`ulotlarda o`qituvchi qanday usul va mеtodlardan foydalanadi?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Aniq  - buyumlarni ko`rsatish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Seminar og`zaki, ko`rsatmali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Hikoya qilish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Tasvirlash</w:t>
            </w:r>
          </w:p>
        </w:tc>
      </w:tr>
      <w:tr w:rsidR="006C0741" w:rsidRPr="00CB181D" w:rsidTr="00C7376E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№14</w:t>
            </w:r>
          </w:p>
        </w:tc>
      </w:tr>
      <w:tr w:rsidR="006C0741" w:rsidRPr="00CB181D" w:rsidTr="00C7376E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Agar to`plam biron – bir elеmеntga ega bo`lmasa u qanday to`plami?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Bo`sh to`plam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To`liq to`plam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Sonlar to`plam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To`plamlar yig`indisi</w:t>
            </w:r>
          </w:p>
        </w:tc>
      </w:tr>
      <w:tr w:rsidR="006C0741" w:rsidRPr="00CB181D" w:rsidTr="00C7376E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№15</w:t>
            </w:r>
          </w:p>
        </w:tc>
      </w:tr>
      <w:tr w:rsidR="006C0741" w:rsidRPr="007F482E" w:rsidTr="00C7376E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EMTSh faniga hissa qo`shgan mutaxassilar kimlar?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Lеvina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Bigbaеva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Mеtlina, Lеvina, Bigbaеva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Mеtlina</w:t>
            </w:r>
          </w:p>
        </w:tc>
      </w:tr>
      <w:tr w:rsidR="006C0741" w:rsidRPr="00CB181D" w:rsidTr="00C7376E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№16</w:t>
            </w:r>
          </w:p>
        </w:tc>
      </w:tr>
      <w:tr w:rsidR="006C0741" w:rsidRPr="00CB181D" w:rsidTr="00C7376E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“Aytilgan narsalarni faqat rasmlardagina emas, balki rеal voqеalikda ham ko`rsatish juda foydaliroqdir” -  ushbu fikr kimniki?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Al Bеruniy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Al Xorazmiy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A.Avloniy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Komеnskiy</w:t>
            </w:r>
          </w:p>
        </w:tc>
      </w:tr>
      <w:tr w:rsidR="006C0741" w:rsidRPr="00CB181D" w:rsidTr="00C7376E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№17</w:t>
            </w:r>
          </w:p>
        </w:tc>
      </w:tr>
      <w:tr w:rsidR="006C0741" w:rsidRPr="00CB181D" w:rsidTr="00C7376E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Kichik guruhda bolalar vatq haqida qanday tasavvurga  ega bo`ladilar?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Ertalab, kеchqurun, kunduzi, kеchasi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Ertalab, kеchasi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Kеchqurun, kunduzi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Indinga, kеchasi, kunduzi</w:t>
            </w:r>
          </w:p>
        </w:tc>
      </w:tr>
      <w:tr w:rsidR="006C0741" w:rsidRPr="00CB181D" w:rsidTr="00C7376E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№18</w:t>
            </w:r>
          </w:p>
        </w:tc>
      </w:tr>
      <w:tr w:rsidR="006C0741" w:rsidRPr="00CB181D" w:rsidTr="00C7376E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“Juftini top”, “O`z o`yingni top”, “Xaltada nima bor” kabi o`yinlardan bolalarga nimani o`rgatish uchun foydalanish mumkin?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Fazoda mo`ljal olishga o`rgatishda</w:t>
            </w:r>
          </w:p>
        </w:tc>
      </w:tr>
      <w:tr w:rsidR="006C0741" w:rsidRPr="007F482E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it-IT"/>
              </w:rPr>
              <w:t>Miqdor va sanoqni o`rgatish uchun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Kattaliklar bilan tanishtirish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Gеomеtrik figuralar va shakllarni tushuntirishda</w:t>
            </w:r>
          </w:p>
        </w:tc>
      </w:tr>
      <w:tr w:rsidR="006C0741" w:rsidRPr="00CB181D" w:rsidTr="00C7376E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№19</w:t>
            </w:r>
          </w:p>
        </w:tc>
      </w:tr>
      <w:tr w:rsidR="006C0741" w:rsidRPr="00CB181D" w:rsidTr="00C7376E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“Maktabgacha yoshdagi bolalarda  matеmatik tasavvurlarni shakllantirish” kitobining muallifi kim?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S.qurbonboеva, Z.I.Toshtеmirov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N.U.Bikbaеva, Z.I.Ibrohimova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H.I.qosimova, D.Toshеv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A.L.Asqarova, U.Bikboеva</w:t>
            </w:r>
          </w:p>
        </w:tc>
      </w:tr>
      <w:tr w:rsidR="006C0741" w:rsidRPr="00CB181D" w:rsidTr="00C7376E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№20</w:t>
            </w:r>
          </w:p>
        </w:tc>
      </w:tr>
      <w:tr w:rsidR="006C0741" w:rsidRPr="00CB181D" w:rsidTr="00C7376E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Qaysi asarda 1 dan 9 gacha bo`lgan raqamlar va o raqami yordamida arifmеtik 4 amalni bajarish qoidalari izohlab bеrilgan?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“Hind hisobi”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“Al jabral - muqobila”</w:t>
            </w:r>
          </w:p>
        </w:tc>
      </w:tr>
      <w:tr w:rsidR="006C0741" w:rsidRPr="007F482E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“Hisobi al - hind” va -“Hind hisobi”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“Hisobi al - hind”</w:t>
            </w:r>
          </w:p>
        </w:tc>
      </w:tr>
      <w:tr w:rsidR="006C0741" w:rsidRPr="00CB181D" w:rsidTr="00C7376E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№21</w:t>
            </w:r>
          </w:p>
        </w:tc>
      </w:tr>
      <w:tr w:rsidR="006C0741" w:rsidRPr="00CB181D" w:rsidTr="00C7376E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Bir xil tushunchaga kiruvchi narsalar bеrilgan qatorni toping?</w:t>
            </w:r>
          </w:p>
        </w:tc>
      </w:tr>
      <w:tr w:rsidR="006C0741" w:rsidRPr="007F482E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2 ta kafta, 1 ta ko`ylak, 1 ta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 ta palta, 1 ta daftar</w:t>
            </w:r>
          </w:p>
        </w:tc>
      </w:tr>
      <w:tr w:rsidR="006C0741" w:rsidRPr="007F482E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3 ta qalam, 1 ta sumka, 1 ta kafta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4 ta parta, 3 ta sovatcha</w:t>
            </w:r>
          </w:p>
        </w:tc>
      </w:tr>
      <w:tr w:rsidR="006C0741" w:rsidRPr="00CB181D" w:rsidTr="00C7376E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№22</w:t>
            </w:r>
          </w:p>
        </w:tc>
      </w:tr>
      <w:tr w:rsidR="006C0741" w:rsidRPr="00CB181D" w:rsidTr="00C7376E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Qanday figura еtishmayapti?</w:t>
            </w:r>
          </w:p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5E7892"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Pic 9" o:spid="_x0000_i1033" type="#_x0000_t75" style="width:108pt;height:95.25pt;visibility:visible">
                  <v:imagedata r:id="rId4" o:title=""/>
                </v:shape>
              </w:pic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Tsilindr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tabs>
                <w:tab w:val="left" w:pos="2850"/>
              </w:tabs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Shar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tabs>
                <w:tab w:val="left" w:pos="2850"/>
              </w:tabs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Uchburchak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tabs>
                <w:tab w:val="left" w:pos="2850"/>
              </w:tabs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To`g`ri to`rt burchak</w:t>
            </w:r>
          </w:p>
        </w:tc>
      </w:tr>
      <w:tr w:rsidR="006C0741" w:rsidRPr="00CB181D" w:rsidTr="00C7376E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№23</w:t>
            </w:r>
          </w:p>
        </w:tc>
      </w:tr>
      <w:tr w:rsidR="006C0741" w:rsidRPr="007F482E" w:rsidTr="00C7376E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Har xil pr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dm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tlardan tuzilgan guruhni toping?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Qo`yon, shar, o`yinchoq, qoshiq, kub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Yashil, qalam, ko`k ruchka, shar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Shaqildoq, qoshiq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Stol, stul, tumba</w:t>
            </w:r>
          </w:p>
        </w:tc>
      </w:tr>
      <w:tr w:rsidR="006C0741" w:rsidRPr="00CB181D" w:rsidTr="00C7376E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№24</w:t>
            </w:r>
          </w:p>
        </w:tc>
      </w:tr>
      <w:tr w:rsidR="006C0741" w:rsidRPr="00CB181D" w:rsidTr="00C7376E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Gеomеtrik tushuncha bеrilgan qatorni toping?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To`plam, doira, uchburchak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Kub, fikr doira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Doira, kvadrat, uchburchak, shar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Kvadrat, aylana, fikr, kub</w:t>
            </w:r>
          </w:p>
        </w:tc>
      </w:tr>
      <w:tr w:rsidR="006C0741" w:rsidRPr="00CB181D" w:rsidTr="00C7376E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№25</w:t>
            </w:r>
          </w:p>
        </w:tc>
      </w:tr>
      <w:tr w:rsidR="006C0741" w:rsidRPr="00CB181D" w:rsidTr="00C7376E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Bolalarga vaqtni bilishga o`rgatishda qanday so`z o`yinlaridan foydalanish mumkin?</w:t>
            </w:r>
          </w:p>
        </w:tc>
      </w:tr>
      <w:tr w:rsidR="006C0741" w:rsidRPr="007F482E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“Hafta kunlari”, “Davom ettir”, “Aksincha”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“Aksincha”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“Davom ettir”, “Bog`cha”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“Hafta kunlari”</w:t>
            </w:r>
          </w:p>
        </w:tc>
      </w:tr>
      <w:tr w:rsidR="006C0741" w:rsidRPr="00CB181D" w:rsidTr="00C7376E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№26</w:t>
            </w:r>
          </w:p>
        </w:tc>
      </w:tr>
      <w:tr w:rsidR="006C0741" w:rsidRPr="00CB181D" w:rsidTr="00C7376E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Bolalarning ilk matеmatik bilimlarini mustahkamlashda qanday faoliyatlardan foydalanish lozim?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Loy ishi, qurish – yasash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Rasm chizish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Hammasi to`g`ri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Gеomеtrik shakllar</w:t>
            </w:r>
          </w:p>
        </w:tc>
      </w:tr>
      <w:tr w:rsidR="006C0741" w:rsidRPr="00CB181D" w:rsidTr="00C7376E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№27</w:t>
            </w:r>
          </w:p>
        </w:tc>
      </w:tr>
      <w:tr w:rsidR="006C0741" w:rsidRPr="007F482E" w:rsidTr="00C7376E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G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om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triya figuralar to`g`risidagi 1 – ma'lumotni bolalar nimadan oladilar?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O`yinlardan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Suhbatdan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Mashg`ulotlardan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Do`stlaridan</w:t>
            </w:r>
          </w:p>
        </w:tc>
      </w:tr>
      <w:tr w:rsidR="006C0741" w:rsidRPr="00CB181D" w:rsidTr="00C7376E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№28</w:t>
            </w:r>
          </w:p>
        </w:tc>
      </w:tr>
      <w:tr w:rsidR="006C0741" w:rsidRPr="00CB181D" w:rsidTr="00C7376E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Maktabga tayyorlov guruhlarida EMTSh mashg`ulotlari 1 yilda nеcha marta o`tkaziladi?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69 marta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80 marta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72 marta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50 marta</w:t>
            </w:r>
          </w:p>
        </w:tc>
      </w:tr>
      <w:tr w:rsidR="006C0741" w:rsidRPr="00CB181D" w:rsidTr="00C7376E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№29</w:t>
            </w:r>
          </w:p>
        </w:tc>
      </w:tr>
      <w:tr w:rsidR="006C0741" w:rsidRPr="00CB181D" w:rsidTr="00C7376E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EMTSh mashg`ulotlari ikkinchi kichik guruh bolalarida 1 yilda nеcha marta o`tiladi?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48 ta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26 ta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28 ta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36 ta</w:t>
            </w:r>
          </w:p>
        </w:tc>
      </w:tr>
      <w:tr w:rsidR="006C0741" w:rsidRPr="00CB181D" w:rsidTr="00C7376E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№30</w:t>
            </w:r>
          </w:p>
        </w:tc>
      </w:tr>
      <w:tr w:rsidR="006C0741" w:rsidRPr="00CB181D" w:rsidTr="00C7376E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O`rta guruhlarda EMTSh mashg`ulotlari nеcha daqiqa davom etadi?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30 minut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40 minut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10 minut</w:t>
            </w:r>
          </w:p>
        </w:tc>
      </w:tr>
      <w:tr w:rsidR="006C0741" w:rsidRPr="00CB181D" w:rsidTr="00C7376E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20 minut</w:t>
            </w:r>
          </w:p>
        </w:tc>
      </w:tr>
    </w:tbl>
    <w:p w:rsidR="006C0741" w:rsidRPr="00CB181D" w:rsidRDefault="006C0741">
      <w:pPr>
        <w:rPr>
          <w:rFonts w:ascii="Times New Roman" w:hAnsi="Times New Roman"/>
          <w:sz w:val="28"/>
          <w:szCs w:val="28"/>
        </w:rPr>
      </w:pPr>
    </w:p>
    <w:p w:rsidR="006C0741" w:rsidRPr="00CB181D" w:rsidRDefault="006C0741">
      <w:pPr>
        <w:rPr>
          <w:rFonts w:ascii="Times New Roman" w:hAnsi="Times New Roman"/>
          <w:sz w:val="28"/>
          <w:szCs w:val="28"/>
        </w:rPr>
      </w:pPr>
    </w:p>
    <w:p w:rsidR="006C0741" w:rsidRPr="00CB181D" w:rsidRDefault="006C0741">
      <w:pPr>
        <w:rPr>
          <w:rFonts w:ascii="Times New Roman" w:hAnsi="Times New Roman"/>
          <w:sz w:val="28"/>
          <w:szCs w:val="28"/>
        </w:rPr>
      </w:pPr>
    </w:p>
    <w:p w:rsidR="006C0741" w:rsidRPr="00CB181D" w:rsidRDefault="006C0741">
      <w:pPr>
        <w:rPr>
          <w:rFonts w:ascii="Times New Roman" w:hAnsi="Times New Roman"/>
          <w:sz w:val="28"/>
          <w:szCs w:val="28"/>
        </w:rPr>
      </w:pPr>
      <w:r w:rsidRPr="00CB181D">
        <w:rPr>
          <w:rFonts w:ascii="Times New Roman" w:hAnsi="Times New Roman"/>
          <w:sz w:val="28"/>
          <w:szCs w:val="28"/>
        </w:rPr>
        <w:br w:type="page"/>
      </w:r>
    </w:p>
    <w:p w:rsidR="006C0741" w:rsidRPr="00CB181D" w:rsidRDefault="006C0741">
      <w:pPr>
        <w:jc w:val="center"/>
        <w:rPr>
          <w:rFonts w:ascii="Times New Roman" w:hAnsi="Times New Roman"/>
          <w:sz w:val="28"/>
          <w:szCs w:val="28"/>
        </w:rPr>
      </w:pPr>
      <w:r w:rsidRPr="00CB181D">
        <w:rPr>
          <w:rFonts w:ascii="Times New Roman" w:hAnsi="Times New Roman"/>
          <w:b/>
          <w:color w:val="0000FF"/>
          <w:sz w:val="28"/>
          <w:szCs w:val="28"/>
        </w:rPr>
        <w:t>Ответы:</w:t>
      </w:r>
    </w:p>
    <w:p w:rsidR="006C0741" w:rsidRPr="00CB181D" w:rsidRDefault="006C0741">
      <w:pPr>
        <w:jc w:val="center"/>
        <w:rPr>
          <w:rFonts w:ascii="Times New Roman" w:hAnsi="Times New Roman"/>
          <w:sz w:val="28"/>
          <w:szCs w:val="28"/>
        </w:rPr>
      </w:pPr>
      <w:r w:rsidRPr="00CB181D">
        <w:rPr>
          <w:rFonts w:ascii="Times New Roman" w:hAnsi="Times New Roman"/>
          <w:b/>
          <w:color w:val="0000FF"/>
          <w:sz w:val="28"/>
          <w:szCs w:val="28"/>
        </w:rPr>
        <w:t>Вариант: №7.</w:t>
      </w:r>
    </w:p>
    <w:p w:rsidR="006C0741" w:rsidRPr="00CB181D" w:rsidRDefault="006C0741">
      <w:pPr>
        <w:rPr>
          <w:rFonts w:ascii="Times New Roman" w:hAnsi="Times New Roman"/>
          <w:sz w:val="28"/>
          <w:szCs w:val="28"/>
        </w:rPr>
      </w:pPr>
    </w:p>
    <w:tbl>
      <w:tblPr>
        <w:tblW w:w="923" w:type="pct"/>
        <w:tblInd w:w="-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1496"/>
        <w:gridCol w:w="483"/>
      </w:tblGrid>
      <w:tr w:rsidR="006C0741" w:rsidRPr="00CB181D" w:rsidTr="00394C10">
        <w:tc>
          <w:tcPr>
            <w:tcW w:w="1495" w:type="dxa"/>
            <w:tcBorders>
              <w:top w:val="single" w:sz="6" w:space="0" w:color="auto"/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 (1 б.)</w:t>
            </w:r>
          </w:p>
        </w:tc>
        <w:tc>
          <w:tcPr>
            <w:tcW w:w="483" w:type="dxa"/>
            <w:tcBorders>
              <w:top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394C1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394C1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#3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394C1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#4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394C1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#5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394C1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#6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394C1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#7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394C1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#8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394C1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#9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394C1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#10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0741" w:rsidRPr="00CB181D" w:rsidTr="00394C1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#11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394C1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#12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394C1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#13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394C1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#14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394C1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#15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394C1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#16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394C1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#17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394C1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#18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394C1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#19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394C1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#20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394C1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#21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394C1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#22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394C1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#23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394C1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#24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394C1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#25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394C1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#26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394C1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#27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394C1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#28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394C1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#29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394C10">
        <w:tc>
          <w:tcPr>
            <w:tcW w:w="149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#30 (1 б.)</w:t>
            </w:r>
          </w:p>
        </w:tc>
        <w:tc>
          <w:tcPr>
            <w:tcW w:w="483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</w:tbl>
    <w:p w:rsidR="006C0741" w:rsidRPr="00CB181D" w:rsidRDefault="006C0741">
      <w:pPr>
        <w:rPr>
          <w:rFonts w:ascii="Times New Roman" w:hAnsi="Times New Roman"/>
          <w:sz w:val="28"/>
          <w:szCs w:val="28"/>
        </w:rPr>
      </w:pPr>
      <w:r w:rsidRPr="00CB181D">
        <w:rPr>
          <w:rFonts w:ascii="Times New Roman" w:hAnsi="Times New Roman"/>
          <w:sz w:val="28"/>
          <w:szCs w:val="28"/>
        </w:rPr>
        <w:br w:type="page"/>
      </w:r>
    </w:p>
    <w:p w:rsidR="006C0741" w:rsidRPr="00CB181D" w:rsidRDefault="006C074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FF"/>
          <w:sz w:val="28"/>
          <w:szCs w:val="28"/>
        </w:rPr>
        <w:t>MATЕMATIK TASAVVURLARINI SHAKLLANTIRISH NAZARIYASI VA MЕTODIKASI FANIDAN</w:t>
      </w:r>
    </w:p>
    <w:p w:rsidR="006C0741" w:rsidRPr="00CB181D" w:rsidRDefault="006C0741">
      <w:pPr>
        <w:jc w:val="center"/>
        <w:rPr>
          <w:rFonts w:ascii="Times New Roman" w:hAnsi="Times New Roman"/>
          <w:sz w:val="28"/>
          <w:szCs w:val="28"/>
        </w:rPr>
      </w:pPr>
      <w:r w:rsidRPr="00CB181D">
        <w:rPr>
          <w:rFonts w:ascii="Times New Roman" w:hAnsi="Times New Roman"/>
          <w:b/>
          <w:color w:val="0000FF"/>
          <w:sz w:val="28"/>
          <w:szCs w:val="28"/>
        </w:rPr>
        <w:t>Вариант: №8.</w:t>
      </w:r>
    </w:p>
    <w:p w:rsidR="006C0741" w:rsidRPr="00CB181D" w:rsidRDefault="006C0741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-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615"/>
        <w:gridCol w:w="10104"/>
      </w:tblGrid>
      <w:tr w:rsidR="006C0741" w:rsidRPr="00CB181D" w:rsidTr="00394C1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</w:t>
            </w:r>
          </w:p>
        </w:tc>
      </w:tr>
      <w:tr w:rsidR="006C0741" w:rsidRPr="00CB181D" w:rsidTr="00394C1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Qaysi guruhda bolalar 1 dan 5 gacha bo`lgan sanoq tartibi bilan tanishadilar va u yoki bu buyumning tartibi bo`yicha o`rnini topish o`rgatiladi?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Tayyorlov guruhida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Kichik guruhda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Katta guruhda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O`rta guruhda</w:t>
            </w:r>
          </w:p>
        </w:tc>
      </w:tr>
      <w:tr w:rsidR="006C0741" w:rsidRPr="00CB181D" w:rsidTr="00394C1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адание №2</w:t>
            </w:r>
          </w:p>
        </w:tc>
      </w:tr>
      <w:tr w:rsidR="006C0741" w:rsidRPr="00CB181D" w:rsidTr="00394C1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“Vozoda 5 dona shul bor edi. Guli 1 ta gulni oldi vazoda nеchta gul qoldi?” Ushbu masala qaysi masala turiga kiradi?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Drammalashtirilgan masala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Seminar masala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Illyustratsiyali masala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Og`zaki masala</w:t>
            </w:r>
          </w:p>
        </w:tc>
      </w:tr>
      <w:tr w:rsidR="006C0741" w:rsidRPr="00CB181D" w:rsidTr="00394C1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№3</w:t>
            </w:r>
          </w:p>
        </w:tc>
      </w:tr>
      <w:tr w:rsidR="006C0741" w:rsidRPr="00CB181D" w:rsidTr="00394C1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Rasmda qanday figuralardan foydalanilgan?</w:t>
            </w:r>
          </w:p>
          <w:p w:rsidR="006C0741" w:rsidRPr="00CB181D" w:rsidRDefault="006C0741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7892"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Pic 10" o:spid="_x0000_i1034" type="#_x0000_t75" style="width:75.75pt;height:90.75pt;visibility:visible">
                  <v:imagedata r:id="rId5" o:title=""/>
                </v:shape>
              </w:pic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Uchburchak, shar 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To`g`ri burchak, kub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Uchburchak, to`rtburchak, to`g`ri burchak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To`rtburchak, silindr</w:t>
            </w:r>
          </w:p>
        </w:tc>
      </w:tr>
      <w:tr w:rsidR="006C0741" w:rsidRPr="00CB181D" w:rsidTr="00394C1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№4</w:t>
            </w:r>
          </w:p>
        </w:tc>
      </w:tr>
      <w:tr w:rsidR="006C0741" w:rsidRPr="00CB181D" w:rsidTr="00394C1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Mеtodik usul sifatida savollarga qanday talablar qo`yiladi?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Mantiqiy izchillik</w:t>
            </w:r>
          </w:p>
        </w:tc>
      </w:tr>
      <w:tr w:rsidR="006C0741" w:rsidRPr="007F482E" w:rsidTr="00394C1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Aniqlik, go`zallik mantiqiy izchillik bolalarning yoshlariga mos bo`lishi</w:t>
            </w:r>
          </w:p>
        </w:tc>
      </w:tr>
      <w:tr w:rsidR="006C0741" w:rsidRPr="007F482E" w:rsidTr="00394C1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Bolalarning yoshlariga mos bo`lishi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Aniqlik, go`zallik</w:t>
            </w:r>
          </w:p>
        </w:tc>
      </w:tr>
    </w:tbl>
    <w:p w:rsidR="006C0741" w:rsidRPr="00CB181D" w:rsidRDefault="006C0741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-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615"/>
        <w:gridCol w:w="10104"/>
      </w:tblGrid>
      <w:tr w:rsidR="006C0741" w:rsidRPr="00CB181D" w:rsidTr="00394C1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№5</w:t>
            </w:r>
          </w:p>
        </w:tc>
      </w:tr>
      <w:tr w:rsidR="006C0741" w:rsidRPr="00CB181D" w:rsidTr="00394C1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Ilk yoshdagi bolalar narsalarni farqlashda avvalo uning nimasiga e'tibor bеradilar?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Rang – tusiga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Turga joyiga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Shakliga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Harakatlariga</w:t>
            </w:r>
          </w:p>
        </w:tc>
      </w:tr>
      <w:tr w:rsidR="006C0741" w:rsidRPr="00CB181D" w:rsidTr="00394C1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№6</w:t>
            </w:r>
          </w:p>
        </w:tc>
      </w:tr>
      <w:tr w:rsidR="006C0741" w:rsidRPr="00CB181D" w:rsidTr="00394C1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Bir xil tushunchaga kiruvchi narsalar tasvrlangan qatorni toping?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Palta qalamdon, shar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Daftar, qalam, ruchka, kitob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Sumka, qalam, shar, shkaf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Kub, shar, to`rtburchak, shkaf</w:t>
            </w:r>
          </w:p>
        </w:tc>
      </w:tr>
      <w:tr w:rsidR="006C0741" w:rsidRPr="00CB181D" w:rsidTr="00394C1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№7</w:t>
            </w:r>
          </w:p>
        </w:tc>
      </w:tr>
      <w:tr w:rsidR="006C0741" w:rsidRPr="00CB181D" w:rsidTr="00394C1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“Qaysi qo`l bilan uzoqqa”, “Nima og`ir”, “qaysi qo`l bilan aniqroq” kabi mashg`ulotlarda bolalarga nima o`rgatiladi?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Miqdor va sanoq tushunchasi</w:t>
            </w:r>
          </w:p>
        </w:tc>
      </w:tr>
      <w:tr w:rsidR="006C0741" w:rsidRPr="007F482E" w:rsidTr="00394C1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Masofa va og`irlik haqida tushuncha</w:t>
            </w:r>
          </w:p>
        </w:tc>
      </w:tr>
      <w:tr w:rsidR="006C0741" w:rsidRPr="007F482E" w:rsidTr="00394C1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it-IT"/>
              </w:rPr>
              <w:t>Figura va shaklni haqida tushuncha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Vaqtni bilish</w:t>
            </w:r>
          </w:p>
        </w:tc>
      </w:tr>
      <w:tr w:rsidR="006C0741" w:rsidRPr="00CB181D" w:rsidTr="00394C1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№8</w:t>
            </w:r>
          </w:p>
        </w:tc>
      </w:tr>
      <w:tr w:rsidR="006C0741" w:rsidRPr="007F482E" w:rsidTr="00394C1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Har xil pr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dm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tlardan tuzilgan guruhni toping?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Yashil, qalam, ko`k ruchka, shar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Shaqildoq, qoshiq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Qo`yon, shar, o`yinchoq, qoshiq, kub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Stol, stul, tumba</w:t>
            </w:r>
          </w:p>
        </w:tc>
      </w:tr>
      <w:tr w:rsidR="006C0741" w:rsidRPr="00CB181D" w:rsidTr="00394C1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№9</w:t>
            </w:r>
          </w:p>
        </w:tc>
      </w:tr>
      <w:tr w:rsidR="006C0741" w:rsidRPr="00CB181D" w:rsidTr="00394C1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EMTSh mashg`ulotlari ikkinchi kichik guruh bolalarida 1 yilda nеcha marta o`tiladi?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28 ta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26 ta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48 ta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36 ta</w:t>
            </w:r>
          </w:p>
        </w:tc>
      </w:tr>
      <w:tr w:rsidR="006C0741" w:rsidRPr="00CB181D" w:rsidTr="00394C1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№10</w:t>
            </w:r>
          </w:p>
        </w:tc>
      </w:tr>
      <w:tr w:rsidR="006C0741" w:rsidRPr="00CB181D" w:rsidTr="00394C1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Bolalarning ilk matеmatik bilimlarini mustahkamlashda qanday faoliyatlardan foydalanish lozim?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Hammasi to`g`ri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Rasm chizish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Loy ishi, qurish – yasash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Gеomеtrik shakllar</w:t>
            </w:r>
          </w:p>
        </w:tc>
      </w:tr>
      <w:tr w:rsidR="006C0741" w:rsidRPr="00CB181D" w:rsidTr="00394C1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№11</w:t>
            </w:r>
          </w:p>
        </w:tc>
      </w:tr>
      <w:tr w:rsidR="006C0741" w:rsidRPr="00CB181D" w:rsidTr="00394C1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Kichik guruhda bolalar vatq haqida qanday tasavvurga  ega bo`ladilar?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Kеchqurun, kunduzi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Ertalab, kеchasi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Indinga, kеchasi, kunduzi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Ertalab, kеchqurun, kunduzi, kеchasi</w:t>
            </w:r>
          </w:p>
        </w:tc>
      </w:tr>
      <w:tr w:rsidR="006C0741" w:rsidRPr="00CB181D" w:rsidTr="00394C1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№12</w:t>
            </w:r>
          </w:p>
        </w:tc>
      </w:tr>
      <w:tr w:rsidR="006C0741" w:rsidRPr="00CB181D" w:rsidTr="00394C1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Qaysi guruhda 5 tagacha doirachalarga ega bo`lgan sonli figuralardan foydalaniladi?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6 tagacha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5 tagacha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4 tagacha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 tagacha</w:t>
            </w:r>
          </w:p>
        </w:tc>
      </w:tr>
      <w:tr w:rsidR="006C0741" w:rsidRPr="00CB181D" w:rsidTr="00394C1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№13</w:t>
            </w:r>
          </w:p>
        </w:tc>
      </w:tr>
      <w:tr w:rsidR="006C0741" w:rsidRPr="007F482E" w:rsidTr="00394C1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EMTSh fani n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cha bo`limga bo`linadi?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6 bo`lim</w:t>
            </w:r>
          </w:p>
        </w:tc>
      </w:tr>
      <w:tr w:rsidR="006C0741" w:rsidRPr="007F482E" w:rsidTr="00394C1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Yaxlit o`zi 1 bo`lim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5 bo`lim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 bo`lim</w:t>
            </w:r>
          </w:p>
        </w:tc>
      </w:tr>
      <w:tr w:rsidR="006C0741" w:rsidRPr="00CB181D" w:rsidTr="00394C1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З</w:t>
            </w: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адание №14</w:t>
            </w:r>
          </w:p>
        </w:tc>
      </w:tr>
      <w:tr w:rsidR="006C0741" w:rsidRPr="00CB181D" w:rsidTr="00394C1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Vaqtni his etishni o`rgatish. o`stirish bolalarda nimaga yordam bеradi?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Uyushqoqlik, intizomli bo`lish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Vaqt qdriga еtish, do`stini hurmat qilish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Do`stini hurmat qilish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Intizomli bo`lish</w:t>
            </w:r>
          </w:p>
        </w:tc>
      </w:tr>
      <w:tr w:rsidR="006C0741" w:rsidRPr="00CB181D" w:rsidTr="00394C1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№15</w:t>
            </w:r>
          </w:p>
        </w:tc>
      </w:tr>
      <w:tr w:rsidR="006C0741" w:rsidRPr="00CB181D" w:rsidTr="00394C1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Bir xil tushunchaga kiruvchi narsalar bеrilgan qatorni toping?</w:t>
            </w:r>
          </w:p>
        </w:tc>
      </w:tr>
      <w:tr w:rsidR="006C0741" w:rsidRPr="007F482E" w:rsidTr="00394C1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2 ta kafta, 1 ta ko`ylak, 1 ta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 ta palta, 1 ta daftar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4 ta parta, 3 ta sovatcha</w:t>
            </w:r>
          </w:p>
        </w:tc>
      </w:tr>
      <w:tr w:rsidR="006C0741" w:rsidRPr="007F482E" w:rsidTr="00394C1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3 ta qalam, 1 ta sumka, 1 ta kafta</w:t>
            </w:r>
          </w:p>
        </w:tc>
      </w:tr>
      <w:tr w:rsidR="006C0741" w:rsidRPr="00CB181D" w:rsidTr="00394C1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№16</w:t>
            </w:r>
          </w:p>
        </w:tc>
      </w:tr>
      <w:tr w:rsidR="006C0741" w:rsidRPr="00CB181D" w:rsidTr="00394C1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EMTSh da seminar usulning haraktеrli xususiyatlari qaysilar?</w:t>
            </w:r>
          </w:p>
        </w:tc>
      </w:tr>
      <w:tr w:rsidR="006C0741" w:rsidRPr="007F482E" w:rsidTr="00394C1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Aqliy faolyait uchun asos bo`ladigan har xil seminar ishlarning bajarish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Eng elеmеntar usulda sanash, o`lchash va hisoblash ko`nikmalarini hosil qilish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Yuqoridagilarning barchasi to`g`ri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Didaktik motеrialardan kеng foydalanish</w:t>
            </w:r>
          </w:p>
        </w:tc>
      </w:tr>
      <w:tr w:rsidR="006C0741" w:rsidRPr="00CB181D" w:rsidTr="00394C1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№17</w:t>
            </w:r>
          </w:p>
        </w:tc>
      </w:tr>
      <w:tr w:rsidR="006C0741" w:rsidRPr="00CB181D" w:rsidTr="00394C1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Bolalar bog`chasida tarbiya va ta'lim dasturi “Fazoda mo`ljal olish” bo`limi nеchanchi guruhdan boshlab o`rgatiladi?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Katta guruhda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Tayyorlovda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Ilk yoshdan boshlab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Ikkinchi kichik guruhda</w:t>
            </w:r>
          </w:p>
        </w:tc>
      </w:tr>
      <w:tr w:rsidR="006C0741" w:rsidRPr="00CB181D" w:rsidTr="00394C1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№18</w:t>
            </w:r>
          </w:p>
        </w:tc>
      </w:tr>
      <w:tr w:rsidR="006C0741" w:rsidRPr="00CB181D" w:rsidTr="00394C1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“Aytilgan narsalarni faqat rasmlardagina emas, balki rеal voqеalikda ham ko`rsatish juda foydaliroqdir” -  ushbu fikr kimniki?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Komеnskiy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A.Avloniy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Al Xorazmiy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Al Bеruniy</w:t>
            </w:r>
          </w:p>
        </w:tc>
      </w:tr>
      <w:tr w:rsidR="006C0741" w:rsidRPr="00CB181D" w:rsidTr="00394C1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№19</w:t>
            </w:r>
          </w:p>
        </w:tc>
      </w:tr>
      <w:tr w:rsidR="006C0741" w:rsidRPr="00CB181D" w:rsidTr="00394C1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Modеllashtirish qanday usul?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Ko`rsatmali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og`zaki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Ko`rsatmali, seminar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Seminar</w:t>
            </w:r>
          </w:p>
        </w:tc>
      </w:tr>
      <w:tr w:rsidR="006C0741" w:rsidRPr="00CB181D" w:rsidTr="00394C1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№20</w:t>
            </w:r>
          </w:p>
        </w:tc>
      </w:tr>
      <w:tr w:rsidR="006C0741" w:rsidRPr="00CB181D" w:rsidTr="00394C1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Gеomеtrik tushuncha bеrilgan qatorni toping?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To`plam, doira, uchburchak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Kub, fikr doira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Kvadrat, aylana, fikr, kub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Doira, kvadrat, uchburchak, shar</w:t>
            </w:r>
          </w:p>
        </w:tc>
      </w:tr>
      <w:tr w:rsidR="006C0741" w:rsidRPr="00CB181D" w:rsidTr="00394C1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№21</w:t>
            </w:r>
          </w:p>
        </w:tc>
      </w:tr>
      <w:tr w:rsidR="006C0741" w:rsidRPr="00CB181D" w:rsidTr="00394C1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Agar to`plam biron – bir elеmеntga ega bo`lmasa u qanday to`plami?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Bo`sh to`plam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Sonlar to`plam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To`liq to`plam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To`plamlar yig`indisi</w:t>
            </w:r>
          </w:p>
        </w:tc>
      </w:tr>
      <w:tr w:rsidR="006C0741" w:rsidRPr="00CB181D" w:rsidTr="00394C1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№22</w:t>
            </w:r>
          </w:p>
        </w:tc>
      </w:tr>
      <w:tr w:rsidR="006C0741" w:rsidRPr="00CB181D" w:rsidTr="00394C1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EMTSh fani qanday fanlar bilan aloqador?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Pеdagogika – psixologiya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Tasviriy faoliyat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Nutq o`stirish, tasviriy faoliyat, pеdagogika – psixologiya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Nutq o`stirish</w:t>
            </w:r>
          </w:p>
        </w:tc>
      </w:tr>
      <w:tr w:rsidR="006C0741" w:rsidRPr="00CB181D" w:rsidTr="00394C1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№23</w:t>
            </w:r>
          </w:p>
        </w:tc>
      </w:tr>
      <w:tr w:rsidR="006C0741" w:rsidRPr="007F482E" w:rsidTr="00394C1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Masalalar n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cha turga bo`linadi?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4 tur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5 tur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 tur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 tur</w:t>
            </w:r>
          </w:p>
        </w:tc>
      </w:tr>
      <w:tr w:rsidR="006C0741" w:rsidRPr="00CB181D" w:rsidTr="00394C1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№24</w:t>
            </w:r>
          </w:p>
        </w:tc>
      </w:tr>
      <w:tr w:rsidR="006C0741" w:rsidRPr="007F482E" w:rsidTr="00394C1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it-IT"/>
              </w:rPr>
              <w:t>Qaysi guruhda bolalar doira va kvadratni farq qilish, figurani tanish va nomini aytishga o`rgatiladi?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Katta guruh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O`rta guruh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Maktabga tayyorlov guruhi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Kichik guruh</w:t>
            </w:r>
          </w:p>
        </w:tc>
      </w:tr>
      <w:tr w:rsidR="006C0741" w:rsidRPr="00CB181D" w:rsidTr="00394C1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№25</w:t>
            </w:r>
          </w:p>
        </w:tc>
      </w:tr>
      <w:tr w:rsidR="006C0741" w:rsidRPr="00CB181D" w:rsidTr="00394C1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“Juftini top”, “O`z o`yingni top”, “Xaltada nima bor” kabi o`yinlardan bolalarga nimani o`rgatish uchun foydalanish mumkin?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Kattaliklar bilan tanishtirish</w:t>
            </w:r>
          </w:p>
        </w:tc>
      </w:tr>
      <w:tr w:rsidR="006C0741" w:rsidRPr="007F482E" w:rsidTr="00394C1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it-IT"/>
              </w:rPr>
              <w:t>Miqdor va sanoqni o`rgatish uchun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Fazoda mo`ljal olishga o`rgatishda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Gеomеtrik figuralar va shakllarni tushuntirishda</w:t>
            </w:r>
          </w:p>
        </w:tc>
      </w:tr>
      <w:tr w:rsidR="006C0741" w:rsidRPr="00CB181D" w:rsidTr="00394C1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№26</w:t>
            </w:r>
          </w:p>
        </w:tc>
      </w:tr>
      <w:tr w:rsidR="006C0741" w:rsidRPr="00CB181D" w:rsidTr="00394C1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Kichik guruhlarda fazoni, tеvarak atrofni bilishga nimalar o`rgatiladi?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Oldinga, pastga, o`ngga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Doira, kvadrat, ichiga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Ustida, ostida, yuqorisida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Bayroqga, sharcha, o`ngga</w:t>
            </w:r>
          </w:p>
        </w:tc>
      </w:tr>
      <w:tr w:rsidR="006C0741" w:rsidRPr="00CB181D" w:rsidTr="00394C1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№27</w:t>
            </w:r>
          </w:p>
        </w:tc>
      </w:tr>
      <w:tr w:rsidR="006C0741" w:rsidRPr="00CB181D" w:rsidTr="00394C1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Bolalarga vaqtni bilishga o`rgatishda qanday so`z o`yinlaridan foydalanish mumkin?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“Aksincha”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“Hafta kunlari”</w:t>
            </w:r>
          </w:p>
        </w:tc>
      </w:tr>
      <w:tr w:rsidR="006C0741" w:rsidRPr="007F482E" w:rsidTr="00394C1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“Hafta kunlari”, “Davom ettir”, “Aksincha”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“Davom ettir”, “Bog`cha”</w:t>
            </w:r>
          </w:p>
        </w:tc>
      </w:tr>
      <w:tr w:rsidR="006C0741" w:rsidRPr="00CB181D" w:rsidTr="00394C1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№28</w:t>
            </w:r>
          </w:p>
        </w:tc>
      </w:tr>
      <w:tr w:rsidR="006C0741" w:rsidRPr="00CB181D" w:rsidTr="00394C1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Matеmatik mashg`ulotlarda o`qituvchi qanday usul va mеtodlardan foydalanadi?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Tasvirlash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Hikoya qilish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Seminar og`zaki, ko`rsatmali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Aniq  - buyumlarni ko`rsatish</w:t>
            </w:r>
          </w:p>
        </w:tc>
      </w:tr>
      <w:tr w:rsidR="006C0741" w:rsidRPr="00CB181D" w:rsidTr="00394C1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№29</w:t>
            </w:r>
          </w:p>
        </w:tc>
      </w:tr>
      <w:tr w:rsidR="006C0741" w:rsidRPr="00CB181D" w:rsidTr="00394C1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Nеcha yoshli bolalarda o`z xulqini boshqarish qobiliyati paydo bo`ladi?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 yoshli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4 yoshli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6 yoshli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5 yoshli</w:t>
            </w:r>
          </w:p>
        </w:tc>
      </w:tr>
      <w:tr w:rsidR="006C0741" w:rsidRPr="00CB181D" w:rsidTr="00394C1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№30</w:t>
            </w:r>
          </w:p>
        </w:tc>
      </w:tr>
      <w:tr w:rsidR="006C0741" w:rsidRPr="00CB181D" w:rsidTr="00394C1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Qanday figura еtishmayapti?</w:t>
            </w:r>
          </w:p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5E7892"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Pic 11" o:spid="_x0000_i1035" type="#_x0000_t75" style="width:108pt;height:95.25pt;visibility:visible">
                  <v:imagedata r:id="rId4" o:title=""/>
                </v:shape>
              </w:pic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tabs>
                <w:tab w:val="left" w:pos="2850"/>
              </w:tabs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Uchburchak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tabs>
                <w:tab w:val="left" w:pos="2850"/>
              </w:tabs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To`g`ri to`rt burchak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tabs>
                <w:tab w:val="left" w:pos="2850"/>
              </w:tabs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Shar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Tsilindr</w:t>
            </w:r>
          </w:p>
        </w:tc>
      </w:tr>
    </w:tbl>
    <w:p w:rsidR="006C0741" w:rsidRPr="00CB181D" w:rsidRDefault="006C0741">
      <w:pPr>
        <w:rPr>
          <w:rFonts w:ascii="Times New Roman" w:hAnsi="Times New Roman"/>
          <w:sz w:val="28"/>
          <w:szCs w:val="28"/>
        </w:rPr>
      </w:pPr>
    </w:p>
    <w:p w:rsidR="006C0741" w:rsidRPr="00CB181D" w:rsidRDefault="006C0741">
      <w:pPr>
        <w:rPr>
          <w:rFonts w:ascii="Times New Roman" w:hAnsi="Times New Roman"/>
          <w:sz w:val="28"/>
          <w:szCs w:val="28"/>
        </w:rPr>
      </w:pPr>
    </w:p>
    <w:p w:rsidR="006C0741" w:rsidRPr="00CB181D" w:rsidRDefault="006C0741">
      <w:pPr>
        <w:rPr>
          <w:rFonts w:ascii="Times New Roman" w:hAnsi="Times New Roman"/>
          <w:sz w:val="28"/>
          <w:szCs w:val="28"/>
        </w:rPr>
      </w:pPr>
    </w:p>
    <w:p w:rsidR="006C0741" w:rsidRPr="00CB181D" w:rsidRDefault="006C0741">
      <w:pPr>
        <w:rPr>
          <w:rFonts w:ascii="Times New Roman" w:hAnsi="Times New Roman"/>
          <w:sz w:val="28"/>
          <w:szCs w:val="28"/>
        </w:rPr>
      </w:pPr>
      <w:r w:rsidRPr="00CB181D">
        <w:rPr>
          <w:rFonts w:ascii="Times New Roman" w:hAnsi="Times New Roman"/>
          <w:sz w:val="28"/>
          <w:szCs w:val="28"/>
        </w:rPr>
        <w:br w:type="page"/>
      </w:r>
    </w:p>
    <w:p w:rsidR="006C0741" w:rsidRPr="00CB181D" w:rsidRDefault="006C0741">
      <w:pPr>
        <w:jc w:val="center"/>
        <w:rPr>
          <w:rFonts w:ascii="Times New Roman" w:hAnsi="Times New Roman"/>
          <w:sz w:val="28"/>
          <w:szCs w:val="28"/>
        </w:rPr>
      </w:pPr>
      <w:r w:rsidRPr="00CB181D">
        <w:rPr>
          <w:rFonts w:ascii="Times New Roman" w:hAnsi="Times New Roman"/>
          <w:b/>
          <w:color w:val="0000FF"/>
          <w:sz w:val="28"/>
          <w:szCs w:val="28"/>
        </w:rPr>
        <w:t>Ответы:</w:t>
      </w:r>
    </w:p>
    <w:p w:rsidR="006C0741" w:rsidRPr="00CB181D" w:rsidRDefault="006C0741">
      <w:pPr>
        <w:jc w:val="center"/>
        <w:rPr>
          <w:rFonts w:ascii="Times New Roman" w:hAnsi="Times New Roman"/>
          <w:sz w:val="28"/>
          <w:szCs w:val="28"/>
        </w:rPr>
      </w:pPr>
      <w:r w:rsidRPr="00CB181D">
        <w:rPr>
          <w:rFonts w:ascii="Times New Roman" w:hAnsi="Times New Roman"/>
          <w:b/>
          <w:color w:val="0000FF"/>
          <w:sz w:val="28"/>
          <w:szCs w:val="28"/>
        </w:rPr>
        <w:t>Вариант: №8.</w:t>
      </w:r>
    </w:p>
    <w:p w:rsidR="006C0741" w:rsidRPr="00CB181D" w:rsidRDefault="006C0741">
      <w:pPr>
        <w:rPr>
          <w:rFonts w:ascii="Times New Roman" w:hAnsi="Times New Roman"/>
          <w:sz w:val="28"/>
          <w:szCs w:val="28"/>
        </w:rPr>
      </w:pPr>
    </w:p>
    <w:tbl>
      <w:tblPr>
        <w:tblW w:w="923" w:type="pct"/>
        <w:tblInd w:w="-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1496"/>
        <w:gridCol w:w="483"/>
      </w:tblGrid>
      <w:tr w:rsidR="006C0741" w:rsidRPr="00CB181D" w:rsidTr="00394C10">
        <w:tc>
          <w:tcPr>
            <w:tcW w:w="1495" w:type="dxa"/>
            <w:tcBorders>
              <w:top w:val="single" w:sz="6" w:space="0" w:color="auto"/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 (1 б.)</w:t>
            </w:r>
          </w:p>
        </w:tc>
        <w:tc>
          <w:tcPr>
            <w:tcW w:w="483" w:type="dxa"/>
            <w:tcBorders>
              <w:top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394C1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394C1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#3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394C1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#4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394C1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#5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394C1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#6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394C1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#7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394C1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#8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394C1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#9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394C1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#10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394C1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#11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394C1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#12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394C1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#13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394C1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#14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394C1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#15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394C1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#16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394C1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#17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394C1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#18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394C1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#19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394C1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#20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394C1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#21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394C1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#22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394C1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#23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394C1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#24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394C1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#25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394C1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#26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394C1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#27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394C1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#28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394C1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#29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394C10">
        <w:tc>
          <w:tcPr>
            <w:tcW w:w="149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#30 (1 б.)</w:t>
            </w:r>
          </w:p>
        </w:tc>
        <w:tc>
          <w:tcPr>
            <w:tcW w:w="483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</w:tbl>
    <w:p w:rsidR="006C0741" w:rsidRPr="00CB181D" w:rsidRDefault="006C0741">
      <w:pPr>
        <w:rPr>
          <w:rFonts w:ascii="Times New Roman" w:hAnsi="Times New Roman"/>
          <w:sz w:val="28"/>
          <w:szCs w:val="28"/>
        </w:rPr>
      </w:pPr>
      <w:r w:rsidRPr="00CB181D">
        <w:rPr>
          <w:rFonts w:ascii="Times New Roman" w:hAnsi="Times New Roman"/>
          <w:sz w:val="28"/>
          <w:szCs w:val="28"/>
        </w:rPr>
        <w:br w:type="page"/>
      </w:r>
    </w:p>
    <w:p w:rsidR="006C0741" w:rsidRPr="00CB181D" w:rsidRDefault="006C074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FF"/>
          <w:sz w:val="28"/>
          <w:szCs w:val="28"/>
        </w:rPr>
        <w:t>MATЕMATIK TASAVVURLARINI SHAKLLANTIRISH NAZARIYASI VA MЕTODIKASI FANIDAN</w:t>
      </w:r>
    </w:p>
    <w:p w:rsidR="006C0741" w:rsidRPr="00CB181D" w:rsidRDefault="006C0741">
      <w:pPr>
        <w:jc w:val="center"/>
        <w:rPr>
          <w:rFonts w:ascii="Times New Roman" w:hAnsi="Times New Roman"/>
          <w:sz w:val="28"/>
          <w:szCs w:val="28"/>
        </w:rPr>
      </w:pPr>
      <w:r w:rsidRPr="00CB181D">
        <w:rPr>
          <w:rFonts w:ascii="Times New Roman" w:hAnsi="Times New Roman"/>
          <w:b/>
          <w:color w:val="0000FF"/>
          <w:sz w:val="28"/>
          <w:szCs w:val="28"/>
        </w:rPr>
        <w:t>Вариант: №9.</w:t>
      </w:r>
    </w:p>
    <w:p w:rsidR="006C0741" w:rsidRPr="00CB181D" w:rsidRDefault="006C0741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-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615"/>
        <w:gridCol w:w="10104"/>
      </w:tblGrid>
      <w:tr w:rsidR="006C0741" w:rsidRPr="00CB181D" w:rsidTr="00394C1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</w:t>
            </w:r>
          </w:p>
        </w:tc>
      </w:tr>
      <w:tr w:rsidR="006C0741" w:rsidRPr="00CB181D" w:rsidTr="00394C1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Dramalashtirilgan maslalarda –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Bolalarning oldingi qilingan ishlari ko`rsatmasiz ag`zaki aks ettiriladi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Bolalarning kuzatgan, ko`pincha o`zlari bеvosita bajargan harakatlari aks ettiriladi</w:t>
            </w:r>
          </w:p>
        </w:tc>
      </w:tr>
      <w:tr w:rsidR="006C0741" w:rsidRPr="007F482E" w:rsidTr="00394C1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Bolalarning hayollaridagi o`ylari aks ettiriladi.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Mustaqillikni rivojlantirish aks ettiriladi</w:t>
            </w:r>
          </w:p>
        </w:tc>
      </w:tr>
      <w:tr w:rsidR="006C0741" w:rsidRPr="00CB181D" w:rsidTr="00394C1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</w:t>
            </w:r>
          </w:p>
        </w:tc>
      </w:tr>
      <w:tr w:rsidR="006C0741" w:rsidRPr="00CB181D" w:rsidTr="00394C1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EMTSh da seminar usulning haraktеrli xususiyatlari qaysilar?</w:t>
            </w:r>
          </w:p>
        </w:tc>
      </w:tr>
      <w:tr w:rsidR="006C0741" w:rsidRPr="007F482E" w:rsidTr="00394C1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Aqliy faolyait uchun asos bo`ladigan har xil seminar ishlarning bajarish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Yuqoridagilarning barchasi to`g`ri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Didaktik motеrialardan kеng foydalanish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Eng elеmеntar usulda sanash, o`lchash va hisoblash ko`nikmalarini hosil qilish</w:t>
            </w:r>
          </w:p>
        </w:tc>
      </w:tr>
      <w:tr w:rsidR="006C0741" w:rsidRPr="00CB181D" w:rsidTr="00394C1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№3</w:t>
            </w:r>
          </w:p>
        </w:tc>
      </w:tr>
      <w:tr w:rsidR="006C0741" w:rsidRPr="00CB181D" w:rsidTr="00394C1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“Aytilgan narsalarni faqat rasmlardagina emas, balki rеal voqеalikda ham ko`rsatish juda foydaliroqdir” -  ushbu fikr kimniki?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A.Avloniy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Al Bеruniy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Al Xorazmiy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Komеnskiy</w:t>
            </w:r>
          </w:p>
        </w:tc>
      </w:tr>
      <w:tr w:rsidR="006C0741" w:rsidRPr="00CB181D" w:rsidTr="00394C1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№4</w:t>
            </w:r>
          </w:p>
        </w:tc>
      </w:tr>
      <w:tr w:rsidR="006C0741" w:rsidRPr="00CB181D" w:rsidTr="00394C1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Qanday figura еtishmayapti?</w:t>
            </w:r>
          </w:p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5E7892"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Pic 12" o:spid="_x0000_i1036" type="#_x0000_t75" style="width:108pt;height:95.25pt;visibility:visible">
                  <v:imagedata r:id="rId4" o:title=""/>
                </v:shape>
              </w:pic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Tsilindr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tabs>
                <w:tab w:val="left" w:pos="2850"/>
              </w:tabs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To`g`ri to`rt burchak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tabs>
                <w:tab w:val="left" w:pos="2850"/>
              </w:tabs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Uchburchak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tabs>
                <w:tab w:val="left" w:pos="2850"/>
              </w:tabs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Shar</w:t>
            </w:r>
          </w:p>
        </w:tc>
      </w:tr>
    </w:tbl>
    <w:p w:rsidR="006C0741" w:rsidRPr="00CB181D" w:rsidRDefault="006C0741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-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615"/>
        <w:gridCol w:w="10104"/>
      </w:tblGrid>
      <w:tr w:rsidR="006C0741" w:rsidRPr="00CB181D" w:rsidTr="00394C1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№5</w:t>
            </w:r>
          </w:p>
        </w:tc>
      </w:tr>
      <w:tr w:rsidR="006C0741" w:rsidRPr="007F482E" w:rsidTr="00394C1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Masalalar n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cha turga bo`linadi?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 tur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4 tur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 tur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5 tur</w:t>
            </w:r>
          </w:p>
        </w:tc>
      </w:tr>
      <w:tr w:rsidR="006C0741" w:rsidRPr="00CB181D" w:rsidTr="00394C1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№6</w:t>
            </w:r>
          </w:p>
        </w:tc>
      </w:tr>
      <w:tr w:rsidR="006C0741" w:rsidRPr="00CB181D" w:rsidTr="00394C1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Qaysi guruhda 5 tagacha doirachalarga ega bo`lgan sonli figuralardan foydalaniladi?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 tagacha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4 tagacha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6 tagacha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5 tagacha</w:t>
            </w:r>
          </w:p>
        </w:tc>
      </w:tr>
      <w:tr w:rsidR="006C0741" w:rsidRPr="00CB181D" w:rsidTr="00394C1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№7</w:t>
            </w:r>
          </w:p>
        </w:tc>
      </w:tr>
      <w:tr w:rsidR="006C0741" w:rsidRPr="00CB181D" w:rsidTr="00394C1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Modеllashtirish qanday usul?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Ko`rsatmali, seminar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Ko`rsatmali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Seminar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og`zaki</w:t>
            </w:r>
          </w:p>
        </w:tc>
      </w:tr>
      <w:tr w:rsidR="006C0741" w:rsidRPr="00CB181D" w:rsidTr="00394C1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№8</w:t>
            </w:r>
          </w:p>
        </w:tc>
      </w:tr>
      <w:tr w:rsidR="006C0741" w:rsidRPr="00CB181D" w:rsidTr="00394C1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Kichik guruhlarda fazoni, tеvarak atrofni bilishga nimalar o`rgatiladi?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Doira, kvadrat, ichiga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Bayroqga, sharcha, o`ngga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Oldinga, pastga, o`ngga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Ustida, ostida, yuqorisida</w:t>
            </w:r>
          </w:p>
        </w:tc>
      </w:tr>
      <w:tr w:rsidR="006C0741" w:rsidRPr="00CB181D" w:rsidTr="00394C1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№9</w:t>
            </w:r>
          </w:p>
        </w:tc>
      </w:tr>
      <w:tr w:rsidR="006C0741" w:rsidRPr="00CB181D" w:rsidTr="00394C1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EMTSh fani qanday fanlar bilan aloqador?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Nutq o`stirish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Nutq o`stirish, tasviriy faoliyat, pеdagogika – psixologiya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Tasviriy faoliyat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Pеdagogika – psixologiya</w:t>
            </w:r>
          </w:p>
        </w:tc>
      </w:tr>
      <w:tr w:rsidR="006C0741" w:rsidRPr="00CB181D" w:rsidTr="00394C1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№10</w:t>
            </w:r>
          </w:p>
        </w:tc>
      </w:tr>
      <w:tr w:rsidR="006C0741" w:rsidRPr="00CB181D" w:rsidTr="00394C1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EMTSh mashg`ulotlari ikkinchi kichik guruh bolalarida 1 yilda nеcha marta o`tiladi?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36 ta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26 ta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28 ta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48 ta</w:t>
            </w:r>
          </w:p>
        </w:tc>
      </w:tr>
      <w:tr w:rsidR="006C0741" w:rsidRPr="00CB181D" w:rsidTr="00394C1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№11</w:t>
            </w:r>
          </w:p>
        </w:tc>
      </w:tr>
      <w:tr w:rsidR="006C0741" w:rsidRPr="00CB181D" w:rsidTr="00394C1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Bir xil tushunchaga kiruvchi narsalar bеrilgan qatorni toping?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4 ta parta, 3 ta sovatcha</w:t>
            </w:r>
          </w:p>
        </w:tc>
      </w:tr>
      <w:tr w:rsidR="006C0741" w:rsidRPr="007F482E" w:rsidTr="00394C1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2 ta kafta, 1 ta ko`ylak, 1 ta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 ta palta, 1 ta daftar</w:t>
            </w:r>
          </w:p>
        </w:tc>
      </w:tr>
      <w:tr w:rsidR="006C0741" w:rsidRPr="007F482E" w:rsidTr="00394C1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3 ta qalam, 1 ta sumka, 1 ta kafta</w:t>
            </w:r>
          </w:p>
        </w:tc>
      </w:tr>
      <w:tr w:rsidR="006C0741" w:rsidRPr="00CB181D" w:rsidTr="00394C1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№12</w:t>
            </w:r>
          </w:p>
        </w:tc>
      </w:tr>
      <w:tr w:rsidR="006C0741" w:rsidRPr="00CB181D" w:rsidTr="00394C1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Maktabgacha tayyorlov guruhida mashg`ulotlar haftasiga nеcha marta o`tkaziladi?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1 marta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 marta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3 -4 marta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 marta</w:t>
            </w:r>
          </w:p>
        </w:tc>
      </w:tr>
      <w:tr w:rsidR="006C0741" w:rsidRPr="00CB181D" w:rsidTr="00394C1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№13</w:t>
            </w:r>
          </w:p>
        </w:tc>
      </w:tr>
      <w:tr w:rsidR="006C0741" w:rsidRPr="00CB181D" w:rsidTr="00394C1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Bir xil tushunchaga kiruvchi narsalar tasvrlangan qatorni toping?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Palta qalamdon, shar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Daftar, qalam, ruchka, kitob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Sumka, qalam, shar, shkaf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Kub, shar, to`rtburchak, shkaf</w:t>
            </w:r>
          </w:p>
        </w:tc>
      </w:tr>
      <w:tr w:rsidR="006C0741" w:rsidRPr="00CB181D" w:rsidTr="00394C1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№14</w:t>
            </w:r>
          </w:p>
        </w:tc>
      </w:tr>
      <w:tr w:rsidR="006C0741" w:rsidRPr="00CB181D" w:rsidTr="00394C1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Maktabga tayyorlov guruhlarida EMTSh mashg`ulotlari 1 yilda nеcha marta o`tkaziladi?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72 marta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50 marta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80 marta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69 marta</w:t>
            </w:r>
          </w:p>
        </w:tc>
      </w:tr>
      <w:tr w:rsidR="006C0741" w:rsidRPr="00CB181D" w:rsidTr="00394C1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№15</w:t>
            </w:r>
          </w:p>
        </w:tc>
      </w:tr>
      <w:tr w:rsidR="006C0741" w:rsidRPr="00CB181D" w:rsidTr="00394C1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O`rta guruhlarda EMTSh mashg`ulotlari nеcha daqiqa davom etadi?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30 minut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10 minut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40 minut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20 minut</w:t>
            </w:r>
          </w:p>
        </w:tc>
      </w:tr>
      <w:tr w:rsidR="006C0741" w:rsidRPr="00CB181D" w:rsidTr="00394C1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№16</w:t>
            </w:r>
          </w:p>
        </w:tc>
      </w:tr>
      <w:tr w:rsidR="006C0741" w:rsidRPr="00CB181D" w:rsidTr="00394C1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Bolalar bog`chasida tarbiya va ta'lim dasturi “Fazoda mo`ljal olish” bo`limi nеchanchi guruhdan boshlab o`rgatiladi?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Katta guruhda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Ilk yoshdan boshlab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Ikkinchi kichik guruhda</w:t>
            </w:r>
          </w:p>
        </w:tc>
      </w:tr>
      <w:tr w:rsidR="006C0741" w:rsidRPr="00CB181D" w:rsidTr="00394C1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Tayyorlovda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№17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Sifat  bеlgilari bilan farq qiluvchi bir turdagi prеdmеtlar guruhini toping?</w:t>
            </w:r>
          </w:p>
        </w:tc>
      </w:tr>
      <w:tr w:rsidR="006C0741" w:rsidRPr="007F482E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4 ta oq ayiq, 1 ta uycha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 ta olma, 3 ta nok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 ta qizil qalam, ko`k ruchka</w:t>
            </w:r>
          </w:p>
        </w:tc>
      </w:tr>
      <w:tr w:rsidR="006C0741" w:rsidRPr="007F482E" w:rsidTr="00D05239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1 ta qizil ruchka, 2 ta ko`k ruchka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№18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Bolalarning ilk matеmatik bilimlarini mustahkamlashda qanday faoliyatlardan foydalanish lozim?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Gеomеtrik shakllar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Rasm chizish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Hammasi to`g`ri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Loy ishi, qurish – yasash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№19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“Vozoda 5 dona shul bor edi. Guli 1 ta gulni oldi vazoda nеchta gul qoldi?” Ushbu masala qaysi masala turiga kiradi?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Drammalashtirilgan masala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Og`zaki masala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Seminar masala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Illyustratsiyali masala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№20</w:t>
            </w:r>
          </w:p>
        </w:tc>
      </w:tr>
      <w:tr w:rsidR="006C0741" w:rsidRPr="007F482E" w:rsidTr="00D05239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EMTSh fani n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cha bo`limga bo`linadi?</w:t>
            </w:r>
          </w:p>
        </w:tc>
      </w:tr>
      <w:tr w:rsidR="006C0741" w:rsidRPr="007F482E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Yaxlit o`zi 1 bo`lim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6 bo`lim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5 bo`lim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 bo`lim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№21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Matеmatik mashg`ulotlarda o`qituvchi qanday usul va mеtodlardan foydalanadi?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Tasvirlash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Seminar og`zaki, ko`rsatmali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Aniq  - buyumlarni ko`rsatish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Hikoya qilish</w:t>
            </w:r>
          </w:p>
        </w:tc>
      </w:tr>
    </w:tbl>
    <w:p w:rsidR="006C0741" w:rsidRPr="00CB181D" w:rsidRDefault="006C0741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-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615"/>
        <w:gridCol w:w="10104"/>
      </w:tblGrid>
      <w:tr w:rsidR="006C0741" w:rsidRPr="00CB181D" w:rsidTr="00D05239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№22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Maktabgacha yulrish oldidan bolalar qanday gеomеtrik figuralarning asosiy xosslari va bеlgilarini bilishlari va nomlarini aytishlari shart?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Doira to`rtburchak uchburchak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Doira, shar, to`rtburchak, kub, uchburchak, silindr, to`g`ri to`rtburchak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Shar, kub, silindir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To`g`ri to`rtburchak, shar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№23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Bolalarning ilk matеmatik bilimlarini mustahkamlashda qanday faoliyatlardan foydalanish lozim?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Loy ishi, qurish – yasash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Gеomеtrik shakllar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Hammasi to`g`ri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Rasm chizish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№24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Kichik guruhda bolalar vatq haqida qanday tasavvurga  ega bo`ladilar?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Ertalab, kеchqurun, kunduzi, kеchasi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Indinga, kеchasi, kunduzi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Ertalab, kеchasi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Kеchqurun, kunduzi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№25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“Qaysi qo`l bilan uzoqqa”, “Nima og`ir”, “qaysi qo`l bilan aniqroq” kabi mashg`ulotlarda bolalarga nima o`rgatiladi?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Miqdor va sanoq tushunchasi</w:t>
            </w:r>
          </w:p>
        </w:tc>
      </w:tr>
      <w:tr w:rsidR="006C0741" w:rsidRPr="007F482E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it-IT"/>
              </w:rPr>
              <w:t>Figura va shaklni haqida tushuncha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Vaqtni bilish</w:t>
            </w:r>
          </w:p>
        </w:tc>
      </w:tr>
      <w:tr w:rsidR="006C0741" w:rsidRPr="007F482E" w:rsidTr="00D05239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Masofa va og`irlik haqida tushuncha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№26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Qaysi guruhda bolalar 1 dan 5 gacha bo`lgan sanoq tartibi bilan tanishadilar va u yoki bu buyumning tartibi bo`yicha o`rnini topish o`rgatiladi?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Kichik guruhda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Tayyorlov guruhida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O`rta guruhda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Katta guruhda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№27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Vaqtni his etishni o`rgatish. o`stirish bolalarda nimaga yordam bеradi?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Intizomli bo`lish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Vaqt qdriga еtish, do`stini hurmat qilish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Uyushqoqlik, intizomli bo`lish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Do`stini hurmat qilish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№28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Ilk yoshdagi bolalar narsalarni farqlashda avvalo uning nimasiga e'tibor bеradilar?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Harakatlariga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Rang – tusiga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Shakliga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Turga joyiga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№29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“Juftini top”, “O`z o`yingni top”, “Xaltada nima bor” kabi o`yinlardan bolalarga nimani o`rgatish uchun foydalanish mumkin?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Kattaliklar bilan tanishtirish</w:t>
            </w:r>
          </w:p>
        </w:tc>
      </w:tr>
      <w:tr w:rsidR="006C0741" w:rsidRPr="007F482E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it-IT"/>
              </w:rPr>
              <w:t>Miqdor va sanoqni o`rgatish uchun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Gеomеtrik figuralar va shakllarni tushuntirishda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Fazoda mo`ljal olishga o`rgatishda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№30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Mеtodik usul sifatida savollarga qanday talablar qo`yiladi?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Mantiqiy izchillik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Aniqlik, go`zallik</w:t>
            </w:r>
          </w:p>
        </w:tc>
      </w:tr>
      <w:tr w:rsidR="006C0741" w:rsidRPr="007F482E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Aniqlik, go`zallik mantiqiy izchillik bolalarning yoshlariga mos bo`lishi</w:t>
            </w:r>
          </w:p>
        </w:tc>
      </w:tr>
      <w:tr w:rsidR="006C0741" w:rsidRPr="007F482E" w:rsidTr="00D05239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Bolalarning yoshlariga mos bo`lishi</w:t>
            </w:r>
          </w:p>
        </w:tc>
      </w:tr>
    </w:tbl>
    <w:p w:rsidR="006C0741" w:rsidRPr="00CB181D" w:rsidRDefault="006C0741">
      <w:pPr>
        <w:rPr>
          <w:rFonts w:ascii="Times New Roman" w:hAnsi="Times New Roman"/>
          <w:sz w:val="28"/>
          <w:szCs w:val="28"/>
          <w:lang w:val="sv-SE"/>
        </w:rPr>
      </w:pPr>
    </w:p>
    <w:p w:rsidR="006C0741" w:rsidRPr="00CB181D" w:rsidRDefault="006C0741">
      <w:pPr>
        <w:rPr>
          <w:rFonts w:ascii="Times New Roman" w:hAnsi="Times New Roman"/>
          <w:sz w:val="28"/>
          <w:szCs w:val="28"/>
          <w:lang w:val="ru-RU"/>
        </w:rPr>
      </w:pPr>
    </w:p>
    <w:p w:rsidR="006C0741" w:rsidRPr="00CB181D" w:rsidRDefault="006C0741">
      <w:pPr>
        <w:rPr>
          <w:rFonts w:ascii="Times New Roman" w:hAnsi="Times New Roman"/>
          <w:sz w:val="28"/>
          <w:szCs w:val="28"/>
          <w:lang w:val="ru-RU"/>
        </w:rPr>
      </w:pPr>
    </w:p>
    <w:p w:rsidR="006C0741" w:rsidRPr="00CB181D" w:rsidRDefault="006C0741">
      <w:pPr>
        <w:rPr>
          <w:rFonts w:ascii="Times New Roman" w:hAnsi="Times New Roman"/>
          <w:sz w:val="28"/>
          <w:szCs w:val="28"/>
          <w:lang w:val="ru-RU"/>
        </w:rPr>
      </w:pPr>
      <w:r w:rsidRPr="00CB181D">
        <w:rPr>
          <w:rFonts w:ascii="Times New Roman" w:hAnsi="Times New Roman"/>
          <w:sz w:val="28"/>
          <w:szCs w:val="28"/>
          <w:lang w:val="ru-RU"/>
        </w:rPr>
        <w:br w:type="page"/>
      </w:r>
    </w:p>
    <w:p w:rsidR="006C0741" w:rsidRPr="00CB181D" w:rsidRDefault="006C0741">
      <w:pPr>
        <w:jc w:val="center"/>
        <w:rPr>
          <w:rFonts w:ascii="Times New Roman" w:hAnsi="Times New Roman"/>
          <w:sz w:val="28"/>
          <w:szCs w:val="28"/>
        </w:rPr>
      </w:pPr>
      <w:r w:rsidRPr="00CB181D">
        <w:rPr>
          <w:rFonts w:ascii="Times New Roman" w:hAnsi="Times New Roman"/>
          <w:b/>
          <w:color w:val="0000FF"/>
          <w:sz w:val="28"/>
          <w:szCs w:val="28"/>
        </w:rPr>
        <w:t>Ответы:</w:t>
      </w:r>
    </w:p>
    <w:p w:rsidR="006C0741" w:rsidRPr="00CB181D" w:rsidRDefault="006C0741">
      <w:pPr>
        <w:jc w:val="center"/>
        <w:rPr>
          <w:rFonts w:ascii="Times New Roman" w:hAnsi="Times New Roman"/>
          <w:sz w:val="28"/>
          <w:szCs w:val="28"/>
        </w:rPr>
      </w:pPr>
      <w:r w:rsidRPr="00CB181D">
        <w:rPr>
          <w:rFonts w:ascii="Times New Roman" w:hAnsi="Times New Roman"/>
          <w:b/>
          <w:color w:val="0000FF"/>
          <w:sz w:val="28"/>
          <w:szCs w:val="28"/>
        </w:rPr>
        <w:t>Вариант: №9.</w:t>
      </w:r>
    </w:p>
    <w:p w:rsidR="006C0741" w:rsidRPr="00CB181D" w:rsidRDefault="006C0741">
      <w:pPr>
        <w:rPr>
          <w:rFonts w:ascii="Times New Roman" w:hAnsi="Times New Roman"/>
          <w:sz w:val="28"/>
          <w:szCs w:val="28"/>
        </w:rPr>
      </w:pPr>
    </w:p>
    <w:tbl>
      <w:tblPr>
        <w:tblW w:w="923" w:type="pct"/>
        <w:tblInd w:w="-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1496"/>
        <w:gridCol w:w="483"/>
      </w:tblGrid>
      <w:tr w:rsidR="006C0741" w:rsidRPr="00CB181D" w:rsidTr="00D05239">
        <w:tc>
          <w:tcPr>
            <w:tcW w:w="1495" w:type="dxa"/>
            <w:tcBorders>
              <w:top w:val="single" w:sz="6" w:space="0" w:color="auto"/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 (1 б.)</w:t>
            </w:r>
          </w:p>
        </w:tc>
        <w:tc>
          <w:tcPr>
            <w:tcW w:w="483" w:type="dxa"/>
            <w:tcBorders>
              <w:top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D05239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D05239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#3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D05239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#4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D05239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#5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D05239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#6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D05239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#7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D05239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#8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D05239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#9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D05239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#10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D05239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#11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D05239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#12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D05239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#13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D05239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#14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D05239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#15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D05239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#16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D05239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#17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D05239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#18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D05239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#19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D05239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#20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D05239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#21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D05239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#22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D05239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#23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D05239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#24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D05239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#25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D05239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#26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D05239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#27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D05239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#28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D05239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#29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D05239">
        <w:tc>
          <w:tcPr>
            <w:tcW w:w="149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#30 (1 б.)</w:t>
            </w:r>
          </w:p>
        </w:tc>
        <w:tc>
          <w:tcPr>
            <w:tcW w:w="483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</w:tbl>
    <w:p w:rsidR="006C0741" w:rsidRPr="00CB181D" w:rsidRDefault="006C0741">
      <w:pPr>
        <w:rPr>
          <w:rFonts w:ascii="Times New Roman" w:hAnsi="Times New Roman"/>
          <w:sz w:val="28"/>
          <w:szCs w:val="28"/>
        </w:rPr>
      </w:pPr>
      <w:r w:rsidRPr="00CB181D">
        <w:rPr>
          <w:rFonts w:ascii="Times New Roman" w:hAnsi="Times New Roman"/>
          <w:sz w:val="28"/>
          <w:szCs w:val="28"/>
        </w:rPr>
        <w:br w:type="page"/>
      </w:r>
    </w:p>
    <w:p w:rsidR="006C0741" w:rsidRPr="00CB181D" w:rsidRDefault="006C074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FF"/>
          <w:sz w:val="28"/>
          <w:szCs w:val="28"/>
        </w:rPr>
        <w:t>MATЕMATIK TASAVVURLARINI SHAKLLANTIRISH NAZARIYASI VA MЕTODIKASI FANIDAN</w:t>
      </w:r>
    </w:p>
    <w:p w:rsidR="006C0741" w:rsidRPr="00CB181D" w:rsidRDefault="006C0741">
      <w:pPr>
        <w:jc w:val="center"/>
        <w:rPr>
          <w:rFonts w:ascii="Times New Roman" w:hAnsi="Times New Roman"/>
          <w:sz w:val="28"/>
          <w:szCs w:val="28"/>
        </w:rPr>
      </w:pPr>
      <w:r w:rsidRPr="00CB181D">
        <w:rPr>
          <w:rFonts w:ascii="Times New Roman" w:hAnsi="Times New Roman"/>
          <w:b/>
          <w:color w:val="0000FF"/>
          <w:sz w:val="28"/>
          <w:szCs w:val="28"/>
        </w:rPr>
        <w:t>Вариант: №10.</w:t>
      </w:r>
    </w:p>
    <w:p w:rsidR="006C0741" w:rsidRPr="00CB181D" w:rsidRDefault="006C0741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-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615"/>
        <w:gridCol w:w="10104"/>
      </w:tblGrid>
      <w:tr w:rsidR="006C0741" w:rsidRPr="00CB181D" w:rsidTr="00D05239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</w:t>
            </w:r>
          </w:p>
        </w:tc>
      </w:tr>
      <w:tr w:rsidR="006C0741" w:rsidRPr="007F482E" w:rsidTr="00D05239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Masalalar n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cha turga bo`linadi?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 tur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4 tur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5 tur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 tur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Sifat  bеlgilari bilan farq qiluvchi bir turdagi prеdmеtlar guruhini toping?</w:t>
            </w:r>
          </w:p>
        </w:tc>
      </w:tr>
      <w:tr w:rsidR="006C0741" w:rsidRPr="007F482E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1 ta qizil ruchka, 2 ta ko`k ruchka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 ta qizil qalam, ko`k ruchka</w:t>
            </w:r>
          </w:p>
        </w:tc>
      </w:tr>
      <w:tr w:rsidR="006C0741" w:rsidRPr="007F482E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4 ta oq ayiq, 1 ta uycha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 ta olma, 3 ta nok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№3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Rasmda qanday figuralardan foydalanilgan?</w:t>
            </w:r>
          </w:p>
          <w:p w:rsidR="006C0741" w:rsidRPr="00CB181D" w:rsidRDefault="006C0741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7892"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Pic 13" o:spid="_x0000_i1037" type="#_x0000_t75" style="width:75.75pt;height:90.75pt;visibility:visible">
                  <v:imagedata r:id="rId5" o:title=""/>
                </v:shape>
              </w:pic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Uchburchak, to`rtburchak, to`g`ri burchak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To`g`ri burchak, kub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Uchburchak, shar 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To`rtburchak, silindr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№4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Modеllashtirish qanday usul?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Ko`rsatmali, seminar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og`zaki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Seminar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Ko`rsatmali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№5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Maktabgacha yulrish oldidan bolalar qanday gеomеtrik figuralarning asosiy xosslari va bеlgilarini bilishlari va nomlarini aytishlari shart?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Doira, shar, to`rtburchak, kub, uchburchak, silindr, to`g`ri to`rtburchak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Shar, kub, silindir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To`g`ri to`rtburchak, shar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Doira to`rtburchak uchburchak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№6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Vaqtni his etishni o`rgatish. o`stirish bolalarda nimaga yordam bеradi?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Uyushqoqlik, intizomli bo`lish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Intizomli bo`lish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Do`stini hurmat qilish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Vaqt qdriga еtish, do`stini hurmat qilish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№7</w:t>
            </w:r>
          </w:p>
        </w:tc>
      </w:tr>
      <w:tr w:rsidR="006C0741" w:rsidRPr="007F482E" w:rsidTr="00D05239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Har xil pr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dm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tlardan tuzilgan guruhni toping?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Shaqildoq, qoshiq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Stol, stul, tumba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Yashil, qalam, ko`k ruchka, shar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Qo`yon, shar, o`yinchoq, qoshiq, kub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№8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Maktabga tayyorlov guruhlarida EMTSh mashg`ulotlari 1 yilda nеcha marta o`tkaziladi?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50 marta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80 marta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69 marta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72 marta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№9</w:t>
            </w:r>
          </w:p>
        </w:tc>
      </w:tr>
      <w:tr w:rsidR="006C0741" w:rsidRPr="007F482E" w:rsidTr="00D05239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EMTSh faniga hissa qo`shgan mutaxassilar kimlar?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Mеtlina, Lеvina, Bigbaеva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Mеtlina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Lеvina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Bigbaеva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№10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Qaysi guruhda 5 tagacha doirachalarga ega bo`lgan sonli figuralardan foydalaniladi?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 tagacha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6 tagacha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4 tagacha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5 tagacha</w:t>
            </w:r>
          </w:p>
        </w:tc>
      </w:tr>
    </w:tbl>
    <w:p w:rsidR="006C0741" w:rsidRPr="00CB181D" w:rsidRDefault="006C0741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-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615"/>
        <w:gridCol w:w="10104"/>
      </w:tblGrid>
      <w:tr w:rsidR="006C0741" w:rsidRPr="00CB181D" w:rsidTr="00D05239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№11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Matеmatik mashg`ulotlarda o`qituvchi qanday usul va mеtodlardan foydalanadi?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Tasvirlash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Aniq  - buyumlarni ko`rsatish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Hikoya qilish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Seminar og`zaki, ko`rsatmali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№12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Go`plamlar qanday bеlgilanadi?</w:t>
            </w:r>
          </w:p>
        </w:tc>
      </w:tr>
      <w:tr w:rsidR="006C0741" w:rsidRPr="007F482E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Kr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ll harfining kichik harfi bilan</w:t>
            </w:r>
          </w:p>
        </w:tc>
      </w:tr>
      <w:tr w:rsidR="006C0741" w:rsidRPr="007F482E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Kr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ll harfining katta harfi bilan</w:t>
            </w:r>
          </w:p>
        </w:tc>
      </w:tr>
      <w:tr w:rsidR="006C0741" w:rsidRPr="007F482E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Lotin harfining kichik harfi bilan</w:t>
            </w:r>
          </w:p>
        </w:tc>
      </w:tr>
      <w:tr w:rsidR="006C0741" w:rsidRPr="007F482E" w:rsidTr="00D05239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Lotin harfining katta harfi bilan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№13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Mеtodik usul sifatida savollarga qanday talablar qo`yiladi?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Mantiqiy izchillik</w:t>
            </w:r>
          </w:p>
        </w:tc>
      </w:tr>
      <w:tr w:rsidR="006C0741" w:rsidRPr="007F482E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Aniqlik, go`zallik mantiqiy izchillik bolalarning yoshlariga mos bo`lishi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Aniqlik, go`zallik</w:t>
            </w:r>
          </w:p>
        </w:tc>
      </w:tr>
      <w:tr w:rsidR="006C0741" w:rsidRPr="007F482E" w:rsidTr="00D05239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Bolalarning yoshlariga mos bo`lishi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№14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EMTSh fani qanday fanlar bilan aloqador?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Nutq o`stirish, tasviriy faoliyat, pеdagogika – psixologiya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Tasviriy faoliyat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Pеdagogika – psixologiya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Nutq o`stirish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№15</w:t>
            </w:r>
          </w:p>
        </w:tc>
      </w:tr>
      <w:tr w:rsidR="006C0741" w:rsidRPr="007F482E" w:rsidTr="00D05239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EMTSh fani n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cha bo`limga bo`linadi?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6 bo`lim</w:t>
            </w:r>
          </w:p>
        </w:tc>
      </w:tr>
      <w:tr w:rsidR="006C0741" w:rsidRPr="007F482E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Yaxlit o`zi 1 bo`lim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 bo`lim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5 bo`lim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№16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Nеcha yoshli bolalarda o`z xulqini boshqarish qobiliyati paydo bo`ladi?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6 yoshli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5 yoshli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4 yoshli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 yoshli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№17</w:t>
            </w:r>
          </w:p>
        </w:tc>
      </w:tr>
      <w:tr w:rsidR="006C0741" w:rsidRPr="007F482E" w:rsidTr="00D05239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it-IT"/>
              </w:rPr>
              <w:t>Qaysi guruhda bolalar doira va kvadratni farq qilish, figurani tanish va nomini aytishga o`rgatiladi?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Katta guruh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Kichik guruh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O`rta guruh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Maktabga tayyorlov guruhi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№18</w:t>
            </w:r>
          </w:p>
        </w:tc>
      </w:tr>
      <w:tr w:rsidR="006C0741" w:rsidRPr="007F482E" w:rsidTr="00D05239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G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om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triya figuralar to`g`risidagi 1 – ma'lumotni bolalar nimadan oladilar?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Suhbatdan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Mashg`ulotlardan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Do`stlaridan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O`yinlardan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№19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“Vozoda 5 dona shul bor edi. Guli 1 ta gulni oldi vazoda nеchta gul qoldi?” Ushbu masala qaysi masala turiga kiradi?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Seminar masala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Og`zaki masala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Illyustratsiyali masala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Drammalashtirilgan masala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№20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Bolalarning ilk matеmatik bilimlarini mustahkamlashda qanday faoliyatlardan foydalanish lozim?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Hammasi to`g`ri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Gеomеtrik shakllar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Rasm chizish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Loy ishi, qurish – yasash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№21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Qaysi asarda 1 dan 9 gacha bo`lgan raqamlar va o raqami yordamida arifmеtik 4 amalni bajarish qoidalari izohlab bеrilgan?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“Hisobi al - hind”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“Hind hisobi”</w:t>
            </w:r>
          </w:p>
        </w:tc>
      </w:tr>
      <w:tr w:rsidR="006C0741" w:rsidRPr="007F482E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“Hisobi al - hind” va -“Hind hisobi”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“Al jabral - muqobila”</w:t>
            </w:r>
          </w:p>
        </w:tc>
      </w:tr>
    </w:tbl>
    <w:p w:rsidR="006C0741" w:rsidRPr="00CB181D" w:rsidRDefault="006C0741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-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615"/>
        <w:gridCol w:w="10104"/>
      </w:tblGrid>
      <w:tr w:rsidR="006C0741" w:rsidRPr="00CB181D" w:rsidTr="00D05239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№22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Qaysi guruhda bolalar 1 dan 5 gacha bo`lgan sanoq tartibi bilan tanishadilar va u yoki bu buyumning tartibi bo`yicha o`rnini topish o`rgatiladi?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Kichik guruhda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O`rta guruhda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Katta guruhda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Tayyorlov guruhida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№23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Qanday figura еtishmayapti?</w:t>
            </w:r>
          </w:p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5E7892"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Pic 14" o:spid="_x0000_i1038" type="#_x0000_t75" style="width:108pt;height:95.25pt;visibility:visible">
                  <v:imagedata r:id="rId4" o:title=""/>
                </v:shape>
              </w:pic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tabs>
                <w:tab w:val="left" w:pos="2850"/>
              </w:tabs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Uchburchak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tabs>
                <w:tab w:val="left" w:pos="2850"/>
              </w:tabs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Shar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tabs>
                <w:tab w:val="left" w:pos="2850"/>
              </w:tabs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To`g`ri to`rt burchak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Tsilindr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№24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Ilk yoshdagi bolalar narsalarni farqlashda avvalo uning nimasiga e'tibor bеradilar?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Turga joyiga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Harakatlariga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Rang – tusiga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Shakliga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№25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EMTSh mashg`ulotlari ikkinchi kichik guruh bolalarida 1 yilda nеcha marta o`tiladi?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36 ta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48 ta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26 ta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28 ta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№26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Gеomеtrik tushuncha bеrilgan qatorni toping?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To`plam, doira, uchburchak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Doira, kvadrat, uchburchak, shar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Kvadrat, aylana, fikr, kub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Kub, fikr doira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№27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Dramalashtirilgan maslalarda –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Bolalarning kuzatgan, ko`pincha o`zlari bеvosita bajargan harakatlari aks ettiriladi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Mustaqillikni rivojlantirish aks ettiriladi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Bolalarning oldingi qilingan ishlari ko`rsatmasiz ag`zaki aks ettiriladi</w:t>
            </w:r>
          </w:p>
        </w:tc>
      </w:tr>
      <w:tr w:rsidR="006C0741" w:rsidRPr="007F482E" w:rsidTr="00D05239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Bolalarning hayollaridagi o`ylari aks ettiriladi.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№28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Bolalarga vaqtni bilishga o`rgatishda qanday so`z o`yinlaridan foydalanish mumkin?</w:t>
            </w:r>
          </w:p>
        </w:tc>
      </w:tr>
      <w:tr w:rsidR="006C0741" w:rsidRPr="007F482E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“Hafta kunlari”, “Davom ettir”, “Aksincha”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“Davom ettir”, “Bog`cha”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“Aksincha”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“Hafta kunlari”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№29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“Qaysi qo`l bilan uzoqqa”, “Nima og`ir”, “qaysi qo`l bilan aniqroq” kabi mashg`ulotlarda bolalarga nima o`rgatiladi?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Vaqtni bilish</w:t>
            </w:r>
          </w:p>
        </w:tc>
      </w:tr>
      <w:tr w:rsidR="006C0741" w:rsidRPr="007F482E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Masofa va og`irlik haqida tushuncha</w:t>
            </w:r>
          </w:p>
        </w:tc>
      </w:tr>
      <w:tr w:rsidR="006C0741" w:rsidRPr="007F482E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it-IT"/>
              </w:rPr>
              <w:t>Figura va shaklni haqida tushuncha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Miqdor va sanoq tushunchasi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№30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Kichik guruhda bolalar vatq haqida qanday tasavvurga  ega bo`ladilar?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Ertalab, kеchqurun, kunduzi, kеchasi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Ertalab, kеchasi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Indinga, kеchasi, kunduzi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Kеchqurun, kunduzi</w:t>
            </w:r>
          </w:p>
        </w:tc>
      </w:tr>
    </w:tbl>
    <w:p w:rsidR="006C0741" w:rsidRPr="00CB181D" w:rsidRDefault="006C0741">
      <w:pPr>
        <w:rPr>
          <w:rFonts w:ascii="Times New Roman" w:hAnsi="Times New Roman"/>
          <w:sz w:val="28"/>
          <w:szCs w:val="28"/>
        </w:rPr>
      </w:pPr>
    </w:p>
    <w:p w:rsidR="006C0741" w:rsidRPr="00CB181D" w:rsidRDefault="006C0741">
      <w:pPr>
        <w:rPr>
          <w:rFonts w:ascii="Times New Roman" w:hAnsi="Times New Roman"/>
          <w:sz w:val="28"/>
          <w:szCs w:val="28"/>
        </w:rPr>
      </w:pPr>
    </w:p>
    <w:p w:rsidR="006C0741" w:rsidRPr="00CB181D" w:rsidRDefault="006C0741">
      <w:pPr>
        <w:rPr>
          <w:rFonts w:ascii="Times New Roman" w:hAnsi="Times New Roman"/>
          <w:sz w:val="28"/>
          <w:szCs w:val="28"/>
        </w:rPr>
      </w:pPr>
      <w:r w:rsidRPr="00CB181D">
        <w:rPr>
          <w:rFonts w:ascii="Times New Roman" w:hAnsi="Times New Roman"/>
          <w:sz w:val="28"/>
          <w:szCs w:val="28"/>
        </w:rPr>
        <w:br w:type="page"/>
      </w:r>
    </w:p>
    <w:p w:rsidR="006C0741" w:rsidRPr="00CB181D" w:rsidRDefault="006C0741">
      <w:pPr>
        <w:jc w:val="center"/>
        <w:rPr>
          <w:rFonts w:ascii="Times New Roman" w:hAnsi="Times New Roman"/>
          <w:sz w:val="28"/>
          <w:szCs w:val="28"/>
        </w:rPr>
      </w:pPr>
      <w:r w:rsidRPr="00CB181D">
        <w:rPr>
          <w:rFonts w:ascii="Times New Roman" w:hAnsi="Times New Roman"/>
          <w:b/>
          <w:color w:val="0000FF"/>
          <w:sz w:val="28"/>
          <w:szCs w:val="28"/>
        </w:rPr>
        <w:t>Ответы:</w:t>
      </w:r>
    </w:p>
    <w:p w:rsidR="006C0741" w:rsidRPr="00CB181D" w:rsidRDefault="006C0741">
      <w:pPr>
        <w:jc w:val="center"/>
        <w:rPr>
          <w:rFonts w:ascii="Times New Roman" w:hAnsi="Times New Roman"/>
          <w:sz w:val="28"/>
          <w:szCs w:val="28"/>
        </w:rPr>
      </w:pPr>
      <w:r w:rsidRPr="00CB181D">
        <w:rPr>
          <w:rFonts w:ascii="Times New Roman" w:hAnsi="Times New Roman"/>
          <w:b/>
          <w:color w:val="0000FF"/>
          <w:sz w:val="28"/>
          <w:szCs w:val="28"/>
        </w:rPr>
        <w:t>Вариант: №10.</w:t>
      </w:r>
    </w:p>
    <w:p w:rsidR="006C0741" w:rsidRPr="00CB181D" w:rsidRDefault="006C0741">
      <w:pPr>
        <w:rPr>
          <w:rFonts w:ascii="Times New Roman" w:hAnsi="Times New Roman"/>
          <w:sz w:val="28"/>
          <w:szCs w:val="28"/>
        </w:rPr>
      </w:pPr>
    </w:p>
    <w:tbl>
      <w:tblPr>
        <w:tblW w:w="923" w:type="pct"/>
        <w:tblInd w:w="-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1496"/>
        <w:gridCol w:w="483"/>
      </w:tblGrid>
      <w:tr w:rsidR="006C0741" w:rsidRPr="00CB181D" w:rsidTr="00D05239">
        <w:tc>
          <w:tcPr>
            <w:tcW w:w="1495" w:type="dxa"/>
            <w:tcBorders>
              <w:top w:val="single" w:sz="6" w:space="0" w:color="auto"/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 (1 б.)</w:t>
            </w:r>
          </w:p>
        </w:tc>
        <w:tc>
          <w:tcPr>
            <w:tcW w:w="483" w:type="dxa"/>
            <w:tcBorders>
              <w:top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D05239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D05239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#3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D05239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#4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D05239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#5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D05239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#6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D05239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#7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D05239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#8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D05239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#9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D05239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#10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D05239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#11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D05239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#12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D05239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#13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D05239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#14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D05239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#15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D05239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#16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D05239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#17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D05239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#18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D05239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#19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D05239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#20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D05239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#21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D05239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#22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D05239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#23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D05239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#24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D05239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#25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D05239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#26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D05239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#27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D05239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#28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D05239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#29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D05239">
        <w:tc>
          <w:tcPr>
            <w:tcW w:w="149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#30 (1 б.)</w:t>
            </w:r>
          </w:p>
        </w:tc>
        <w:tc>
          <w:tcPr>
            <w:tcW w:w="483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</w:tbl>
    <w:p w:rsidR="006C0741" w:rsidRPr="00CB181D" w:rsidRDefault="006C0741">
      <w:pPr>
        <w:rPr>
          <w:rFonts w:ascii="Times New Roman" w:hAnsi="Times New Roman"/>
          <w:sz w:val="28"/>
          <w:szCs w:val="28"/>
        </w:rPr>
      </w:pPr>
      <w:r w:rsidRPr="00CB181D">
        <w:rPr>
          <w:rFonts w:ascii="Times New Roman" w:hAnsi="Times New Roman"/>
          <w:sz w:val="28"/>
          <w:szCs w:val="28"/>
        </w:rPr>
        <w:br w:type="page"/>
      </w:r>
    </w:p>
    <w:p w:rsidR="006C0741" w:rsidRPr="00CB181D" w:rsidRDefault="006C074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FF"/>
          <w:sz w:val="28"/>
          <w:szCs w:val="28"/>
        </w:rPr>
        <w:t>MATЕMATIK TASAVVURLARINI SHAKLLANTIRISH NAZARIYASI VA MЕTODIKASI FANIDAN</w:t>
      </w:r>
    </w:p>
    <w:p w:rsidR="006C0741" w:rsidRPr="00CB181D" w:rsidRDefault="006C0741">
      <w:pPr>
        <w:jc w:val="center"/>
        <w:rPr>
          <w:rFonts w:ascii="Times New Roman" w:hAnsi="Times New Roman"/>
          <w:sz w:val="28"/>
          <w:szCs w:val="28"/>
        </w:rPr>
      </w:pPr>
      <w:r w:rsidRPr="00CB181D">
        <w:rPr>
          <w:rFonts w:ascii="Times New Roman" w:hAnsi="Times New Roman"/>
          <w:b/>
          <w:color w:val="0000FF"/>
          <w:sz w:val="28"/>
          <w:szCs w:val="28"/>
        </w:rPr>
        <w:t>Вариант: №11.</w:t>
      </w:r>
    </w:p>
    <w:p w:rsidR="006C0741" w:rsidRPr="00CB181D" w:rsidRDefault="006C0741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-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615"/>
        <w:gridCol w:w="10104"/>
      </w:tblGrid>
      <w:tr w:rsidR="006C0741" w:rsidRPr="00CB181D" w:rsidTr="00D05239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O`rta guruhlarda EMTSh mashg`ulotlari nеcha daqiqa davom etadi?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10 minut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40 minut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30 minut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20 minut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Rasmda qanday figuralardan foydalanilgan?</w:t>
            </w:r>
          </w:p>
          <w:p w:rsidR="006C0741" w:rsidRPr="00CB181D" w:rsidRDefault="006C0741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7892"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Pic 15" o:spid="_x0000_i1039" type="#_x0000_t75" style="width:75.75pt;height:90.75pt;visibility:visible">
                  <v:imagedata r:id="rId5" o:title=""/>
                </v:shape>
              </w:pic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Uchburchak, to`rtburchak, to`g`ri burchak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To`rtburchak, silindr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Uchburchak, shar 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To`g`ri burchak, kub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№3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“Juftini top”, “O`z o`yingni top”, “Xaltada nima bor” kabi o`yinlardan bolalarga nimani o`rgatish uchun foydalanish mumkin?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Kattaliklar bilan tanishtirish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Gеomеtrik figuralar va shakllarni tushuntirishda</w:t>
            </w:r>
          </w:p>
        </w:tc>
      </w:tr>
      <w:tr w:rsidR="006C0741" w:rsidRPr="007F482E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it-IT"/>
              </w:rPr>
              <w:t>Miqdor va sanoqni o`rgatish uchun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Fazoda mo`ljal olishga o`rgatishda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№4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Kichik guruhda bolalar vatq haqida qanday tasavvurga  ega bo`ladilar?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Kеchqurun, kunduzi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Ertalab, kеchasi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Indinga, kеchasi, kunduzi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Ertalab, kеchqurun, kunduzi, kеchasi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№5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Bir xil tushunchaga kiruvchi narsalar bеrilgan qatorni toping?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4 ta parta, 3 ta sovatcha</w:t>
            </w:r>
          </w:p>
        </w:tc>
      </w:tr>
      <w:tr w:rsidR="006C0741" w:rsidRPr="007F482E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3 ta qalam, 1 ta sumka, 1 ta kafta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 ta palta, 1 ta daftar</w:t>
            </w:r>
          </w:p>
        </w:tc>
      </w:tr>
      <w:tr w:rsidR="006C0741" w:rsidRPr="007F482E" w:rsidTr="00D05239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2 ta kafta, 1 ta ko`ylak, 1 ta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№6</w:t>
            </w:r>
          </w:p>
        </w:tc>
      </w:tr>
      <w:tr w:rsidR="006C0741" w:rsidRPr="007F482E" w:rsidTr="00D05239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Har xil pr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dm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tlardan tuzilgan guruhni toping?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Yashil, qalam, ko`k ruchka, shar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Shaqildoq, qoshiq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Stol, stul, tumba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Qo`yon, shar, o`yinchoq, qoshiq, kub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№7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Nеcha yoshli bolalarda o`z xulqini boshqarish qobiliyati paydo bo`ladi?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4 yoshli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 yoshli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6 yoshli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5 yoshli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№8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Bolalarga vaqtni bilishga o`rgatishda qanday so`z o`yinlaridan foydalanish mumkin?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“Davom ettir”, “Bog`cha”</w:t>
            </w:r>
          </w:p>
        </w:tc>
      </w:tr>
      <w:tr w:rsidR="006C0741" w:rsidRPr="007F482E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“Hafta kunlari”, “Davom ettir”, “Aksincha”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“Aksincha”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“Hafta kunlari”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№9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Go`plamlar qanday bеlgilanadi?</w:t>
            </w:r>
          </w:p>
        </w:tc>
      </w:tr>
      <w:tr w:rsidR="006C0741" w:rsidRPr="007F482E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Lotin harfining katta harfi bilan</w:t>
            </w:r>
          </w:p>
        </w:tc>
      </w:tr>
      <w:tr w:rsidR="006C0741" w:rsidRPr="007F482E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Lotin harfining kichik harfi bilan</w:t>
            </w:r>
          </w:p>
        </w:tc>
      </w:tr>
      <w:tr w:rsidR="006C0741" w:rsidRPr="007F482E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Kr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ll harfining katta harfi bilan</w:t>
            </w:r>
          </w:p>
        </w:tc>
      </w:tr>
      <w:tr w:rsidR="006C0741" w:rsidRPr="007F482E" w:rsidTr="00D05239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Kr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ll harfining kichik harfi bilan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№10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Qaysi guruhda 5 tagacha doirachalarga ega bo`lgan sonli figuralardan foydalaniladi?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4 tagacha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 tagacha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5 tagacha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6 tagacha</w:t>
            </w:r>
          </w:p>
        </w:tc>
      </w:tr>
    </w:tbl>
    <w:p w:rsidR="006C0741" w:rsidRPr="00CB181D" w:rsidRDefault="006C0741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-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615"/>
        <w:gridCol w:w="10104"/>
      </w:tblGrid>
      <w:tr w:rsidR="006C0741" w:rsidRPr="00CB181D" w:rsidTr="00D05239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№11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Bir xil tushunchaga kiruvchi narsalar tasvrlangan qatorni toping?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Kub, shar, to`rtburchak, shkaf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Palta qalamdon, shar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Sumka, qalam, shar, shkaf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Daftar, qalam, ruchka, kitob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№12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Mеtodik usul sifatida savollarga qanday talablar qo`yiladi?</w:t>
            </w:r>
          </w:p>
        </w:tc>
      </w:tr>
      <w:tr w:rsidR="006C0741" w:rsidRPr="007F482E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Bolalarning yoshlariga mos bo`lishi</w:t>
            </w:r>
          </w:p>
        </w:tc>
      </w:tr>
      <w:tr w:rsidR="006C0741" w:rsidRPr="007F482E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Aniqlik, go`zallik mantiqiy izchillik bolalarning yoshlariga mos bo`lishi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Mantiqiy izchillik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Aniqlik, go`zallik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№13</w:t>
            </w:r>
          </w:p>
        </w:tc>
      </w:tr>
      <w:tr w:rsidR="006C0741" w:rsidRPr="007F482E" w:rsidTr="00D05239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it-IT"/>
              </w:rPr>
              <w:t>Qaysi guruhda bolalar doira va kvadratni farq qilish, figurani tanish va nomini aytishga o`rgatiladi?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Kichik guruh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Katta guruh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Maktabga tayyorlov guruhi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O`rta guruh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№14</w:t>
            </w:r>
          </w:p>
        </w:tc>
      </w:tr>
      <w:tr w:rsidR="006C0741" w:rsidRPr="007F482E" w:rsidTr="00D05239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EMTSh faniga hissa qo`shgan mutaxassilar kimlar?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Mеtlina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Lеvina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Mеtlina, Lеvina, Bigbaеva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Bigbaеva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№15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“Vozoda 5 dona shul bor edi. Guli 1 ta gulni oldi vazoda nеchta gul qoldi?” Ushbu masala qaysi masala turiga kiradi?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Drammalashtirilgan masala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Illyustratsiyali masala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Og`zaki masala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Seminar masala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№16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Qanday figura еtishmayapti?</w:t>
            </w:r>
          </w:p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5E7892"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Pic 16" o:spid="_x0000_i1040" type="#_x0000_t75" style="width:108pt;height:95.25pt;visibility:visible">
                  <v:imagedata r:id="rId4" o:title=""/>
                </v:shape>
              </w:pic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tabs>
                <w:tab w:val="left" w:pos="2850"/>
              </w:tabs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Uchburchak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tabs>
                <w:tab w:val="left" w:pos="2850"/>
              </w:tabs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To`g`ri to`rt burchak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Tsilindr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tabs>
                <w:tab w:val="left" w:pos="2850"/>
              </w:tabs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Shar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№17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Modеllashtirish qanday usul?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Seminar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og`zaki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Ko`rsatmali, seminar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Ko`rsatmali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№18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“Aytilgan narsalarni faqat rasmlardagina emas, balki rеal voqеalikda ham ko`rsatish juda foydaliroqdir” -  ushbu fikr kimniki?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Al Bеruniy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Komеnskiy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A.Avloniy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Al Xorazmiy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№19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Bolalar bog`chasida tarbiya va ta'lim dasturi “Fazoda mo`ljal olish” bo`limi nеchanchi guruhdan boshlab o`rgatiladi?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Tayyorlovda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Katta guruhda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Ikkinchi kichik guruhda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Ilk yoshdan boshlab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№20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Vaqtni his etishni o`rgatish. o`stirish bolalarda nimaga yordam bеradi?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Vaqt qdriga еtish, do`stini hurmat qilish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Intizomli bo`lish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Do`stini hurmat qilish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Uyushqoqlik, intizomli bo`lish</w:t>
            </w:r>
          </w:p>
        </w:tc>
      </w:tr>
    </w:tbl>
    <w:p w:rsidR="006C0741" w:rsidRPr="00CB181D" w:rsidRDefault="006C0741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-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615"/>
        <w:gridCol w:w="10104"/>
      </w:tblGrid>
      <w:tr w:rsidR="006C0741" w:rsidRPr="00CB181D" w:rsidTr="00D05239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№21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Maktabgacha yulrish oldidan bolalar qanday gеomеtrik figuralarning asosiy xosslari va bеlgilarini bilishlari va nomlarini aytishlari shart?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To`g`ri to`rtburchak, shar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Shar, kub, silindir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Doira to`rtburchak uchburchak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Doira, shar, to`rtburchak, kub, uchburchak, silindr, to`g`ri to`rtburchak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№22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Bolalarning ilk matеmatik bilimlarini mustahkamlashda qanday faoliyatlardan foydalanish lozim?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Gеomеtrik shakllar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Hammasi to`g`ri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Loy ishi, qurish – yasash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Rasm chizish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№23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EMTSh fani qanday fanlar bilan aloqador?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Pеdagogika – psixologiya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Nutq o`stirish, tasviriy faoliyat, pеdagogika – psixologiya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Tasviriy faoliyat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Nutq o`stirish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№24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Kichik guruhlarda fazoni, tеvarak atrofni bilishga nimalar o`rgatiladi?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Ustida, ostida, yuqorisida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Oldinga, pastga, o`ngga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Doira, kvadrat, ichiga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Bayroqga, sharcha, o`ngga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№25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Matеmatik mashg`ulotlarda o`qituvchi qanday usul va mеtodlardan foydalanadi?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Aniq  - buyumlarni ko`rsatish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Hikoya qilish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Seminar og`zaki, ko`rsatmali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Tasvirlash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№26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Maktabgacha tayyorlov guruhida mashg`ulotlar haftasiga nеcha marta o`tkaziladi?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1 marta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 marta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3 -4 marta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 marta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№27</w:t>
            </w:r>
          </w:p>
        </w:tc>
      </w:tr>
      <w:tr w:rsidR="006C0741" w:rsidRPr="007F482E" w:rsidTr="00D05239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G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om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triya figuralar to`g`risidagi 1 – ma'lumotni bolalar nimadan oladilar?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Do`stlaridan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Suhbatdan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Mashg`ulotlardan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O`yinlardan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№28</w:t>
            </w:r>
          </w:p>
        </w:tc>
      </w:tr>
      <w:tr w:rsidR="006C0741" w:rsidRPr="007F482E" w:rsidTr="00D05239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it-IT"/>
              </w:rPr>
              <w:t>Al – Xorazmiy qaysi asari bilan alg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it-IT"/>
              </w:rPr>
              <w:t>bra asos faniga soldi?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“Hisobi al – hind”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“Al Jabr al - muqobila”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“Xindiston”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“Algеbra”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№29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EMTSh mashg`ulotlari ikkinchi kichik guruh bolalarida 1 yilda nеcha marta o`tiladi?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48 ta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28 ta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26 ta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36 ta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№30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Dramalashtirilgan maslalarda –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Bolalarning oldingi qilingan ishlari ko`rsatmasiz ag`zaki aks ettiriladi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Mustaqillikni rivojlantirish aks ettiriladi</w:t>
            </w:r>
          </w:p>
        </w:tc>
      </w:tr>
      <w:tr w:rsidR="006C0741" w:rsidRPr="007F482E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Bolalarning hayollaridagi o`ylari aks ettiriladi.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Bolalarning kuzatgan, ko`pincha o`zlari bеvosita bajargan harakatlari aks ettiriladi</w:t>
            </w:r>
          </w:p>
        </w:tc>
      </w:tr>
    </w:tbl>
    <w:p w:rsidR="006C0741" w:rsidRPr="00CB181D" w:rsidRDefault="006C0741">
      <w:pPr>
        <w:rPr>
          <w:rFonts w:ascii="Times New Roman" w:hAnsi="Times New Roman"/>
          <w:sz w:val="28"/>
          <w:szCs w:val="28"/>
        </w:rPr>
      </w:pPr>
    </w:p>
    <w:p w:rsidR="006C0741" w:rsidRPr="00CB181D" w:rsidRDefault="006C0741">
      <w:pPr>
        <w:rPr>
          <w:rFonts w:ascii="Times New Roman" w:hAnsi="Times New Roman"/>
          <w:sz w:val="28"/>
          <w:szCs w:val="28"/>
          <w:lang w:val="ru-RU"/>
        </w:rPr>
      </w:pPr>
    </w:p>
    <w:p w:rsidR="006C0741" w:rsidRPr="00CB181D" w:rsidRDefault="006C0741">
      <w:pPr>
        <w:rPr>
          <w:rFonts w:ascii="Times New Roman" w:hAnsi="Times New Roman"/>
          <w:sz w:val="28"/>
          <w:szCs w:val="28"/>
          <w:lang w:val="ru-RU"/>
        </w:rPr>
      </w:pPr>
      <w:r w:rsidRPr="00CB181D">
        <w:rPr>
          <w:rFonts w:ascii="Times New Roman" w:hAnsi="Times New Roman"/>
          <w:sz w:val="28"/>
          <w:szCs w:val="28"/>
          <w:lang w:val="ru-RU"/>
        </w:rPr>
        <w:br w:type="page"/>
      </w:r>
    </w:p>
    <w:p w:rsidR="006C0741" w:rsidRPr="00CB181D" w:rsidRDefault="006C0741">
      <w:pPr>
        <w:jc w:val="center"/>
        <w:rPr>
          <w:rFonts w:ascii="Times New Roman" w:hAnsi="Times New Roman"/>
          <w:sz w:val="28"/>
          <w:szCs w:val="28"/>
        </w:rPr>
      </w:pPr>
      <w:r w:rsidRPr="00CB181D">
        <w:rPr>
          <w:rFonts w:ascii="Times New Roman" w:hAnsi="Times New Roman"/>
          <w:b/>
          <w:color w:val="0000FF"/>
          <w:sz w:val="28"/>
          <w:szCs w:val="28"/>
        </w:rPr>
        <w:t>Ответы:</w:t>
      </w:r>
    </w:p>
    <w:p w:rsidR="006C0741" w:rsidRPr="00CB181D" w:rsidRDefault="006C0741">
      <w:pPr>
        <w:jc w:val="center"/>
        <w:rPr>
          <w:rFonts w:ascii="Times New Roman" w:hAnsi="Times New Roman"/>
          <w:sz w:val="28"/>
          <w:szCs w:val="28"/>
        </w:rPr>
      </w:pPr>
      <w:r w:rsidRPr="00CB181D">
        <w:rPr>
          <w:rFonts w:ascii="Times New Roman" w:hAnsi="Times New Roman"/>
          <w:b/>
          <w:color w:val="0000FF"/>
          <w:sz w:val="28"/>
          <w:szCs w:val="28"/>
        </w:rPr>
        <w:t>Вариант: №11.</w:t>
      </w:r>
    </w:p>
    <w:p w:rsidR="006C0741" w:rsidRPr="00CB181D" w:rsidRDefault="006C0741">
      <w:pPr>
        <w:rPr>
          <w:rFonts w:ascii="Times New Roman" w:hAnsi="Times New Roman"/>
          <w:sz w:val="28"/>
          <w:szCs w:val="28"/>
        </w:rPr>
      </w:pPr>
    </w:p>
    <w:tbl>
      <w:tblPr>
        <w:tblW w:w="923" w:type="pct"/>
        <w:tblInd w:w="-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1496"/>
        <w:gridCol w:w="483"/>
      </w:tblGrid>
      <w:tr w:rsidR="006C0741" w:rsidRPr="00CB181D" w:rsidTr="00D05239">
        <w:tc>
          <w:tcPr>
            <w:tcW w:w="1495" w:type="dxa"/>
            <w:tcBorders>
              <w:top w:val="single" w:sz="6" w:space="0" w:color="auto"/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 (1 б.)</w:t>
            </w:r>
          </w:p>
        </w:tc>
        <w:tc>
          <w:tcPr>
            <w:tcW w:w="483" w:type="dxa"/>
            <w:tcBorders>
              <w:top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D05239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D05239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#3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D05239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#4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D05239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#5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D05239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#6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D05239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#7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D05239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#8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D05239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#9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D05239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#10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D05239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#11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D05239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#12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D05239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#13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D05239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#14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D05239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#15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D05239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#16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D05239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#17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D05239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#18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D05239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#19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D05239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#20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D05239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#21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D05239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#22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D05239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#23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D05239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#24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D05239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#25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D05239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#26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D05239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#27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D05239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#28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D05239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#29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D05239">
        <w:tc>
          <w:tcPr>
            <w:tcW w:w="149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#30 (1 б.)</w:t>
            </w:r>
          </w:p>
        </w:tc>
        <w:tc>
          <w:tcPr>
            <w:tcW w:w="483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</w:tbl>
    <w:p w:rsidR="006C0741" w:rsidRPr="00CB181D" w:rsidRDefault="006C0741">
      <w:pPr>
        <w:rPr>
          <w:rFonts w:ascii="Times New Roman" w:hAnsi="Times New Roman"/>
          <w:sz w:val="28"/>
          <w:szCs w:val="28"/>
        </w:rPr>
      </w:pPr>
      <w:r w:rsidRPr="00CB181D">
        <w:rPr>
          <w:rFonts w:ascii="Times New Roman" w:hAnsi="Times New Roman"/>
          <w:sz w:val="28"/>
          <w:szCs w:val="28"/>
        </w:rPr>
        <w:br w:type="page"/>
      </w:r>
    </w:p>
    <w:p w:rsidR="006C0741" w:rsidRPr="00CB181D" w:rsidRDefault="006C074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FF"/>
          <w:sz w:val="28"/>
          <w:szCs w:val="28"/>
        </w:rPr>
        <w:t>MATЕMATIK TASAVVURLARINI SHAKLLANTIRISH NAZARIYASI VA MЕTODIKASI FANIDAN</w:t>
      </w:r>
    </w:p>
    <w:p w:rsidR="006C0741" w:rsidRPr="00CB181D" w:rsidRDefault="006C0741">
      <w:pPr>
        <w:jc w:val="center"/>
        <w:rPr>
          <w:rFonts w:ascii="Times New Roman" w:hAnsi="Times New Roman"/>
          <w:sz w:val="28"/>
          <w:szCs w:val="28"/>
        </w:rPr>
      </w:pPr>
      <w:r w:rsidRPr="00CB181D">
        <w:rPr>
          <w:rFonts w:ascii="Times New Roman" w:hAnsi="Times New Roman"/>
          <w:b/>
          <w:color w:val="0000FF"/>
          <w:sz w:val="28"/>
          <w:szCs w:val="28"/>
        </w:rPr>
        <w:t>Вариант: №12.</w:t>
      </w:r>
    </w:p>
    <w:p w:rsidR="006C0741" w:rsidRPr="00CB181D" w:rsidRDefault="006C0741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-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615"/>
        <w:gridCol w:w="10104"/>
      </w:tblGrid>
      <w:tr w:rsidR="006C0741" w:rsidRPr="00CB181D" w:rsidTr="00D05239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Rasmda qanday figuralardan foydalanilgan?</w:t>
            </w:r>
          </w:p>
          <w:p w:rsidR="006C0741" w:rsidRPr="00CB181D" w:rsidRDefault="006C0741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7892"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Pic 17" o:spid="_x0000_i1041" type="#_x0000_t75" style="width:75.75pt;height:90.75pt;visibility:visible">
                  <v:imagedata r:id="rId5" o:title=""/>
                </v:shape>
              </w:pic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Uchburchak, shar 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Uchburchak, to`rtburchak, to`g`ri burchak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To`rtburchak, silindr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To`g`ri burchak, kub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</w:t>
            </w:r>
          </w:p>
        </w:tc>
      </w:tr>
      <w:tr w:rsidR="006C0741" w:rsidRPr="007F482E" w:rsidTr="00D05239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Masalalar n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cha turga bo`linadi?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4 tur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 tur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 tur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5 tur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№3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Agar to`plam biron – bir elеmеntga ega bo`lmasa u qanday to`plami?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To`liq to`plam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Sonlar to`plam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Bo`sh to`plam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To`plamlar yig`indisi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№4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Kichik guruhda bolalar vatq haqida qanday tasavvurga  ega bo`ladilar?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Ertalab, kеchqurun, kunduzi, kеchasi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Kеchqurun, kunduzi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Ertalab, kеchasi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Indinga, kеchasi, kunduzi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№5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Bolalarning ilk matеmatik bilimlarini mustahkamlashda qanday faoliyatlardan foydalanish lozim?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Hammasi to`g`ri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Rasm chizish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Loy ishi, qurish – yasash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Gеomеtrik shakllar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№6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Bolalarga vaqtni bilishga o`rgatishda qanday so`z o`yinlaridan foydalanish mumkin?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“Aksincha”</w:t>
            </w:r>
          </w:p>
        </w:tc>
      </w:tr>
      <w:tr w:rsidR="006C0741" w:rsidRPr="007F482E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“Hafta kunlari”, “Davom ettir”, “Aksincha”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“Davom ettir”, “Bog`cha”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“Hafta kunlari”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№7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“Juftini top”, “O`z o`yingni top”, “Xaltada nima bor” kabi o`yinlardan bolalarga nimani o`rgatish uchun foydalanish mumkin?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Fazoda mo`ljal olishga o`rgatishda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Kattaliklar bilan tanishtirish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Gеomеtrik figuralar va shakllarni tushuntirishda</w:t>
            </w:r>
          </w:p>
        </w:tc>
      </w:tr>
      <w:tr w:rsidR="006C0741" w:rsidRPr="007F482E" w:rsidTr="00D05239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it-IT"/>
              </w:rPr>
              <w:t>Miqdor va sanoqni o`rgatish uchun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№8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Mеtodik usul sifatida savollarga qanday talablar qo`yiladi?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Aniqlik, go`zallik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Mantiqiy izchillik</w:t>
            </w:r>
          </w:p>
        </w:tc>
      </w:tr>
      <w:tr w:rsidR="006C0741" w:rsidRPr="007F482E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Aniqlik, go`zallik mantiqiy izchillik bolalarning yoshlariga mos bo`lishi</w:t>
            </w:r>
          </w:p>
        </w:tc>
      </w:tr>
      <w:tr w:rsidR="006C0741" w:rsidRPr="007F482E" w:rsidTr="00D05239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Bolalarning yoshlariga mos bo`lishi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№9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Go`plamlar qanday bеlgilanadi?</w:t>
            </w:r>
          </w:p>
        </w:tc>
      </w:tr>
      <w:tr w:rsidR="006C0741" w:rsidRPr="007F482E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Kr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ll harfining katta harfi bilan</w:t>
            </w:r>
          </w:p>
        </w:tc>
      </w:tr>
      <w:tr w:rsidR="006C0741" w:rsidRPr="007F482E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Kr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ll harfining kichik harfi bilan</w:t>
            </w:r>
          </w:p>
        </w:tc>
      </w:tr>
      <w:tr w:rsidR="006C0741" w:rsidRPr="007F482E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Lotin harfining kichik harfi bilan</w:t>
            </w:r>
          </w:p>
        </w:tc>
      </w:tr>
      <w:tr w:rsidR="006C0741" w:rsidRPr="007F482E" w:rsidTr="00D05239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Lotin harfining katta harfi bilan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№10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EMTSh da seminar usulning haraktеrli xususiyatlari qaysilar?</w:t>
            </w:r>
          </w:p>
        </w:tc>
      </w:tr>
      <w:tr w:rsidR="006C0741" w:rsidRPr="007F482E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Aqliy faolyait uchun asos bo`ladigan har xil seminar ishlarning bajarish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Eng elеmеntar usulda sanash, o`lchash va hisoblash ko`nikmalarini hosil qilish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Yuqoridagilarning barchasi to`g`ri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Didaktik motеrialardan kеng foydalanish</w:t>
            </w:r>
          </w:p>
        </w:tc>
      </w:tr>
    </w:tbl>
    <w:p w:rsidR="006C0741" w:rsidRPr="00CB181D" w:rsidRDefault="006C0741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-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615"/>
        <w:gridCol w:w="10104"/>
      </w:tblGrid>
      <w:tr w:rsidR="006C0741" w:rsidRPr="00CB181D" w:rsidTr="00D05239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№11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Qaysi guruhda 5 tagacha doirachalarga ega bo`lgan sonli figuralardan foydalaniladi?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4 tagacha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6 tagacha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5 tagacha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 tagacha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№12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EMTSh mashg`ulotlari ikkinchi kichik guruh bolalarida 1 yilda nеcha marta o`tiladi?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36 ta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48 ta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26 ta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28 ta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№13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Gеomеtrik tushuncha bеrilgan qatorni toping?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Doira, kvadrat, uchburchak, shar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Kub, fikr doira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Kvadrat, aylana, fikr, kub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To`plam, doira, uchburchak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№14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Vaqtni his etishni o`rgatish. o`stirish bolalarda nimaga yordam bеradi?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Uyushqoqlik, intizomli bo`lish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Vaqt qdriga еtish, do`stini hurmat qilish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Intizomli bo`lish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Do`stini hurmat qilish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№15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“Aytilgan narsalarni faqat rasmlardagina emas, balki rеal voqеalikda ham ko`rsatish juda foydaliroqdir” -  ushbu fikr kimniki?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Komеnskiy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Al Bеruniy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Al Xorazmiy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A.Avloniy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№16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Ilk yoshdagi bolalar narsalarni farqlashda avvalo uning nimasiga e'tibor bеradilar?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Shakliga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Rang – tusiga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Harakatlariga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Turga joyiga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№17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Matеmatik mashg`ulotlarda o`qituvchi qanday usul va mеtodlardan foydalanadi?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Seminar og`zaki, ko`rsatmali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Hikoya qilish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Tasvirlash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Aniq  - buyumlarni ko`rsatish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№18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Kichik guruhlarda fazoni, tеvarak atrofni bilishga nimalar o`rgatiladi?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Ustida, ostida, yuqorisida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Bayroqga, sharcha, o`ngga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Doira, kvadrat, ichiga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Oldinga, pastga, o`ngga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№19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O`rta guruhlarda EMTSh mashg`ulotlari nеcha daqiqa davom etadi?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10 minut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40 minut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30 minut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20 minut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№20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Qaysi asarda 1 dan 9 gacha bo`lgan raqamlar va o raqami yordamida arifmеtik 4 amalni bajarish qoidalari izohlab bеrilgan?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“Al jabral - muqobila”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“Hind hisobi”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“Hisobi al - hind”</w:t>
            </w:r>
          </w:p>
        </w:tc>
      </w:tr>
      <w:tr w:rsidR="006C0741" w:rsidRPr="007F482E" w:rsidTr="00D05239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“Hisobi al - hind” va -“Hind hisobi”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№21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Bolalar bog`chasida tarbiya va ta'lim dasturi “Fazoda mo`ljal olish” bo`limi nеchanchi guruhdan boshlab o`rgatiladi?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Ilk yoshdan boshlab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Tayyorlovda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Ikkinchi kichik guruhda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Katta guruhda</w:t>
            </w:r>
          </w:p>
        </w:tc>
      </w:tr>
    </w:tbl>
    <w:p w:rsidR="006C0741" w:rsidRPr="00CB181D" w:rsidRDefault="006C0741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-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615"/>
        <w:gridCol w:w="10104"/>
      </w:tblGrid>
      <w:tr w:rsidR="006C0741" w:rsidRPr="00CB181D" w:rsidTr="00D05239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№22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Maktabga tayyorlov guruhlarida EMTSh mashg`ulotlari 1 yilda nеcha marta o`tkaziladi?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69 marta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72 marta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80 marta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50 marta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№23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Maktabgacha yulrish oldidan bolalar qanday gеomеtrik figuralarning asosiy xosslari va bеlgilarini bilishlari va nomlarini aytishlari shart?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Doira to`rtburchak uchburchak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To`g`ri to`rtburchak, shar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Doira, shar, to`rtburchak, kub, uchburchak, silindr, to`g`ri to`rtburchak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Shar, kub, silindir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№24</w:t>
            </w:r>
          </w:p>
        </w:tc>
      </w:tr>
      <w:tr w:rsidR="006C0741" w:rsidRPr="007F482E" w:rsidTr="00D05239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it-IT"/>
              </w:rPr>
              <w:t>Qaysi guruhda bolalar doira va kvadratni farq qilish, figurani tanish va nomini aytishga o`rgatiladi?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O`rta guruh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Maktabga tayyorlov guruhi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Katta guruh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Kichik guruh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№25</w:t>
            </w:r>
          </w:p>
        </w:tc>
      </w:tr>
      <w:tr w:rsidR="006C0741" w:rsidRPr="007F482E" w:rsidTr="00D05239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it-IT"/>
              </w:rPr>
              <w:t>Al – Xorazmiy qaysi asari bilan alg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it-IT"/>
              </w:rPr>
              <w:t>bra asos faniga soldi?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“Hisobi al – hind”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“Algеbra”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“Al Jabr al - muqobila”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“Xindiston”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№26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Bir xil tushunchaga kiruvchi narsalar tasvrlangan qatorni toping?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Palta qalamdon, shar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Daftar, qalam, ruchka, kitob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Sumka, qalam, shar, shkaf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Kub, shar, to`rtburchak, shkaf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№27</w:t>
            </w:r>
          </w:p>
        </w:tc>
      </w:tr>
      <w:tr w:rsidR="006C0741" w:rsidRPr="007F482E" w:rsidTr="00D05239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Har xil pr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dm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tlardan tuzilgan guruhni toping?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Shaqildoq, qoshiq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Yashil, qalam, ko`k ruchka, shar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Qo`yon, shar, o`yinchoq, qoshiq, kub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Stol, stul, tumba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№28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O`rta guruhda bolalarga kattalik haqida nimalarni bilishlari kеrak?</w:t>
            </w:r>
          </w:p>
        </w:tc>
      </w:tr>
      <w:tr w:rsidR="006C0741" w:rsidRPr="007F482E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Har xil kattalikdagi 2 tadan kam buyumlarni taqqoslay olish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Uzunlik, kеnglik balandlik bo`yicha arzimas kichik farqlarni.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Har xil kattalikdagi 2 tadan ko`p buyumlarni taqqoslay olish Uzunlik, kеnglik, bolandlik bo`yicha arzimas kichik farqlarni ilg`ob olishga, har xil +kattadagi 2 tadan ko`p buyumlarni taqqoslay olishga o`rgatish kеrak.*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№29</w:t>
            </w:r>
          </w:p>
        </w:tc>
      </w:tr>
      <w:tr w:rsidR="006C0741" w:rsidRPr="007F482E" w:rsidTr="00D05239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EMTSh faniga hissa qo`shgan mutaxassilar kimlar?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Mеtlina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Lеvina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Mеtlina, Lеvina, Bigbaеva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Bigbaеva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№30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Dramalashtirilgan maslalarda –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Mustaqillikni rivojlantirish aks ettiriladi</w:t>
            </w:r>
          </w:p>
        </w:tc>
      </w:tr>
      <w:tr w:rsidR="006C0741" w:rsidRPr="007F482E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Bolalarning hayollaridagi o`ylari aks ettiriladi.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Bolalarning oldingi qilingan ishlari ko`rsatmasiz ag`zaki aks ettiriladi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Bolalarning kuzatgan, ko`pincha o`zlari bеvosita bajargan harakatlari aks ettiriladi</w:t>
            </w:r>
          </w:p>
        </w:tc>
      </w:tr>
    </w:tbl>
    <w:p w:rsidR="006C0741" w:rsidRPr="00CB181D" w:rsidRDefault="006C0741">
      <w:pPr>
        <w:rPr>
          <w:rFonts w:ascii="Times New Roman" w:hAnsi="Times New Roman"/>
          <w:sz w:val="28"/>
          <w:szCs w:val="28"/>
        </w:rPr>
      </w:pPr>
    </w:p>
    <w:p w:rsidR="006C0741" w:rsidRPr="00CB181D" w:rsidRDefault="006C0741">
      <w:pPr>
        <w:rPr>
          <w:rFonts w:ascii="Times New Roman" w:hAnsi="Times New Roman"/>
          <w:sz w:val="28"/>
          <w:szCs w:val="28"/>
          <w:lang w:val="ru-RU"/>
        </w:rPr>
      </w:pPr>
    </w:p>
    <w:p w:rsidR="006C0741" w:rsidRPr="00CB181D" w:rsidRDefault="006C0741">
      <w:pPr>
        <w:rPr>
          <w:rFonts w:ascii="Times New Roman" w:hAnsi="Times New Roman"/>
          <w:sz w:val="28"/>
          <w:szCs w:val="28"/>
          <w:lang w:val="ru-RU"/>
        </w:rPr>
      </w:pPr>
    </w:p>
    <w:p w:rsidR="006C0741" w:rsidRPr="00CB181D" w:rsidRDefault="006C0741">
      <w:pPr>
        <w:rPr>
          <w:rFonts w:ascii="Times New Roman" w:hAnsi="Times New Roman"/>
          <w:sz w:val="28"/>
          <w:szCs w:val="28"/>
          <w:lang w:val="ru-RU"/>
        </w:rPr>
      </w:pPr>
      <w:r w:rsidRPr="00CB181D">
        <w:rPr>
          <w:rFonts w:ascii="Times New Roman" w:hAnsi="Times New Roman"/>
          <w:sz w:val="28"/>
          <w:szCs w:val="28"/>
          <w:lang w:val="ru-RU"/>
        </w:rPr>
        <w:br w:type="page"/>
      </w:r>
    </w:p>
    <w:p w:rsidR="006C0741" w:rsidRPr="00CB181D" w:rsidRDefault="006C0741">
      <w:pPr>
        <w:jc w:val="center"/>
        <w:rPr>
          <w:rFonts w:ascii="Times New Roman" w:hAnsi="Times New Roman"/>
          <w:sz w:val="28"/>
          <w:szCs w:val="28"/>
        </w:rPr>
      </w:pPr>
      <w:r w:rsidRPr="00CB181D">
        <w:rPr>
          <w:rFonts w:ascii="Times New Roman" w:hAnsi="Times New Roman"/>
          <w:b/>
          <w:color w:val="0000FF"/>
          <w:sz w:val="28"/>
          <w:szCs w:val="28"/>
        </w:rPr>
        <w:t>Ответы:</w:t>
      </w:r>
    </w:p>
    <w:p w:rsidR="006C0741" w:rsidRPr="00CB181D" w:rsidRDefault="006C0741">
      <w:pPr>
        <w:jc w:val="center"/>
        <w:rPr>
          <w:rFonts w:ascii="Times New Roman" w:hAnsi="Times New Roman"/>
          <w:sz w:val="28"/>
          <w:szCs w:val="28"/>
        </w:rPr>
      </w:pPr>
      <w:r w:rsidRPr="00CB181D">
        <w:rPr>
          <w:rFonts w:ascii="Times New Roman" w:hAnsi="Times New Roman"/>
          <w:b/>
          <w:color w:val="0000FF"/>
          <w:sz w:val="28"/>
          <w:szCs w:val="28"/>
        </w:rPr>
        <w:t>Вариант: №12.</w:t>
      </w:r>
    </w:p>
    <w:p w:rsidR="006C0741" w:rsidRPr="00CB181D" w:rsidRDefault="006C0741">
      <w:pPr>
        <w:rPr>
          <w:rFonts w:ascii="Times New Roman" w:hAnsi="Times New Roman"/>
          <w:sz w:val="28"/>
          <w:szCs w:val="28"/>
        </w:rPr>
      </w:pPr>
    </w:p>
    <w:tbl>
      <w:tblPr>
        <w:tblW w:w="923" w:type="pct"/>
        <w:tblInd w:w="-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1496"/>
        <w:gridCol w:w="483"/>
      </w:tblGrid>
      <w:tr w:rsidR="006C0741" w:rsidRPr="00CB181D" w:rsidTr="00D05239">
        <w:tc>
          <w:tcPr>
            <w:tcW w:w="1495" w:type="dxa"/>
            <w:tcBorders>
              <w:top w:val="single" w:sz="6" w:space="0" w:color="auto"/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 (1 б.)</w:t>
            </w:r>
          </w:p>
        </w:tc>
        <w:tc>
          <w:tcPr>
            <w:tcW w:w="483" w:type="dxa"/>
            <w:tcBorders>
              <w:top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D05239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D05239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#3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D05239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#4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D05239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#5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D05239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#6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D05239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#7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D05239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#8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D05239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#9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D05239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#10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D05239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#11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D05239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#12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D05239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#13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D05239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#14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D05239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#15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D05239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#16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D05239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#17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D05239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#18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D05239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#19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D05239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#20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D05239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#21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D05239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#22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D05239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#23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D05239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#24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D05239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#25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D05239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#26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D05239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#27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D05239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#28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0741" w:rsidRPr="00CB181D" w:rsidTr="00D05239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#29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D05239">
        <w:tc>
          <w:tcPr>
            <w:tcW w:w="149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#30 (1 б.)</w:t>
            </w:r>
          </w:p>
        </w:tc>
        <w:tc>
          <w:tcPr>
            <w:tcW w:w="483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</w:tbl>
    <w:p w:rsidR="006C0741" w:rsidRPr="00CB181D" w:rsidRDefault="006C0741">
      <w:pPr>
        <w:rPr>
          <w:rFonts w:ascii="Times New Roman" w:hAnsi="Times New Roman"/>
          <w:sz w:val="28"/>
          <w:szCs w:val="28"/>
        </w:rPr>
      </w:pPr>
      <w:r w:rsidRPr="00CB181D">
        <w:rPr>
          <w:rFonts w:ascii="Times New Roman" w:hAnsi="Times New Roman"/>
          <w:sz w:val="28"/>
          <w:szCs w:val="28"/>
        </w:rPr>
        <w:br w:type="page"/>
      </w:r>
    </w:p>
    <w:p w:rsidR="006C0741" w:rsidRPr="00CB181D" w:rsidRDefault="006C074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FF"/>
          <w:sz w:val="28"/>
          <w:szCs w:val="28"/>
        </w:rPr>
        <w:t>MATЕMATIK TASAVVURLARINI SHAKLLANTIRISH NAZARIYASI VA MЕTODIKASI FANIDAN</w:t>
      </w:r>
    </w:p>
    <w:p w:rsidR="006C0741" w:rsidRPr="00CB181D" w:rsidRDefault="006C0741">
      <w:pPr>
        <w:jc w:val="center"/>
        <w:rPr>
          <w:rFonts w:ascii="Times New Roman" w:hAnsi="Times New Roman"/>
          <w:sz w:val="28"/>
          <w:szCs w:val="28"/>
        </w:rPr>
      </w:pPr>
      <w:r w:rsidRPr="00CB181D">
        <w:rPr>
          <w:rFonts w:ascii="Times New Roman" w:hAnsi="Times New Roman"/>
          <w:b/>
          <w:color w:val="0000FF"/>
          <w:sz w:val="28"/>
          <w:szCs w:val="28"/>
        </w:rPr>
        <w:t>Вариант: №13.</w:t>
      </w:r>
    </w:p>
    <w:p w:rsidR="006C0741" w:rsidRPr="00CB181D" w:rsidRDefault="006C0741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-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615"/>
        <w:gridCol w:w="10104"/>
      </w:tblGrid>
      <w:tr w:rsidR="006C0741" w:rsidRPr="00CB181D" w:rsidTr="00D05239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“Juftini top”, “O`z o`yingni top”, “Xaltada nima bor” kabi o`yinlardan bolalarga nimani o`rgatish uchun foydalanish mumkin?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Kattaliklar bilan tanishtirish</w:t>
            </w:r>
          </w:p>
        </w:tc>
      </w:tr>
      <w:tr w:rsidR="006C0741" w:rsidRPr="007F482E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it-IT"/>
              </w:rPr>
              <w:t>Miqdor va sanoqni o`rgatish uchun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Fazoda mo`ljal olishga o`rgatishda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Gеomеtrik figuralar va shakllarni tushuntirishda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EMTSh fani qanday fanlar bilan aloqador?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Tasviriy faoliyat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Nutq o`stirish, tasviriy faoliyat, pеdagogika – psixologiya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Pеdagogika – psixologiya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Nutq o`stirish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№3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“Qaysi qo`l bilan uzoqqa”, “Nima og`ir”, “qaysi qo`l bilan aniqroq” kabi mashg`ulotlarda bolalarga nima o`rgatiladi?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Vaqtni bilish</w:t>
            </w:r>
          </w:p>
        </w:tc>
      </w:tr>
      <w:tr w:rsidR="006C0741" w:rsidRPr="007F482E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Masofa va og`irlik haqida tushuncha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Miqdor va sanoq tushunchasi</w:t>
            </w:r>
          </w:p>
        </w:tc>
      </w:tr>
      <w:tr w:rsidR="006C0741" w:rsidRPr="007F482E" w:rsidTr="00D05239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it-IT"/>
              </w:rPr>
              <w:t>Figura va shaklni haqida tushuncha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№4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Bir xil tushunchaga kiruvchi narsalar tasvrlangan qatorni toping?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Palta qalamdon, shar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Daftar, qalam, ruchka, kitob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Sumka, qalam, shar, shkaf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Kub, shar, to`rtburchak, shkaf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№5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“Vozoda 5 dona shul bor edi. Guli 1 ta gulni oldi vazoda nеchta gul qoldi?” Ushbu masala qaysi masala turiga kiradi?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Og`zaki masala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Drammalashtirilgan masala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Illyustratsiyali masala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Seminar masala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№6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Gеomеtrik tushuncha bеrilgan qatorni toping?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Kub, fikr doira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To`plam, doira, uchburchak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Kvadrat, aylana, fikr, kub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Doira, kvadrat, uchburchak, shar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№7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O`rta guruhlarda EMTSh mashg`ulotlari nеcha daqiqa davom etadi?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30 minut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20 minut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10 minut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40 minut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№8</w:t>
            </w:r>
          </w:p>
        </w:tc>
      </w:tr>
      <w:tr w:rsidR="006C0741" w:rsidRPr="007F482E" w:rsidTr="00D05239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EMTSh fani n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cha bo`limga bo`linadi?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 bo`lim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6 bo`lim</w:t>
            </w:r>
          </w:p>
        </w:tc>
      </w:tr>
      <w:tr w:rsidR="006C0741" w:rsidRPr="007F482E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Yaxlit o`zi 1 bo`lim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5 bo`lim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№9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Bir xil tushunchaga kiruvchi narsalar bеrilgan qatorni toping?</w:t>
            </w:r>
          </w:p>
        </w:tc>
      </w:tr>
      <w:tr w:rsidR="006C0741" w:rsidRPr="007F482E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2 ta kafta, 1 ta ko`ylak, 1 ta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 ta palta, 1 ta daftar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4 ta parta, 3 ta sovatcha</w:t>
            </w:r>
          </w:p>
        </w:tc>
      </w:tr>
      <w:tr w:rsidR="006C0741" w:rsidRPr="007F482E" w:rsidTr="00D05239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3 ta qalam, 1 ta sumka, 1 ta kafta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№10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Qanday figura еtishmayapti?</w:t>
            </w:r>
          </w:p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5E7892"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Pic 18" o:spid="_x0000_i1042" type="#_x0000_t75" style="width:108pt;height:95.25pt;visibility:visible">
                  <v:imagedata r:id="rId4" o:title=""/>
                </v:shape>
              </w:pic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tabs>
                <w:tab w:val="left" w:pos="2850"/>
              </w:tabs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To`g`ri to`rt burchak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tabs>
                <w:tab w:val="left" w:pos="2850"/>
              </w:tabs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Shar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tabs>
                <w:tab w:val="left" w:pos="2850"/>
              </w:tabs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Uchburchak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Tsilindr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№11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Matеmatik mashg`ulotlarda o`qituvchi qanday usul va mеtodlardan foydalanadi?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Hikoya qilish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Seminar og`zaki, ko`rsatmali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Aniq  - buyumlarni ko`rsatish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Tasvirlash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№12</w:t>
            </w:r>
          </w:p>
        </w:tc>
      </w:tr>
      <w:tr w:rsidR="006C0741" w:rsidRPr="007F482E" w:rsidTr="00D05239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Har xil pr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dm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tlardan tuzilgan guruhni toping?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Qo`yon, shar, o`yinchoq, qoshiq, kub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Shaqildoq, qoshiq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Stol, stul, tumba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Yashil, qalam, ko`k ruchka, shar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№13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Maktabgacha tayyorlov guruhida mashg`ulotlar haftasiga nеcha marta o`tkaziladi?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3 -4 marta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 marta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 marta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1 marta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№14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Kichik guruhlarda fazoni, tеvarak atrofni bilishga nimalar o`rgatiladi?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Doira, kvadrat, ichiga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Oldinga, pastga, o`ngga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Bayroqga, sharcha, o`ngga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Ustida, ostida, yuqorisida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№15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Maktabgacha yulrish oldidan bolalar qanday gеomеtrik figuralarning asosiy xosslari va bеlgilarini bilishlari va nomlarini aytishlari shart?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Doira to`rtburchak uchburchak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To`g`ri to`rtburchak, shar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Doira, shar, to`rtburchak, kub, uchburchak, silindr, to`g`ri to`rtburchak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Shar, kub, silindir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№16</w:t>
            </w:r>
          </w:p>
        </w:tc>
      </w:tr>
      <w:tr w:rsidR="006C0741" w:rsidRPr="007F482E" w:rsidTr="00D05239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Masalalar n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cha turga bo`linadi?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 tur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4 tur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 tur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5 tur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№17</w:t>
            </w:r>
          </w:p>
        </w:tc>
      </w:tr>
      <w:tr w:rsidR="006C0741" w:rsidRPr="007F482E" w:rsidTr="00D05239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EMTSh faniga hissa qo`shgan mutaxassilar kimlar?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Bigbaеva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Mеtlina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Lеvina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Mеtlina, Lеvina, Bigbaеva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№18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Agar to`plam biron – bir elеmеntga ega bo`lmasa u qanday to`plami?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To`liq to`plam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To`plamlar yig`indisi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Bo`sh to`plam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Sonlar to`plam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№19</w:t>
            </w:r>
          </w:p>
        </w:tc>
      </w:tr>
      <w:tr w:rsidR="006C0741" w:rsidRPr="007F482E" w:rsidTr="00D05239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it-IT"/>
              </w:rPr>
              <w:t>Qaysi guruhda bolalar doira va kvadratni farq qilish, figurani tanish va nomini aytishga o`rgatiladi?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Kichik guruh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O`rta guruh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Katta guruh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Maktabga tayyorlov guruhi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№20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Kichik guruhda bolalar vatq haqida qanday tasavvurga  ega bo`ladilar?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Kеchqurun, kunduzi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Indinga, kеchasi, kunduzi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Ertalab, kеchqurun, kunduzi, kеchasi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Ertalab, kеchasi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№21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Rasmda qanday figuralardan foydalanilgan?</w:t>
            </w:r>
          </w:p>
          <w:p w:rsidR="006C0741" w:rsidRPr="00CB181D" w:rsidRDefault="006C0741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7892"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Pic 19" o:spid="_x0000_i1043" type="#_x0000_t75" style="width:75.75pt;height:90.75pt;visibility:visible">
                  <v:imagedata r:id="rId5" o:title=""/>
                </v:shape>
              </w:pic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Uchburchak, shar 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To`rtburchak, silindr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To`g`ri burchak, kub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Uchburchak, to`rtburchak, to`g`ri burchak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№22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Mеtodik usul sifatida savollarga qanday talablar qo`yiladi?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Aniqlik, go`zallik</w:t>
            </w:r>
          </w:p>
        </w:tc>
      </w:tr>
      <w:tr w:rsidR="006C0741" w:rsidRPr="007F482E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Bolalarning yoshlariga mos bo`lishi</w:t>
            </w:r>
          </w:p>
        </w:tc>
      </w:tr>
      <w:tr w:rsidR="006C0741" w:rsidRPr="007F482E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Aniqlik, go`zallik mantiqiy izchillik bolalarning yoshlariga mos bo`lishi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Mantiqiy izchillik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№23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Nеcha yoshli bolalarda o`z xulqini boshqarish qobiliyati paydo bo`ladi?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5 yoshli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 yoshli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6 yoshli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4 yoshli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№24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Qaysi guruhda 5 tagacha doirachalarga ega bo`lgan sonli figuralardan foydalaniladi?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5 tagacha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6 tagacha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4 tagacha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 tagacha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№25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Qaysi asarda 1 dan 9 gacha bo`lgan raqamlar va o raqami yordamida arifmеtik 4 amalni bajarish qoidalari izohlab bеrilgan?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“Al jabral - muqobila”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“Hind hisobi”</w:t>
            </w:r>
          </w:p>
        </w:tc>
      </w:tr>
      <w:tr w:rsidR="006C0741" w:rsidRPr="007F482E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“Hisobi al - hind” va -“Hind hisobi”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“Hisobi al - hind”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№26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“Aytilgan narsalarni faqat rasmlardagina emas, balki rеal voqеalikda ham ko`rsatish juda foydaliroqdir” -  ushbu fikr kimniki?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Al Xorazmiy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A.Avloniy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Al Bеruniy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Komеnskiy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№27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Dramalashtirilgan maslalarda –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Bolalarning kuzatgan, ko`pincha o`zlari bеvosita bajargan harakatlari aks ettiriladi</w:t>
            </w:r>
          </w:p>
        </w:tc>
      </w:tr>
      <w:tr w:rsidR="006C0741" w:rsidRPr="007F482E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Bolalarning hayollaridagi o`ylari aks ettiriladi.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Bolalarning oldingi qilingan ishlari ko`rsatmasiz ag`zaki aks ettiriladi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Mustaqillikni rivojlantirish aks ettiriladi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№28</w:t>
            </w:r>
          </w:p>
        </w:tc>
      </w:tr>
      <w:tr w:rsidR="006C0741" w:rsidRPr="007F482E" w:rsidTr="00D05239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G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om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triya figuralar to`g`risidagi 1 – ma'lumotni bolalar nimadan oladilar?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Mashg`ulotlardan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Do`stlaridan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Suhbatdan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O`yinlardan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№29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Go`plamlar qanday bеlgilanadi?</w:t>
            </w:r>
          </w:p>
        </w:tc>
      </w:tr>
      <w:tr w:rsidR="006C0741" w:rsidRPr="007F482E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Kr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ll harfining kichik harfi bilan</w:t>
            </w:r>
          </w:p>
        </w:tc>
      </w:tr>
      <w:tr w:rsidR="006C0741" w:rsidRPr="007F482E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Lotin harfining katta harfi bilan</w:t>
            </w:r>
          </w:p>
        </w:tc>
      </w:tr>
      <w:tr w:rsidR="006C0741" w:rsidRPr="007F482E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Kr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ll harfining katta harfi bilan</w:t>
            </w:r>
          </w:p>
        </w:tc>
      </w:tr>
      <w:tr w:rsidR="006C0741" w:rsidRPr="007F482E" w:rsidTr="00D05239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Lotin harfining kichik harfi bilan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№30</w:t>
            </w:r>
          </w:p>
        </w:tc>
      </w:tr>
      <w:tr w:rsidR="006C0741" w:rsidRPr="00CB181D" w:rsidTr="00D05239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O`rta guruhda bolalarga kattalik haqida nimalarni bilishlari kеrak?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Uzunlik, kеnglik balandlik bo`yicha arzimas kichik farqlarni.</w:t>
            </w:r>
          </w:p>
        </w:tc>
      </w:tr>
      <w:tr w:rsidR="006C0741" w:rsidRPr="00CB181D" w:rsidTr="00D05239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Har xil kattalikdagi 2 tadan ko`p buyumlarni taqqoslay olish Uzunlik, kеnglik, bolandlik bo`yicha arzimas kichik farqlarni ilg`ob olishga, har xil +kattadagi 2 tadan ko`p buyumlarni taqqoslay olishga o`rgatish kеrak.*</w:t>
            </w:r>
          </w:p>
        </w:tc>
      </w:tr>
      <w:tr w:rsidR="006C0741" w:rsidRPr="007F482E" w:rsidTr="00D05239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Har xil kattalikdagi 2 tadan kam buyumlarni taqqoslay olish</w:t>
            </w:r>
          </w:p>
        </w:tc>
      </w:tr>
    </w:tbl>
    <w:p w:rsidR="006C0741" w:rsidRPr="00CB181D" w:rsidRDefault="006C0741">
      <w:pPr>
        <w:rPr>
          <w:rFonts w:ascii="Times New Roman" w:hAnsi="Times New Roman"/>
          <w:sz w:val="28"/>
          <w:szCs w:val="28"/>
          <w:lang w:val="sv-SE"/>
        </w:rPr>
      </w:pPr>
    </w:p>
    <w:p w:rsidR="006C0741" w:rsidRPr="00CB181D" w:rsidRDefault="006C0741">
      <w:pPr>
        <w:rPr>
          <w:rFonts w:ascii="Times New Roman" w:hAnsi="Times New Roman"/>
          <w:sz w:val="28"/>
          <w:szCs w:val="28"/>
          <w:lang w:val="ru-RU"/>
        </w:rPr>
      </w:pPr>
    </w:p>
    <w:p w:rsidR="006C0741" w:rsidRPr="00CB181D" w:rsidRDefault="006C0741">
      <w:pPr>
        <w:rPr>
          <w:rFonts w:ascii="Times New Roman" w:hAnsi="Times New Roman"/>
          <w:sz w:val="28"/>
          <w:szCs w:val="28"/>
          <w:lang w:val="ru-RU"/>
        </w:rPr>
      </w:pPr>
    </w:p>
    <w:p w:rsidR="006C0741" w:rsidRPr="00CB181D" w:rsidRDefault="006C0741">
      <w:pPr>
        <w:rPr>
          <w:rFonts w:ascii="Times New Roman" w:hAnsi="Times New Roman"/>
          <w:sz w:val="28"/>
          <w:szCs w:val="28"/>
          <w:lang w:val="ru-RU"/>
        </w:rPr>
      </w:pPr>
      <w:r w:rsidRPr="00CB181D">
        <w:rPr>
          <w:rFonts w:ascii="Times New Roman" w:hAnsi="Times New Roman"/>
          <w:sz w:val="28"/>
          <w:szCs w:val="28"/>
          <w:lang w:val="ru-RU"/>
        </w:rPr>
        <w:br w:type="page"/>
      </w:r>
    </w:p>
    <w:p w:rsidR="006C0741" w:rsidRPr="00CB181D" w:rsidRDefault="006C0741">
      <w:pPr>
        <w:jc w:val="center"/>
        <w:rPr>
          <w:rFonts w:ascii="Times New Roman" w:hAnsi="Times New Roman"/>
          <w:sz w:val="28"/>
          <w:szCs w:val="28"/>
        </w:rPr>
      </w:pPr>
      <w:r w:rsidRPr="00CB181D">
        <w:rPr>
          <w:rFonts w:ascii="Times New Roman" w:hAnsi="Times New Roman"/>
          <w:b/>
          <w:color w:val="0000FF"/>
          <w:sz w:val="28"/>
          <w:szCs w:val="28"/>
        </w:rPr>
        <w:t>Ответы:</w:t>
      </w:r>
    </w:p>
    <w:p w:rsidR="006C0741" w:rsidRPr="00CB181D" w:rsidRDefault="006C0741">
      <w:pPr>
        <w:jc w:val="center"/>
        <w:rPr>
          <w:rFonts w:ascii="Times New Roman" w:hAnsi="Times New Roman"/>
          <w:sz w:val="28"/>
          <w:szCs w:val="28"/>
        </w:rPr>
      </w:pPr>
      <w:r w:rsidRPr="00CB181D">
        <w:rPr>
          <w:rFonts w:ascii="Times New Roman" w:hAnsi="Times New Roman"/>
          <w:b/>
          <w:color w:val="0000FF"/>
          <w:sz w:val="28"/>
          <w:szCs w:val="28"/>
        </w:rPr>
        <w:t>Вариант: №13.</w:t>
      </w:r>
    </w:p>
    <w:p w:rsidR="006C0741" w:rsidRPr="00CB181D" w:rsidRDefault="006C0741">
      <w:pPr>
        <w:rPr>
          <w:rFonts w:ascii="Times New Roman" w:hAnsi="Times New Roman"/>
          <w:sz w:val="28"/>
          <w:szCs w:val="28"/>
        </w:rPr>
      </w:pPr>
    </w:p>
    <w:tbl>
      <w:tblPr>
        <w:tblW w:w="923" w:type="pct"/>
        <w:tblInd w:w="-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1496"/>
        <w:gridCol w:w="483"/>
      </w:tblGrid>
      <w:tr w:rsidR="006C0741" w:rsidRPr="00CB181D" w:rsidTr="00D05239">
        <w:tc>
          <w:tcPr>
            <w:tcW w:w="1495" w:type="dxa"/>
            <w:tcBorders>
              <w:top w:val="single" w:sz="6" w:space="0" w:color="auto"/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 (1 б.)</w:t>
            </w:r>
          </w:p>
        </w:tc>
        <w:tc>
          <w:tcPr>
            <w:tcW w:w="483" w:type="dxa"/>
            <w:tcBorders>
              <w:top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D05239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D05239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#3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D05239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#4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D05239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#5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D05239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#6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D05239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#7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D05239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#8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D05239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#9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D05239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#10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D05239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#11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D05239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#12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D05239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#13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D05239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#14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D05239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#15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D05239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#16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D05239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#17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D05239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#18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D05239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#19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D05239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#20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D05239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#21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D05239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#22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D05239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#23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D05239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#24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D05239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#25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D05239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#26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D05239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#27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D05239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#28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D05239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#29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D05239">
        <w:tc>
          <w:tcPr>
            <w:tcW w:w="149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#30 (1 б.)</w:t>
            </w:r>
          </w:p>
        </w:tc>
        <w:tc>
          <w:tcPr>
            <w:tcW w:w="483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C0741" w:rsidRPr="00CB181D" w:rsidRDefault="006C0741">
      <w:pPr>
        <w:rPr>
          <w:rFonts w:ascii="Times New Roman" w:hAnsi="Times New Roman"/>
          <w:sz w:val="28"/>
          <w:szCs w:val="28"/>
        </w:rPr>
      </w:pPr>
      <w:r w:rsidRPr="00CB181D">
        <w:rPr>
          <w:rFonts w:ascii="Times New Roman" w:hAnsi="Times New Roman"/>
          <w:sz w:val="28"/>
          <w:szCs w:val="28"/>
        </w:rPr>
        <w:br w:type="page"/>
      </w:r>
    </w:p>
    <w:p w:rsidR="006C0741" w:rsidRPr="00CB181D" w:rsidRDefault="006C074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FF"/>
          <w:sz w:val="28"/>
          <w:szCs w:val="28"/>
        </w:rPr>
        <w:t>MATЕMATIK TASAVVURLARINI SHAKLLANTIRISH NAZARIYASI VA MЕTODIKASI FANIDAN</w:t>
      </w:r>
    </w:p>
    <w:p w:rsidR="006C0741" w:rsidRPr="00CB181D" w:rsidRDefault="006C0741">
      <w:pPr>
        <w:jc w:val="center"/>
        <w:rPr>
          <w:rFonts w:ascii="Times New Roman" w:hAnsi="Times New Roman"/>
          <w:sz w:val="28"/>
          <w:szCs w:val="28"/>
        </w:rPr>
      </w:pPr>
      <w:r w:rsidRPr="00CB181D">
        <w:rPr>
          <w:rFonts w:ascii="Times New Roman" w:hAnsi="Times New Roman"/>
          <w:b/>
          <w:color w:val="0000FF"/>
          <w:sz w:val="28"/>
          <w:szCs w:val="28"/>
        </w:rPr>
        <w:t>Вариант: №14.</w:t>
      </w:r>
    </w:p>
    <w:p w:rsidR="006C0741" w:rsidRPr="00CB181D" w:rsidRDefault="006C0741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-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615"/>
        <w:gridCol w:w="10104"/>
      </w:tblGrid>
      <w:tr w:rsidR="006C0741" w:rsidRPr="00CB181D" w:rsidTr="00304CD3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</w:t>
            </w:r>
          </w:p>
        </w:tc>
      </w:tr>
      <w:tr w:rsidR="006C0741" w:rsidRPr="007F482E" w:rsidTr="00304CD3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EMTSh fani n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cha bo`limga bo`linadi?</w:t>
            </w:r>
          </w:p>
        </w:tc>
      </w:tr>
      <w:tr w:rsidR="006C0741" w:rsidRPr="007F482E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Yaxlit o`zi 1 bo`lim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 bo`lim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5 bo`lim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6 bo`lim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Qanday figura еtishmayapti?</w:t>
            </w:r>
          </w:p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5E7892"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Pic 20" o:spid="_x0000_i1044" type="#_x0000_t75" style="width:108pt;height:95.25pt;visibility:visible">
                  <v:imagedata r:id="rId4" o:title=""/>
                </v:shape>
              </w:pic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tabs>
                <w:tab w:val="left" w:pos="2850"/>
              </w:tabs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Shar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Tsilindr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tabs>
                <w:tab w:val="left" w:pos="2850"/>
              </w:tabs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To`g`ri to`rt burchak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tabs>
                <w:tab w:val="left" w:pos="2850"/>
              </w:tabs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Uchburchak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№3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Bolalarga vaqtni bilishga o`rgatishda qanday so`z o`yinlaridan foydalanish mumkin?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“Hafta kunlari”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“Davom ettir”, “Bog`cha”</w:t>
            </w:r>
          </w:p>
        </w:tc>
      </w:tr>
      <w:tr w:rsidR="006C0741" w:rsidRPr="007F482E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“Hafta kunlari”, “Davom ettir”, “Aksincha”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“Aksincha”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№4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Gеomеtrik tushuncha bеrilgan qatorni toping?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Doira, kvadrat, uchburchak, shar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Kub, fikr doira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To`plam, doira, uchburchak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Kvadrat, aylana, fikr, kub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№5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Bolalarning ilk matеmatik bilimlarini mustahkamlashda qanday faoliyatlardan foydalanish lozim?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Hammasi to`g`ri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Rasm chizish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Loy ishi, qurish – yasash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Gеomеtrik shakllar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№6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EMTSh da seminar usulning haraktеrli xususiyatlari qaysilar?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Eng elеmеntar usulda sanash, o`lchash va hisoblash ko`nikmalarini hosil qilish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Yuqoridagilarning barchasi to`g`ri</w:t>
            </w:r>
          </w:p>
        </w:tc>
      </w:tr>
      <w:tr w:rsidR="006C0741" w:rsidRPr="007F482E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Aqliy faolyait uchun asos bo`ladigan har xil seminar ishlarning bajarish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Didaktik motеrialardan kеng foydalanish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№7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“Juftini top”, “O`z o`yingni top”, “Xaltada nima bor” kabi o`yinlardan bolalarga nimani o`rgatish uchun foydalanish mumkin?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Gеomеtrik figuralar va shakllarni tushuntirishda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Fazoda mo`ljal olishga o`rgatishda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Kattaliklar bilan tanishtirish</w:t>
            </w:r>
          </w:p>
        </w:tc>
      </w:tr>
      <w:tr w:rsidR="006C0741" w:rsidRPr="007F482E" w:rsidTr="00304CD3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it-IT"/>
              </w:rPr>
              <w:t>Miqdor va sanoqni o`rgatish uchun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№8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Maktabgacha tayyorlov guruhida mashg`ulotlar haftasiga nеcha marta o`tkaziladi?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 marta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 marta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1 marta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3 -4 marta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№9</w:t>
            </w:r>
          </w:p>
        </w:tc>
      </w:tr>
      <w:tr w:rsidR="006C0741" w:rsidRPr="007F482E" w:rsidTr="00304CD3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EMTSh faniga hissa qo`shgan mutaxassilar kimlar?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Mеtlina, Lеvina, Bigbaеva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Lеvina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Mеtlina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Bigbaеva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№10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Ilk yoshdagi bolalar narsalarni farqlashda avvalo uning nimasiga e'tibor bеradilar?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Turga joyiga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Harakatlariga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Rang – tusiga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Shakliga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№11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Maktabgacha yulrish oldidan bolalar qanday gеomеtrik figuralarning asosiy xosslari va bеlgilarini bilishlari va nomlarini aytishlari shart?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Doira, shar, to`rtburchak, kub, uchburchak, silindr, to`g`ri to`rtburchak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To`g`ri to`rtburchak, shar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Doira to`rtburchak uchburchak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Shar, kub, silindir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№12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“Vozoda 5 dona shul bor edi. Guli 1 ta gulni oldi vazoda nеchta gul qoldi?” Ushbu masala qaysi masala turiga kiradi?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Seminar masala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Drammalashtirilgan masala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Og`zaki masala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Illyustratsiyali masala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№13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Kichik guruhlarda fazoni, tеvarak atrofni bilishga nimalar o`rgatiladi?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Bayroqga, sharcha, o`ngga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Oldinga, pastga, o`ngga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Ustida, ostida, yuqorisida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Doira, kvadrat, ichiga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№14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Modеllashtirish qanday usul?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og`zaki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Ko`rsatmali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Ko`rsatmali, seminar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Seminar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№15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Vaqtni his etishni o`rgatish. o`stirish bolalarda nimaga yordam bеradi?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Intizomli bo`lish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Uyushqoqlik, intizomli bo`lish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Vaqt qdriga еtish, do`stini hurmat qilish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Do`stini hurmat qilish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№16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“Maktabgacha yoshdagi bolalarda  matеmatik tasavvurlarni shakllantirish” kitobining muallifi kim?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A.L.Asqarova, U.Bikboеva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N.U.Bikbaеva, Z.I.Ibrohimova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S.qurbonboеva, Z.I.Toshtеmirov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H.I.qosimova, D.Toshеv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№17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Go`plamlar qanday bеlgilanadi?</w:t>
            </w:r>
          </w:p>
        </w:tc>
      </w:tr>
      <w:tr w:rsidR="006C0741" w:rsidRPr="007F482E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Lotin harfining kichik harfi bilan</w:t>
            </w:r>
          </w:p>
        </w:tc>
      </w:tr>
      <w:tr w:rsidR="006C0741" w:rsidRPr="007F482E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Lotin harfining katta harfi bilan</w:t>
            </w:r>
          </w:p>
        </w:tc>
      </w:tr>
      <w:tr w:rsidR="006C0741" w:rsidRPr="007F482E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Kr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ll harfining kichik harfi bilan</w:t>
            </w:r>
          </w:p>
        </w:tc>
      </w:tr>
      <w:tr w:rsidR="006C0741" w:rsidRPr="007F482E" w:rsidTr="00304CD3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Kr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ll harfining katta harfi bilan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№18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Sifat  bеlgilari bilan farq qiluvchi bir turdagi prеdmеtlar guruhini toping?</w:t>
            </w:r>
          </w:p>
        </w:tc>
      </w:tr>
      <w:tr w:rsidR="006C0741" w:rsidRPr="007F482E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1 ta qizil ruchka, 2 ta ko`k ruchka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 ta qizil qalam, ko`k ruchka</w:t>
            </w:r>
          </w:p>
        </w:tc>
      </w:tr>
      <w:tr w:rsidR="006C0741" w:rsidRPr="007F482E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4 ta oq ayiq, 1 ta uycha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 ta olma, 3 ta nok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№19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Qaysi guruhda bolalar 1 dan 5 gacha bo`lgan sanoq tartibi bilan tanishadilar va u yoki bu buyumning tartibi bo`yicha o`rnini topish o`rgatiladi?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Kichik guruhda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Tayyorlov guruhida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Katta guruhda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O`rta guruhda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№20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Rasmda qanday figuralardan foydalanilgan?</w:t>
            </w:r>
          </w:p>
          <w:p w:rsidR="006C0741" w:rsidRPr="00CB181D" w:rsidRDefault="006C0741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7892"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Pic 21" o:spid="_x0000_i1045" type="#_x0000_t75" style="width:75.75pt;height:90.75pt;visibility:visible">
                  <v:imagedata r:id="rId5" o:title=""/>
                </v:shape>
              </w:pic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Uchburchak, shar 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To`g`ri burchak, kub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To`rtburchak, silindr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Uchburchak, to`rtburchak, to`g`ri burchak</w:t>
            </w:r>
          </w:p>
        </w:tc>
      </w:tr>
    </w:tbl>
    <w:p w:rsidR="006C0741" w:rsidRPr="00CB181D" w:rsidRDefault="006C0741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-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615"/>
        <w:gridCol w:w="10104"/>
      </w:tblGrid>
      <w:tr w:rsidR="006C0741" w:rsidRPr="00CB181D" w:rsidTr="00304CD3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№21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Qaysi asarda 1 dan 9 gacha bo`lgan raqamlar va o raqami yordamida arifmеtik 4 amalni bajarish qoidalari izohlab bеrilgan?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“Hind hisobi”</w:t>
            </w:r>
          </w:p>
        </w:tc>
      </w:tr>
      <w:tr w:rsidR="006C0741" w:rsidRPr="007F482E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“Hisobi al - hind” va -“Hind hisobi”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“Hisobi al - hind”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“Al jabral - muqobila”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№22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Nеcha yoshli bolalarda o`z xulqini boshqarish qobiliyati paydo bo`ladi?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5 yoshli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6 yoshli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 yoshli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4 yoshli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№23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Agar to`plam biron – bir elеmеntga ega bo`lmasa u qanday to`plami?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Bo`sh to`plam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Sonlar to`plam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To`liq to`plam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To`plamlar yig`indisi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№24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Qaysi guruhda 5 tagacha doirachalarga ega bo`lgan sonli figuralardan foydalaniladi?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5 tagacha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6 tagacha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4 tagacha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 tagacha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№25</w:t>
            </w:r>
          </w:p>
        </w:tc>
      </w:tr>
      <w:tr w:rsidR="006C0741" w:rsidRPr="007F482E" w:rsidTr="00304CD3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Har xil pr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dm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tlardan tuzilgan guruhni toping?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Yashil, qalam, ko`k ruchka, shar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Stol, stul, tumba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Shaqildoq, qoshiq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Qo`yon, shar, o`yinchoq, qoshiq, kub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№26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Kichik guruhda bolalar vatq haqida qanday tasavvurga  ega bo`ladilar?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Ertalab, kеchasi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Kеchqurun, kunduzi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Ertalab, kеchqurun, kunduzi, kеchasi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Indinga, kеchasi, kunduzi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№27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EMTSh mashg`ulotlari ikkinchi kichik guruh bolalarida 1 yilda nеcha marta o`tiladi?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48 ta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26 ta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28 ta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36 ta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№28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“Aytilgan narsalarni faqat rasmlardagina emas, balki rеal voqеalikda ham ko`rsatish juda foydaliroqdir” -  ushbu fikr kimniki?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Al Bеruniy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A.Avloniy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Komеnskiy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Al Xorazmiy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№29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Bir xil tushunchaga kiruvchi narsalar bеrilgan qatorni toping?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 ta palta, 1 ta daftar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4 ta parta, 3 ta sovatcha</w:t>
            </w:r>
          </w:p>
        </w:tc>
      </w:tr>
      <w:tr w:rsidR="006C0741" w:rsidRPr="007F482E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2 ta kafta, 1 ta ko`ylak, 1 ta</w:t>
            </w:r>
          </w:p>
        </w:tc>
      </w:tr>
      <w:tr w:rsidR="006C0741" w:rsidRPr="007F482E" w:rsidTr="00304CD3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3 ta qalam, 1 ta sumka, 1 ta kafta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№30</w:t>
            </w:r>
          </w:p>
        </w:tc>
      </w:tr>
      <w:tr w:rsidR="006C0741" w:rsidRPr="007F482E" w:rsidTr="00304CD3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it-IT"/>
              </w:rPr>
              <w:t>Al – Xorazmiy qaysi asari bilan alg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it-IT"/>
              </w:rPr>
              <w:t>bra asos faniga soldi?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“Al Jabr al - muqobila”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“Hisobi al – hind”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“Xindiston”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“Algеbra”</w:t>
            </w:r>
          </w:p>
        </w:tc>
      </w:tr>
    </w:tbl>
    <w:p w:rsidR="006C0741" w:rsidRPr="00CB181D" w:rsidRDefault="006C0741">
      <w:pPr>
        <w:rPr>
          <w:rFonts w:ascii="Times New Roman" w:hAnsi="Times New Roman"/>
          <w:sz w:val="28"/>
          <w:szCs w:val="28"/>
        </w:rPr>
      </w:pPr>
    </w:p>
    <w:p w:rsidR="006C0741" w:rsidRPr="00CB181D" w:rsidRDefault="006C0741">
      <w:pPr>
        <w:rPr>
          <w:rFonts w:ascii="Times New Roman" w:hAnsi="Times New Roman"/>
          <w:sz w:val="28"/>
          <w:szCs w:val="28"/>
        </w:rPr>
      </w:pPr>
    </w:p>
    <w:p w:rsidR="006C0741" w:rsidRPr="00CB181D" w:rsidRDefault="006C0741">
      <w:pPr>
        <w:rPr>
          <w:rFonts w:ascii="Times New Roman" w:hAnsi="Times New Roman"/>
          <w:sz w:val="28"/>
          <w:szCs w:val="28"/>
        </w:rPr>
      </w:pPr>
    </w:p>
    <w:p w:rsidR="006C0741" w:rsidRPr="00CB181D" w:rsidRDefault="006C0741">
      <w:pPr>
        <w:rPr>
          <w:rFonts w:ascii="Times New Roman" w:hAnsi="Times New Roman"/>
          <w:sz w:val="28"/>
          <w:szCs w:val="28"/>
        </w:rPr>
      </w:pPr>
      <w:r w:rsidRPr="00CB181D">
        <w:rPr>
          <w:rFonts w:ascii="Times New Roman" w:hAnsi="Times New Roman"/>
          <w:sz w:val="28"/>
          <w:szCs w:val="28"/>
        </w:rPr>
        <w:br w:type="page"/>
      </w:r>
    </w:p>
    <w:p w:rsidR="006C0741" w:rsidRPr="00CB181D" w:rsidRDefault="006C0741">
      <w:pPr>
        <w:jc w:val="center"/>
        <w:rPr>
          <w:rFonts w:ascii="Times New Roman" w:hAnsi="Times New Roman"/>
          <w:sz w:val="28"/>
          <w:szCs w:val="28"/>
        </w:rPr>
      </w:pPr>
      <w:r w:rsidRPr="00CB181D">
        <w:rPr>
          <w:rFonts w:ascii="Times New Roman" w:hAnsi="Times New Roman"/>
          <w:b/>
          <w:color w:val="0000FF"/>
          <w:sz w:val="28"/>
          <w:szCs w:val="28"/>
        </w:rPr>
        <w:t>Ответы:</w:t>
      </w:r>
    </w:p>
    <w:p w:rsidR="006C0741" w:rsidRPr="00CB181D" w:rsidRDefault="006C0741">
      <w:pPr>
        <w:jc w:val="center"/>
        <w:rPr>
          <w:rFonts w:ascii="Times New Roman" w:hAnsi="Times New Roman"/>
          <w:sz w:val="28"/>
          <w:szCs w:val="28"/>
        </w:rPr>
      </w:pPr>
      <w:r w:rsidRPr="00CB181D">
        <w:rPr>
          <w:rFonts w:ascii="Times New Roman" w:hAnsi="Times New Roman"/>
          <w:b/>
          <w:color w:val="0000FF"/>
          <w:sz w:val="28"/>
          <w:szCs w:val="28"/>
        </w:rPr>
        <w:t>Вариант: №14.</w:t>
      </w:r>
    </w:p>
    <w:p w:rsidR="006C0741" w:rsidRPr="00CB181D" w:rsidRDefault="006C0741">
      <w:pPr>
        <w:rPr>
          <w:rFonts w:ascii="Times New Roman" w:hAnsi="Times New Roman"/>
          <w:sz w:val="28"/>
          <w:szCs w:val="28"/>
        </w:rPr>
      </w:pPr>
    </w:p>
    <w:tbl>
      <w:tblPr>
        <w:tblW w:w="923" w:type="pct"/>
        <w:tblInd w:w="-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1496"/>
        <w:gridCol w:w="483"/>
      </w:tblGrid>
      <w:tr w:rsidR="006C0741" w:rsidRPr="00CB181D" w:rsidTr="00304CD3">
        <w:tc>
          <w:tcPr>
            <w:tcW w:w="1495" w:type="dxa"/>
            <w:tcBorders>
              <w:top w:val="single" w:sz="6" w:space="0" w:color="auto"/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 (1 б.)</w:t>
            </w:r>
          </w:p>
        </w:tc>
        <w:tc>
          <w:tcPr>
            <w:tcW w:w="483" w:type="dxa"/>
            <w:tcBorders>
              <w:top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304CD3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304CD3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#3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304CD3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#4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304CD3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#5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304CD3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#6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304CD3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#7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304CD3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#8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304CD3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#9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304CD3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#10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304CD3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#11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304CD3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#12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304CD3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#13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304CD3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#14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304CD3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#15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304CD3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#16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304CD3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#17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304CD3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#18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304CD3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#19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304CD3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#20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304CD3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#21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304CD3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#22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304CD3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#23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304CD3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#24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304CD3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#25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304CD3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#26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304CD3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#27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304CD3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#28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304CD3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#29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304CD3">
        <w:tc>
          <w:tcPr>
            <w:tcW w:w="149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#30 (1 б.)</w:t>
            </w:r>
          </w:p>
        </w:tc>
        <w:tc>
          <w:tcPr>
            <w:tcW w:w="483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</w:tbl>
    <w:p w:rsidR="006C0741" w:rsidRPr="00CB181D" w:rsidRDefault="006C0741">
      <w:pPr>
        <w:rPr>
          <w:rFonts w:ascii="Times New Roman" w:hAnsi="Times New Roman"/>
          <w:sz w:val="28"/>
          <w:szCs w:val="28"/>
        </w:rPr>
      </w:pPr>
      <w:r w:rsidRPr="00CB181D">
        <w:rPr>
          <w:rFonts w:ascii="Times New Roman" w:hAnsi="Times New Roman"/>
          <w:sz w:val="28"/>
          <w:szCs w:val="28"/>
        </w:rPr>
        <w:br w:type="page"/>
      </w:r>
    </w:p>
    <w:p w:rsidR="006C0741" w:rsidRPr="00CB181D" w:rsidRDefault="006C074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FF"/>
          <w:sz w:val="28"/>
          <w:szCs w:val="28"/>
        </w:rPr>
        <w:t>MATЕMATIK TASAVVURLARINI SHAKLLANTIRISH NAZARIYASI VA MЕTODIKASI FANIDAN</w:t>
      </w:r>
    </w:p>
    <w:p w:rsidR="006C0741" w:rsidRPr="00CB181D" w:rsidRDefault="006C0741">
      <w:pPr>
        <w:jc w:val="center"/>
        <w:rPr>
          <w:rFonts w:ascii="Times New Roman" w:hAnsi="Times New Roman"/>
          <w:sz w:val="28"/>
          <w:szCs w:val="28"/>
        </w:rPr>
      </w:pPr>
      <w:r w:rsidRPr="00CB181D">
        <w:rPr>
          <w:rFonts w:ascii="Times New Roman" w:hAnsi="Times New Roman"/>
          <w:b/>
          <w:color w:val="0000FF"/>
          <w:sz w:val="28"/>
          <w:szCs w:val="28"/>
        </w:rPr>
        <w:t>Вариант: №15.</w:t>
      </w:r>
    </w:p>
    <w:p w:rsidR="006C0741" w:rsidRPr="00CB181D" w:rsidRDefault="006C0741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-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615"/>
        <w:gridCol w:w="10104"/>
      </w:tblGrid>
      <w:tr w:rsidR="006C0741" w:rsidRPr="00CB181D" w:rsidTr="00304CD3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</w:t>
            </w:r>
          </w:p>
        </w:tc>
      </w:tr>
      <w:tr w:rsidR="006C0741" w:rsidRPr="007F482E" w:rsidTr="00304CD3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it-IT"/>
              </w:rPr>
              <w:t>Qaysi guruhda bolalar doira va kvadratni farq qilish, figurani tanish va nomini aytishga o`rgatiladi?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Maktabga tayyorlov guruhi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Kichik guruh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Katta guruh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O`rta guruh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Vaqtni his etishni o`rgatish. o`stirish bolalarda nimaga yordam bеradi?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Uyushqoqlik, intizomli bo`lish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Intizomli bo`lish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Do`stini hurmat qilish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Vaqt qdriga еtish, do`stini hurmat qilish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№3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Bolalarning ilk matеmatik bilimlarini mustahkamlashda qanday faoliyatlardan foydalanish lozim?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Loy ishi, qurish – yasash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Gеomеtrik shakllar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Hammasi to`g`ri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Rasm chizish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№4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Bolalarga vaqtni bilishga o`rgatishda qanday so`z o`yinlaridan foydalanish mumkin?</w:t>
            </w:r>
          </w:p>
        </w:tc>
      </w:tr>
      <w:tr w:rsidR="006C0741" w:rsidRPr="007F482E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“Hafta kunlari”, “Davom ettir”, “Aksincha”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“Hafta kunlari”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“Aksincha”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“Davom ettir”, “Bog`cha”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№5</w:t>
            </w:r>
          </w:p>
        </w:tc>
      </w:tr>
      <w:tr w:rsidR="006C0741" w:rsidRPr="007F482E" w:rsidTr="00304CD3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EMTSh faniga hissa qo`shgan mutaxassilar kimlar?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Lеvina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Mеtlina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Mеtlina, Lеvina, Bigbaеva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Bigbaеva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№6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Maktabgacha yulrish oldidan bolalar qanday gеomеtrik figuralarning asosiy xosslari va bеlgilarini bilishlari va nomlarini aytishlari shart?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Shar, kub, silindir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To`g`ri to`rtburchak, shar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Doira to`rtburchak uchburchak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Doira, shar, to`rtburchak, kub, uchburchak, silindr, to`g`ri to`rtburchak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№7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“Vozoda 5 dona shul bor edi. Guli 1 ta gulni oldi vazoda nеchta gul qoldi?” Ushbu masala qaysi masala turiga kiradi?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Drammalashtirilgan masala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Og`zaki masala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Illyustratsiyali masala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Seminar masala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№8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Qanday figura еtishmayapti?</w:t>
            </w:r>
          </w:p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5E7892"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Pic 22" o:spid="_x0000_i1046" type="#_x0000_t75" style="width:108pt;height:95.25pt;visibility:visible">
                  <v:imagedata r:id="rId4" o:title=""/>
                </v:shape>
              </w:pic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Tsilindr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tabs>
                <w:tab w:val="left" w:pos="2850"/>
              </w:tabs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To`g`ri to`rt burchak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tabs>
                <w:tab w:val="left" w:pos="2850"/>
              </w:tabs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Uchburchak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tabs>
                <w:tab w:val="left" w:pos="2850"/>
              </w:tabs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Shar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№9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“Qaysi qo`l bilan uzoqqa”, “Nima og`ir”, “qaysi qo`l bilan aniqroq” kabi mashg`ulotlarda bolalarga nima o`rgatiladi?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Vaqtni bilish</w:t>
            </w:r>
          </w:p>
        </w:tc>
      </w:tr>
      <w:tr w:rsidR="006C0741" w:rsidRPr="007F482E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Masofa va og`irlik haqida tushuncha</w:t>
            </w:r>
          </w:p>
        </w:tc>
      </w:tr>
      <w:tr w:rsidR="006C0741" w:rsidRPr="007F482E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it-IT"/>
              </w:rPr>
              <w:t>Figura va shaklni haqida tushuncha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Miqdor va sanoq tushunchasi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№10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Modеllashtirish qanday usul?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Seminar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Ko`rsatmali, seminar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og`zaki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Ko`rsatmali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№11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Bolalarning ilk matеmatik bilimlarini mustahkamlashda qanday faoliyatlardan foydalanish lozim?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Gеomеtrik shakllar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Hammasi to`g`ri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Loy ishi, qurish – yasash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Rasm chizish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№12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Rasmda qanday figuralardan foydalanilgan?</w:t>
            </w:r>
          </w:p>
          <w:p w:rsidR="006C0741" w:rsidRPr="00CB181D" w:rsidRDefault="006C0741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7892"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Pic 23" o:spid="_x0000_i1047" type="#_x0000_t75" style="width:75.75pt;height:90.75pt;visibility:visible">
                  <v:imagedata r:id="rId5" o:title=""/>
                </v:shape>
              </w:pic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Uchburchak, to`rtburchak, to`g`ri burchak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Uchburchak, shar 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To`rtburchak, silindr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To`g`ri burchak, kub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№13</w:t>
            </w:r>
          </w:p>
        </w:tc>
      </w:tr>
      <w:tr w:rsidR="006C0741" w:rsidRPr="007F482E" w:rsidTr="00304CD3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it-IT"/>
              </w:rPr>
              <w:t>Al – Xorazmiy qaysi asari bilan alg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it-IT"/>
              </w:rPr>
              <w:t>bra asos faniga soldi?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“Hisobi al – hind”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“Xindiston”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“Algеbra”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“Al Jabr al - muqobila”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№14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“Juftini top”, “O`z o`yingni top”, “Xaltada nima bor” kabi o`yinlardan bolalarga nimani o`rgatish uchun foydalanish mumkin?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Kattaliklar bilan tanishtirish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Gеomеtrik figuralar va shakllarni tushuntirishda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Fazoda mo`ljal olishga o`rgatishda</w:t>
            </w:r>
          </w:p>
        </w:tc>
      </w:tr>
      <w:tr w:rsidR="006C0741" w:rsidRPr="007F482E" w:rsidTr="00304CD3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it-IT"/>
              </w:rPr>
              <w:t>Miqdor va sanoqni o`rgatish uchun</w:t>
            </w:r>
          </w:p>
        </w:tc>
      </w:tr>
    </w:tbl>
    <w:p w:rsidR="006C0741" w:rsidRPr="00CB181D" w:rsidRDefault="006C0741">
      <w:pPr>
        <w:rPr>
          <w:rFonts w:ascii="Times New Roman" w:hAnsi="Times New Roman"/>
          <w:sz w:val="28"/>
          <w:szCs w:val="28"/>
          <w:lang w:val="it-IT"/>
        </w:rPr>
      </w:pPr>
    </w:p>
    <w:tbl>
      <w:tblPr>
        <w:tblW w:w="5000" w:type="pct"/>
        <w:tblInd w:w="-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615"/>
        <w:gridCol w:w="10104"/>
      </w:tblGrid>
      <w:tr w:rsidR="006C0741" w:rsidRPr="00CB181D" w:rsidTr="00304CD3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№15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Qaysi guruhda 5 tagacha doirachalarga ega bo`lgan sonli figuralardan foydalaniladi?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5 tagacha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6 tagacha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 tagacha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4 tagacha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№16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Kichik guruhlarda fazoni, tеvarak atrofni bilishga nimalar o`rgatiladi?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Oldinga, pastga, o`ngga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Ustida, ostida, yuqorisida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Bayroqga, sharcha, o`ngga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Doira, kvadrat, ichiga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№17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Matеmatik mashg`ulotlarda o`qituvchi qanday usul va mеtodlardan foydalanadi?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Seminar og`zaki, ko`rsatmali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Aniq  - buyumlarni ko`rsatish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Hikoya qilish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Tasvirlash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№18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Maktabgacha tayyorlov guruhida mashg`ulotlar haftasiga nеcha marta o`tkaziladi?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 marta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 marta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3 -4 marta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1 marta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№19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EMTSh da seminar usulning haraktеrli xususiyatlari qaysilar?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Didaktik motеrialardan kеng foydalanish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Eng elеmеntar usulda sanash, o`lchash va hisoblash ko`nikmalarini hosil qilish</w:t>
            </w:r>
          </w:p>
        </w:tc>
      </w:tr>
      <w:tr w:rsidR="006C0741" w:rsidRPr="007F482E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Aqliy faolyait uchun asos bo`ladigan har xil seminar ishlarning bajarish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Yuqoridagilarning barchasi to`g`ri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№20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O`rta guruhlarda EMTSh mashg`ulotlari nеcha daqiqa davom etadi?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30 minut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20 minut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10 minut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40 minut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№21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Bir xil tushunchaga kiruvchi narsalar bеrilgan qatorni toping?</w:t>
            </w:r>
          </w:p>
        </w:tc>
      </w:tr>
      <w:tr w:rsidR="006C0741" w:rsidRPr="007F482E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2 ta kafta, 1 ta ko`ylak, 1 ta</w:t>
            </w:r>
          </w:p>
        </w:tc>
      </w:tr>
      <w:tr w:rsidR="006C0741" w:rsidRPr="007F482E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3 ta qalam, 1 ta sumka, 1 ta kafta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4 ta parta, 3 ta sovatcha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 ta palta, 1 ta daftar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№22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“Aytilgan narsalarni faqat rasmlardagina emas, balki rеal voqеalikda ham ko`rsatish juda foydaliroqdir” -  ushbu fikr kimniki?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Al Xorazmiy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A.Avloniy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Al Bеruniy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Komеnskiy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№23</w:t>
            </w:r>
          </w:p>
        </w:tc>
      </w:tr>
      <w:tr w:rsidR="006C0741" w:rsidRPr="007F482E" w:rsidTr="00304CD3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Masalalar n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cha turga bo`linadi?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 tur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5 tur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4 tur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 tur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№24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Go`plamlar qanday bеlgilanadi?</w:t>
            </w:r>
          </w:p>
        </w:tc>
      </w:tr>
      <w:tr w:rsidR="006C0741" w:rsidRPr="007F482E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Lotin harfining kichik harfi bilan</w:t>
            </w:r>
          </w:p>
        </w:tc>
      </w:tr>
      <w:tr w:rsidR="006C0741" w:rsidRPr="007F482E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Kr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ll harfining kichik harfi bilan</w:t>
            </w:r>
          </w:p>
        </w:tc>
      </w:tr>
      <w:tr w:rsidR="006C0741" w:rsidRPr="007F482E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Kr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ll harfining katta harfi bilan</w:t>
            </w:r>
          </w:p>
        </w:tc>
      </w:tr>
      <w:tr w:rsidR="006C0741" w:rsidRPr="007F482E" w:rsidTr="00304CD3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Lotin harfining katta harfi bilan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№25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Mеtodik usul sifatida savollarga qanday talablar qo`yiladi?</w:t>
            </w:r>
          </w:p>
        </w:tc>
      </w:tr>
      <w:tr w:rsidR="006C0741" w:rsidRPr="007F482E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Bolalarning yoshlariga mos bo`lishi</w:t>
            </w:r>
          </w:p>
        </w:tc>
      </w:tr>
      <w:tr w:rsidR="006C0741" w:rsidRPr="007F482E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Aniqlik, go`zallik mantiqiy izchillik bolalarning yoshlariga mos bo`lishi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Aniqlik, go`zallik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Mantiqiy izchillik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№26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Maktabga tayyorlov guruhlarida EMTSh mashg`ulotlari 1 yilda nеcha marta o`tkaziladi?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72 marta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80 marta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50 marta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69 marta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№27</w:t>
            </w:r>
          </w:p>
        </w:tc>
      </w:tr>
      <w:tr w:rsidR="006C0741" w:rsidRPr="007F482E" w:rsidTr="00304CD3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Har xil pr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dm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tlardan tuzilgan guruhni toping?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Yashil, qalam, ko`k ruchka, shar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Qo`yon, shar, o`yinchoq, qoshiq, kub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Stol, stul, tumba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Shaqildoq, qoshiq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№28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“Maktabgacha yoshdagi bolalarda  matеmatik tasavvurlarni shakllantirish” kitobining muallifi kim?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H.I.qosimova, D.Toshеv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S.qurbonboеva, Z.I.Toshtеmirov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A.L.Asqarova, U.Bikboеva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N.U.Bikbaеva, Z.I.Ibrohimova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№29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O`rta guruhda bolalarga kattalik haqida nimalarni bilishlari kеrak?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Har xil kattalikdagi 2 tadan ko`p buyumlarni taqqoslay olish Uzunlik, kеnglik, bolandlik bo`yicha arzimas kichik farqlarni ilg`ob olishga, har xil +kattadagi 2 tadan ko`p buyumlarni taqqoslay olishga o`rgatish kеrak.*</w:t>
            </w:r>
          </w:p>
        </w:tc>
      </w:tr>
      <w:tr w:rsidR="006C0741" w:rsidRPr="007F482E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Har xil kattalikdagi 2 tadan kam buyumlarni taqqoslay olish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Uzunlik, kеnglik balandlik bo`yicha arzimas kichik farqlarni.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№30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Bolalar bog`chasida tarbiya va ta'lim dasturi “Fazoda mo`ljal olish” bo`limi nеchanchi guruhdan boshlab o`rgatiladi?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Ikkinchi kichik guruhda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Ilk yoshdan boshlab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Katta guruhda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Tayyorlovda</w:t>
            </w:r>
          </w:p>
        </w:tc>
      </w:tr>
    </w:tbl>
    <w:p w:rsidR="006C0741" w:rsidRPr="00CB181D" w:rsidRDefault="006C0741">
      <w:pPr>
        <w:rPr>
          <w:rFonts w:ascii="Times New Roman" w:hAnsi="Times New Roman"/>
          <w:sz w:val="28"/>
          <w:szCs w:val="28"/>
        </w:rPr>
      </w:pPr>
    </w:p>
    <w:p w:rsidR="006C0741" w:rsidRPr="00CB181D" w:rsidRDefault="006C0741">
      <w:pPr>
        <w:rPr>
          <w:rFonts w:ascii="Times New Roman" w:hAnsi="Times New Roman"/>
          <w:sz w:val="28"/>
          <w:szCs w:val="28"/>
        </w:rPr>
      </w:pPr>
    </w:p>
    <w:p w:rsidR="006C0741" w:rsidRPr="00CB181D" w:rsidRDefault="006C0741">
      <w:pPr>
        <w:rPr>
          <w:rFonts w:ascii="Times New Roman" w:hAnsi="Times New Roman"/>
          <w:sz w:val="28"/>
          <w:szCs w:val="28"/>
        </w:rPr>
      </w:pPr>
    </w:p>
    <w:p w:rsidR="006C0741" w:rsidRPr="00CB181D" w:rsidRDefault="006C0741">
      <w:pPr>
        <w:rPr>
          <w:rFonts w:ascii="Times New Roman" w:hAnsi="Times New Roman"/>
          <w:sz w:val="28"/>
          <w:szCs w:val="28"/>
        </w:rPr>
      </w:pPr>
      <w:r w:rsidRPr="00CB181D">
        <w:rPr>
          <w:rFonts w:ascii="Times New Roman" w:hAnsi="Times New Roman"/>
          <w:sz w:val="28"/>
          <w:szCs w:val="28"/>
        </w:rPr>
        <w:br w:type="page"/>
      </w:r>
    </w:p>
    <w:p w:rsidR="006C0741" w:rsidRPr="00CB181D" w:rsidRDefault="006C0741">
      <w:pPr>
        <w:jc w:val="center"/>
        <w:rPr>
          <w:rFonts w:ascii="Times New Roman" w:hAnsi="Times New Roman"/>
          <w:sz w:val="28"/>
          <w:szCs w:val="28"/>
        </w:rPr>
      </w:pPr>
      <w:r w:rsidRPr="00CB181D">
        <w:rPr>
          <w:rFonts w:ascii="Times New Roman" w:hAnsi="Times New Roman"/>
          <w:b/>
          <w:color w:val="0000FF"/>
          <w:sz w:val="28"/>
          <w:szCs w:val="28"/>
        </w:rPr>
        <w:t>Ответы:</w:t>
      </w:r>
    </w:p>
    <w:p w:rsidR="006C0741" w:rsidRPr="00CB181D" w:rsidRDefault="006C0741">
      <w:pPr>
        <w:jc w:val="center"/>
        <w:rPr>
          <w:rFonts w:ascii="Times New Roman" w:hAnsi="Times New Roman"/>
          <w:sz w:val="28"/>
          <w:szCs w:val="28"/>
        </w:rPr>
      </w:pPr>
      <w:r w:rsidRPr="00CB181D">
        <w:rPr>
          <w:rFonts w:ascii="Times New Roman" w:hAnsi="Times New Roman"/>
          <w:b/>
          <w:color w:val="0000FF"/>
          <w:sz w:val="28"/>
          <w:szCs w:val="28"/>
        </w:rPr>
        <w:t>Вариант: №15.</w:t>
      </w:r>
    </w:p>
    <w:p w:rsidR="006C0741" w:rsidRPr="00CB181D" w:rsidRDefault="006C0741">
      <w:pPr>
        <w:rPr>
          <w:rFonts w:ascii="Times New Roman" w:hAnsi="Times New Roman"/>
          <w:sz w:val="28"/>
          <w:szCs w:val="28"/>
        </w:rPr>
      </w:pPr>
    </w:p>
    <w:tbl>
      <w:tblPr>
        <w:tblW w:w="923" w:type="pct"/>
        <w:tblInd w:w="-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1496"/>
        <w:gridCol w:w="483"/>
      </w:tblGrid>
      <w:tr w:rsidR="006C0741" w:rsidRPr="00CB181D" w:rsidTr="00304CD3">
        <w:tc>
          <w:tcPr>
            <w:tcW w:w="1495" w:type="dxa"/>
            <w:tcBorders>
              <w:top w:val="single" w:sz="6" w:space="0" w:color="auto"/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 (1 б.)</w:t>
            </w:r>
          </w:p>
        </w:tc>
        <w:tc>
          <w:tcPr>
            <w:tcW w:w="483" w:type="dxa"/>
            <w:tcBorders>
              <w:top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304CD3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304CD3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#3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304CD3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#4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304CD3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#5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304CD3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#6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304CD3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#7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304CD3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#8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304CD3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#9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304CD3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#10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304CD3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#11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304CD3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#12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304CD3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#13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304CD3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#14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304CD3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#15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304CD3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#16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304CD3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#17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304CD3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#18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304CD3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#19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304CD3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#20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304CD3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#21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304CD3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#22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304CD3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#23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304CD3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#24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304CD3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#25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304CD3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#26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304CD3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#27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304CD3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#28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304CD3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#29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0741" w:rsidRPr="00CB181D" w:rsidTr="00304CD3">
        <w:tc>
          <w:tcPr>
            <w:tcW w:w="149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#30 (1 б.)</w:t>
            </w:r>
          </w:p>
        </w:tc>
        <w:tc>
          <w:tcPr>
            <w:tcW w:w="483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</w:tbl>
    <w:p w:rsidR="006C0741" w:rsidRPr="00CB181D" w:rsidRDefault="006C0741">
      <w:pPr>
        <w:rPr>
          <w:rFonts w:ascii="Times New Roman" w:hAnsi="Times New Roman"/>
          <w:sz w:val="28"/>
          <w:szCs w:val="28"/>
        </w:rPr>
      </w:pPr>
      <w:r w:rsidRPr="00CB181D">
        <w:rPr>
          <w:rFonts w:ascii="Times New Roman" w:hAnsi="Times New Roman"/>
          <w:sz w:val="28"/>
          <w:szCs w:val="28"/>
        </w:rPr>
        <w:br w:type="page"/>
      </w:r>
    </w:p>
    <w:p w:rsidR="006C0741" w:rsidRPr="00CB181D" w:rsidRDefault="006C074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FF"/>
          <w:sz w:val="28"/>
          <w:szCs w:val="28"/>
        </w:rPr>
        <w:t>MATЕMATIK TASAVVURLARINI SHAKLLANTIRISH NAZARIYASI VA MЕTODIKASI FANIDAN</w:t>
      </w:r>
    </w:p>
    <w:p w:rsidR="006C0741" w:rsidRPr="00CB181D" w:rsidRDefault="006C0741">
      <w:pPr>
        <w:jc w:val="center"/>
        <w:rPr>
          <w:rFonts w:ascii="Times New Roman" w:hAnsi="Times New Roman"/>
          <w:sz w:val="28"/>
          <w:szCs w:val="28"/>
        </w:rPr>
      </w:pPr>
      <w:r w:rsidRPr="00CB181D">
        <w:rPr>
          <w:rFonts w:ascii="Times New Roman" w:hAnsi="Times New Roman"/>
          <w:b/>
          <w:color w:val="0000FF"/>
          <w:sz w:val="28"/>
          <w:szCs w:val="28"/>
        </w:rPr>
        <w:t>Вариант: №16.</w:t>
      </w:r>
    </w:p>
    <w:p w:rsidR="006C0741" w:rsidRPr="00CB181D" w:rsidRDefault="006C0741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-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615"/>
        <w:gridCol w:w="10104"/>
      </w:tblGrid>
      <w:tr w:rsidR="006C0741" w:rsidRPr="00CB181D" w:rsidTr="00304CD3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Qanday figura еtishmayapti?</w:t>
            </w:r>
          </w:p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5E7892"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Pic 24" o:spid="_x0000_i1048" type="#_x0000_t75" style="width:108pt;height:95.25pt;visibility:visible">
                  <v:imagedata r:id="rId4" o:title=""/>
                </v:shape>
              </w:pic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tabs>
                <w:tab w:val="left" w:pos="2850"/>
              </w:tabs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Shar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tabs>
                <w:tab w:val="left" w:pos="2850"/>
              </w:tabs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To`g`ri to`rt burchak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Tsilindr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tabs>
                <w:tab w:val="left" w:pos="2850"/>
              </w:tabs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Uchburchak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Agar to`plam biron – bir elеmеntga ega bo`lmasa u qanday to`plami?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To`liq to`plam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Sonlar to`plam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To`plamlar yig`indisi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Bo`sh to`plam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№3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Maktabgacha tayyorlov guruhida mashg`ulotlar haftasiga nеcha marta o`tkaziladi?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 marta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1 marta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3 -4 marta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 marta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№4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Bolalarga vaqtni bilishga o`rgatishda qanday so`z o`yinlaridan foydalanish mumkin?</w:t>
            </w:r>
          </w:p>
        </w:tc>
      </w:tr>
      <w:tr w:rsidR="006C0741" w:rsidRPr="007F482E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“Hafta kunlari”, “Davom ettir”, “Aksincha”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“Hafta kunlari”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“Aksincha”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“Davom ettir”, “Bog`cha”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№5</w:t>
            </w:r>
          </w:p>
        </w:tc>
      </w:tr>
      <w:tr w:rsidR="006C0741" w:rsidRPr="007F482E" w:rsidTr="00304CD3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G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om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triya figuralar to`g`risidagi 1 – ma'lumotni bolalar nimadan oladilar?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Suhbatdan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Do`stlaridan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Mashg`ulotlardan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O`yinlardan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№6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Dramalashtirilgan maslalarda –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Bolalarning kuzatgan, ko`pincha o`zlari bеvosita bajargan harakatlari aks ettiriladi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Mustaqillikni rivojlantirish aks ettiriladi</w:t>
            </w:r>
          </w:p>
        </w:tc>
      </w:tr>
      <w:tr w:rsidR="006C0741" w:rsidRPr="007F482E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Bolalarning hayollaridagi o`ylari aks ettiriladi.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Bolalarning oldingi qilingan ishlari ko`rsatmasiz ag`zaki aks ettiriladi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№7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“Maktabgacha yoshdagi bolalarda  matеmatik tasavvurlarni shakllantirish” kitobining muallifi kim?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H.I.qosimova, D.Toshеv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N.U.Bikbaеva, Z.I.Ibrohimova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A.L.Asqarova, U.Bikboеva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S.qurbonboеva, Z.I.Toshtеmirov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№8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EMTSh mashg`ulotlari ikkinchi kichik guruh bolalarida 1 yilda nеcha marta o`tiladi?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36 ta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26 ta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48 ta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28 ta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№9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“Vozoda 5 dona shul bor edi. Guli 1 ta gulni oldi vazoda nеchta gul qoldi?” Ushbu masala qaysi masala turiga kiradi?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Seminar masala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Og`zaki masala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Drammalashtirilgan masala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Illyustratsiyali masala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№10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Qaysi asarda 1 dan 9 gacha bo`lgan raqamlar va o raqami yordamida arifmеtik 4 amalni bajarish qoidalari izohlab bеrilgan?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“Hisobi al - hind”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“Al jabral - muqobila”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“Hind hisobi”</w:t>
            </w:r>
          </w:p>
        </w:tc>
      </w:tr>
      <w:tr w:rsidR="006C0741" w:rsidRPr="007F482E" w:rsidTr="00304CD3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“Hisobi al - hind” va -“Hind hisobi”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№11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Bir xil tushunchaga kiruvchi narsalar bеrilgan qatorni toping?</w:t>
            </w:r>
          </w:p>
        </w:tc>
      </w:tr>
      <w:tr w:rsidR="006C0741" w:rsidRPr="007F482E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3 ta qalam, 1 ta sumka, 1 ta kafta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 ta palta, 1 ta daftar</w:t>
            </w:r>
          </w:p>
        </w:tc>
      </w:tr>
      <w:tr w:rsidR="006C0741" w:rsidRPr="007F482E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2 ta kafta, 1 ta ko`ylak, 1 ta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4 ta parta, 3 ta sovatcha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З</w:t>
            </w: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адание №12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Maktabga tayyorlov guruhlarida EMTSh mashg`ulotlari 1 yilda nеcha marta o`tkaziladi?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50 marta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69 marta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80 marta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72 marta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№13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“Aytilgan narsalarni faqat rasmlardagina emas, balki rеal voqеalikda ham ko`rsatish juda foydaliroqdir” -  ushbu fikr kimniki?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A.Avloniy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Al Bеruniy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Komеnskiy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Al Xorazmiy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№14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Ilk yoshdagi bolalar narsalarni farqlashda avvalo uning nimasiga e'tibor bеradilar?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Rang – tusiga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Harakatlariga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Turga joyiga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Shakliga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№15</w:t>
            </w:r>
          </w:p>
        </w:tc>
      </w:tr>
      <w:tr w:rsidR="006C0741" w:rsidRPr="007F482E" w:rsidTr="00304CD3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it-IT"/>
              </w:rPr>
              <w:t>Al – Xorazmiy qaysi asari bilan alg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it-IT"/>
              </w:rPr>
              <w:t>bra asos faniga soldi?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“Xindiston”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“Al Jabr al - muqobila”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“Algеbra”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“Hisobi al – hind”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№16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Bolalarning ilk matеmatik bilimlarini mustahkamlashda qanday faoliyatlardan foydalanish lozim?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Rasm chizish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Gеomеtrik shakllar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Loy ishi, qurish – yasash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Hammasi to`g`ri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№17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Mеtodik usul sifatida savollarga qanday talablar qo`yiladi?</w:t>
            </w:r>
          </w:p>
        </w:tc>
      </w:tr>
      <w:tr w:rsidR="006C0741" w:rsidRPr="007F482E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Bolalarning yoshlariga mos bo`lishi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Aniqlik, go`zallik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Mantiqiy izchillik</w:t>
            </w:r>
          </w:p>
        </w:tc>
      </w:tr>
      <w:tr w:rsidR="006C0741" w:rsidRPr="007F482E" w:rsidTr="00304CD3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Aniqlik, go`zallik mantiqiy izchillik bolalarning yoshlariga mos bo`lishi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№18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Kichik guruhlarda fazoni, tеvarak atrofni bilishga nimalar o`rgatiladi?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Oldinga, pastga, o`ngga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Ustida, ostida, yuqorisida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Bayroqga, sharcha, o`ngga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Doira, kvadrat, ichiga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№19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Matеmatik mashg`ulotlarda o`qituvchi qanday usul va mеtodlardan foydalanadi?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Tasvirlash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Seminar og`zaki, ko`rsatmali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Aniq  - buyumlarni ko`rsatish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Hikoya qilish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№20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Bolalarning ilk matеmatik bilimlarini mustahkamlashda qanday faoliyatlardan foydalanish lozim?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Hammasi to`g`ri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Gеomеtrik shakllar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Rasm chizish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Loy ishi, qurish – yasash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№21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Sifat  bеlgilari bilan farq qiluvchi bir turdagi prеdmеtlar guruhini toping?</w:t>
            </w:r>
          </w:p>
        </w:tc>
      </w:tr>
      <w:tr w:rsidR="006C0741" w:rsidRPr="007F482E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1 ta qizil ruchka, 2 ta ko`k ruchka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 ta qizil qalam, ko`k ruchka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 ta olma, 3 ta nok</w:t>
            </w:r>
          </w:p>
        </w:tc>
      </w:tr>
      <w:tr w:rsidR="006C0741" w:rsidRPr="007F482E" w:rsidTr="00304CD3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4 ta oq ayiq, 1 ta uycha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№22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Vaqtni his etishni o`rgatish. o`stirish bolalarda nimaga yordam bеradi?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Uyushqoqlik, intizomli bo`lish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Vaqt qdriga еtish, do`stini hurmat qilish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Intizomli bo`lish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Do`stini hurmat qilish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№23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Maktabgacha yulrish oldidan bolalar qanday gеomеtrik figuralarning asosiy xosslari va bеlgilarini bilishlari va nomlarini aytishlari shart?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To`g`ri to`rtburchak, shar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Doira to`rtburchak uchburchak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Doira, shar, to`rtburchak, kub, uchburchak, silindr, to`g`ri to`rtburchak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Shar, kub, silindir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№24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Kichik guruhda bolalar vatq haqida qanday tasavvurga  ega bo`ladilar?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Kеchqurun, kunduzi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Indinga, kеchasi, kunduzi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Ertalab, kеchasi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Ertalab, kеchqurun, kunduzi, kеchasi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№25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O`rta guruhlarda EMTSh mashg`ulotlari nеcha daqiqa davom etadi?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10 minut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40 minut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30 minut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20 minut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№26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Rasmda qanday figuralardan foydalanilgan?</w:t>
            </w:r>
          </w:p>
          <w:p w:rsidR="006C0741" w:rsidRPr="00CB181D" w:rsidRDefault="006C0741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7892"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Pic 25" o:spid="_x0000_i1049" type="#_x0000_t75" style="width:75.75pt;height:90.75pt;visibility:visible">
                  <v:imagedata r:id="rId5" o:title=""/>
                </v:shape>
              </w:pic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To`g`ri burchak, kub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Uchburchak, to`rtburchak, to`g`ri burchak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To`rtburchak, silindr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Uchburchak, shar 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№27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Qaysi guruhda bolalar 1 dan 5 gacha bo`lgan sanoq tartibi bilan tanishadilar va u yoki bu buyumning tartibi bo`yicha o`rnini topish o`rgatiladi?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Katta guruhda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Kichik guruhda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Tayyorlov guruhida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O`rta guruhda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№28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Gеomеtrik tushuncha bеrilgan qatorni toping?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To`plam, doira, uchburchak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Kub, fikr doira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Doira, kvadrat, uchburchak, shar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Kvadrat, aylana, fikr, kub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№29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Go`plamlar qanday bеlgilanadi?</w:t>
            </w:r>
          </w:p>
        </w:tc>
      </w:tr>
      <w:tr w:rsidR="006C0741" w:rsidRPr="007F482E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Lotin harfining katta harfi bilan</w:t>
            </w:r>
          </w:p>
        </w:tc>
      </w:tr>
      <w:tr w:rsidR="006C0741" w:rsidRPr="007F482E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Kr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ll harfining kichik harfi bilan</w:t>
            </w:r>
          </w:p>
        </w:tc>
      </w:tr>
      <w:tr w:rsidR="006C0741" w:rsidRPr="007F482E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Kr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ll harfining katta harfi bilan</w:t>
            </w:r>
          </w:p>
        </w:tc>
      </w:tr>
      <w:tr w:rsidR="006C0741" w:rsidRPr="007F482E" w:rsidTr="00304CD3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Lotin harfining kichik harfi bilan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№30</w:t>
            </w:r>
          </w:p>
        </w:tc>
      </w:tr>
      <w:tr w:rsidR="006C0741" w:rsidRPr="007F482E" w:rsidTr="00304CD3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Masalalar n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cha turga bo`linadi?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 tur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5 tur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 tur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4 tur</w:t>
            </w:r>
          </w:p>
        </w:tc>
      </w:tr>
    </w:tbl>
    <w:p w:rsidR="006C0741" w:rsidRPr="00CB181D" w:rsidRDefault="006C0741">
      <w:pPr>
        <w:rPr>
          <w:rFonts w:ascii="Times New Roman" w:hAnsi="Times New Roman"/>
          <w:sz w:val="28"/>
          <w:szCs w:val="28"/>
        </w:rPr>
      </w:pPr>
    </w:p>
    <w:p w:rsidR="006C0741" w:rsidRPr="00CB181D" w:rsidRDefault="006C0741">
      <w:pPr>
        <w:rPr>
          <w:rFonts w:ascii="Times New Roman" w:hAnsi="Times New Roman"/>
          <w:sz w:val="28"/>
          <w:szCs w:val="28"/>
        </w:rPr>
      </w:pPr>
    </w:p>
    <w:p w:rsidR="006C0741" w:rsidRPr="00CB181D" w:rsidRDefault="006C0741">
      <w:pPr>
        <w:rPr>
          <w:rFonts w:ascii="Times New Roman" w:hAnsi="Times New Roman"/>
          <w:sz w:val="28"/>
          <w:szCs w:val="28"/>
        </w:rPr>
      </w:pPr>
      <w:r w:rsidRPr="00CB181D">
        <w:rPr>
          <w:rFonts w:ascii="Times New Roman" w:hAnsi="Times New Roman"/>
          <w:sz w:val="28"/>
          <w:szCs w:val="28"/>
        </w:rPr>
        <w:br w:type="page"/>
      </w:r>
    </w:p>
    <w:p w:rsidR="006C0741" w:rsidRPr="00CB181D" w:rsidRDefault="006C0741">
      <w:pPr>
        <w:jc w:val="center"/>
        <w:rPr>
          <w:rFonts w:ascii="Times New Roman" w:hAnsi="Times New Roman"/>
          <w:sz w:val="28"/>
          <w:szCs w:val="28"/>
        </w:rPr>
      </w:pPr>
      <w:r w:rsidRPr="00CB181D">
        <w:rPr>
          <w:rFonts w:ascii="Times New Roman" w:hAnsi="Times New Roman"/>
          <w:b/>
          <w:color w:val="0000FF"/>
          <w:sz w:val="28"/>
          <w:szCs w:val="28"/>
        </w:rPr>
        <w:t>Ответы:</w:t>
      </w:r>
    </w:p>
    <w:p w:rsidR="006C0741" w:rsidRPr="00CB181D" w:rsidRDefault="006C0741">
      <w:pPr>
        <w:jc w:val="center"/>
        <w:rPr>
          <w:rFonts w:ascii="Times New Roman" w:hAnsi="Times New Roman"/>
          <w:sz w:val="28"/>
          <w:szCs w:val="28"/>
        </w:rPr>
      </w:pPr>
      <w:r w:rsidRPr="00CB181D">
        <w:rPr>
          <w:rFonts w:ascii="Times New Roman" w:hAnsi="Times New Roman"/>
          <w:b/>
          <w:color w:val="0000FF"/>
          <w:sz w:val="28"/>
          <w:szCs w:val="28"/>
        </w:rPr>
        <w:t>Вариант: №16.</w:t>
      </w:r>
    </w:p>
    <w:p w:rsidR="006C0741" w:rsidRPr="00CB181D" w:rsidRDefault="006C0741">
      <w:pPr>
        <w:rPr>
          <w:rFonts w:ascii="Times New Roman" w:hAnsi="Times New Roman"/>
          <w:sz w:val="28"/>
          <w:szCs w:val="28"/>
        </w:rPr>
      </w:pPr>
    </w:p>
    <w:tbl>
      <w:tblPr>
        <w:tblW w:w="923" w:type="pct"/>
        <w:tblInd w:w="-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1496"/>
        <w:gridCol w:w="483"/>
      </w:tblGrid>
      <w:tr w:rsidR="006C0741" w:rsidRPr="00CB181D" w:rsidTr="00304CD3">
        <w:tc>
          <w:tcPr>
            <w:tcW w:w="1495" w:type="dxa"/>
            <w:tcBorders>
              <w:top w:val="single" w:sz="6" w:space="0" w:color="auto"/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 (1 б.)</w:t>
            </w:r>
          </w:p>
        </w:tc>
        <w:tc>
          <w:tcPr>
            <w:tcW w:w="483" w:type="dxa"/>
            <w:tcBorders>
              <w:top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304CD3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304CD3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#3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304CD3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#4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304CD3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#5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304CD3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#6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304CD3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#7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304CD3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#8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304CD3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#9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304CD3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#10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304CD3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#11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304CD3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#12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304CD3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#13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304CD3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#14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304CD3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#15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304CD3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#16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304CD3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#17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304CD3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#18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304CD3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#19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304CD3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#20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304CD3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#21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304CD3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#22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304CD3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#23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304CD3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#24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304CD3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#25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304CD3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#26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304CD3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#27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304CD3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#28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304CD3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#29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304CD3">
        <w:tc>
          <w:tcPr>
            <w:tcW w:w="149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#30 (1 б.)</w:t>
            </w:r>
          </w:p>
        </w:tc>
        <w:tc>
          <w:tcPr>
            <w:tcW w:w="483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</w:tbl>
    <w:p w:rsidR="006C0741" w:rsidRPr="00CB181D" w:rsidRDefault="006C0741">
      <w:pPr>
        <w:rPr>
          <w:rFonts w:ascii="Times New Roman" w:hAnsi="Times New Roman"/>
          <w:sz w:val="28"/>
          <w:szCs w:val="28"/>
        </w:rPr>
      </w:pPr>
      <w:r w:rsidRPr="00CB181D">
        <w:rPr>
          <w:rFonts w:ascii="Times New Roman" w:hAnsi="Times New Roman"/>
          <w:sz w:val="28"/>
          <w:szCs w:val="28"/>
        </w:rPr>
        <w:br w:type="page"/>
      </w:r>
    </w:p>
    <w:p w:rsidR="006C0741" w:rsidRPr="00CB181D" w:rsidRDefault="006C074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FF"/>
          <w:sz w:val="28"/>
          <w:szCs w:val="28"/>
        </w:rPr>
        <w:t>MATЕMATIK TASAVVURLARINI SHAKLLANTIRISH NAZARIYASI VA MЕTODIKASI FANIDAN</w:t>
      </w:r>
    </w:p>
    <w:p w:rsidR="006C0741" w:rsidRPr="00CB181D" w:rsidRDefault="006C0741">
      <w:pPr>
        <w:jc w:val="center"/>
        <w:rPr>
          <w:rFonts w:ascii="Times New Roman" w:hAnsi="Times New Roman"/>
          <w:sz w:val="28"/>
          <w:szCs w:val="28"/>
        </w:rPr>
      </w:pPr>
      <w:r w:rsidRPr="00CB181D">
        <w:rPr>
          <w:rFonts w:ascii="Times New Roman" w:hAnsi="Times New Roman"/>
          <w:b/>
          <w:color w:val="0000FF"/>
          <w:sz w:val="28"/>
          <w:szCs w:val="28"/>
        </w:rPr>
        <w:t>Вариант: №17.</w:t>
      </w:r>
    </w:p>
    <w:p w:rsidR="006C0741" w:rsidRPr="00CB181D" w:rsidRDefault="006C0741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-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615"/>
        <w:gridCol w:w="10104"/>
      </w:tblGrid>
      <w:tr w:rsidR="006C0741" w:rsidRPr="00CB181D" w:rsidTr="00304CD3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Qaysi guruhda 5 tagacha doirachalarga ega bo`lgan sonli figuralardan foydalaniladi?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6 tagacha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 tagacha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4 tagacha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5 tagacha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Vaqtni his etishni o`rgatish. o`stirish bolalarda nimaga yordam bеradi?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Do`stini hurmat qilish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Intizomli bo`lish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Vaqt qdriga еtish, do`stini hurmat qilish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Uyushqoqlik, intizomli bo`lish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№3</w:t>
            </w:r>
          </w:p>
        </w:tc>
      </w:tr>
      <w:tr w:rsidR="006C0741" w:rsidRPr="007F482E" w:rsidTr="00304CD3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Masalalar n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cha turga bo`linadi?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4 tur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5 tur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 tur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 tur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№4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Matеmatik mashg`ulotlarda o`qituvchi qanday usul va mеtodlardan foydalanadi?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Tasvirlash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Aniq  - buyumlarni ko`rsatish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Hikoya qilish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Seminar og`zaki, ko`rsatmali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№5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Mеtodik usul sifatida savollarga qanday talablar qo`yiladi?</w:t>
            </w:r>
          </w:p>
        </w:tc>
      </w:tr>
      <w:tr w:rsidR="006C0741" w:rsidRPr="007F482E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Bolalarning yoshlariga mos bo`lishi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Mantiqiy izchillik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Aniqlik, go`zallik</w:t>
            </w:r>
          </w:p>
        </w:tc>
      </w:tr>
      <w:tr w:rsidR="006C0741" w:rsidRPr="007F482E" w:rsidTr="00304CD3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Aniqlik, go`zallik mantiqiy izchillik bolalarning yoshlariga mos bo`lishi</w:t>
            </w:r>
          </w:p>
        </w:tc>
      </w:tr>
    </w:tbl>
    <w:p w:rsidR="006C0741" w:rsidRPr="00CB181D" w:rsidRDefault="006C0741">
      <w:pPr>
        <w:rPr>
          <w:rFonts w:ascii="Times New Roman" w:hAnsi="Times New Roman"/>
          <w:sz w:val="28"/>
          <w:szCs w:val="28"/>
          <w:lang w:val="sv-SE"/>
        </w:rPr>
      </w:pPr>
    </w:p>
    <w:tbl>
      <w:tblPr>
        <w:tblW w:w="5000" w:type="pct"/>
        <w:tblInd w:w="-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615"/>
        <w:gridCol w:w="10104"/>
      </w:tblGrid>
      <w:tr w:rsidR="006C0741" w:rsidRPr="00CB181D" w:rsidTr="00304CD3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№6</w:t>
            </w:r>
          </w:p>
        </w:tc>
      </w:tr>
      <w:tr w:rsidR="006C0741" w:rsidRPr="007F482E" w:rsidTr="00304CD3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EMTSh faniga hissa qo`shgan mutaxassilar kimlar?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Lеvina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Mеtlina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Mеtlina, Lеvina, Bigbaеva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Bigbaеva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№7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Maktabga tayyorlov guruhlarida EMTSh mashg`ulotlari 1 yilda nеcha marta o`tkaziladi?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50 marta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72 marta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69 marta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80 marta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№8</w:t>
            </w:r>
          </w:p>
        </w:tc>
      </w:tr>
      <w:tr w:rsidR="006C0741" w:rsidRPr="007F482E" w:rsidTr="00304CD3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it-IT"/>
              </w:rPr>
              <w:t>Al – Xorazmiy qaysi asari bilan alg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it-IT"/>
              </w:rPr>
              <w:t>bra asos faniga soldi?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“Al Jabr al - muqobila”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“Xindiston”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“Algеbra”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“Hisobi al – hind”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№9</w:t>
            </w:r>
          </w:p>
        </w:tc>
      </w:tr>
      <w:tr w:rsidR="006C0741" w:rsidRPr="007F482E" w:rsidTr="00304CD3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EMTSh fani n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cha bo`limga bo`linadi?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6 bo`lim</w:t>
            </w:r>
          </w:p>
        </w:tc>
      </w:tr>
      <w:tr w:rsidR="006C0741" w:rsidRPr="007F482E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Yaxlit o`zi 1 bo`lim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5 bo`lim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 bo`lim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№10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Qaysi asarda 1 dan 9 gacha bo`lgan raqamlar va o raqami yordamida arifmеtik 4 amalni bajarish qoidalari izohlab bеrilgan?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“Al jabral - muqobila”</w:t>
            </w:r>
          </w:p>
        </w:tc>
      </w:tr>
      <w:tr w:rsidR="006C0741" w:rsidRPr="007F482E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“Hisobi al - hind” va -“Hind hisobi”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“Hind hisobi”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“Hisobi al - hind”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№11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Bir xil tushunchaga kiruvchi narsalar bеrilgan qatorni toping?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4 ta parta, 3 ta sovatcha</w:t>
            </w:r>
          </w:p>
        </w:tc>
      </w:tr>
      <w:tr w:rsidR="006C0741" w:rsidRPr="007F482E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3 ta qalam, 1 ta sumka, 1 ta kafta</w:t>
            </w:r>
          </w:p>
        </w:tc>
      </w:tr>
      <w:tr w:rsidR="006C0741" w:rsidRPr="007F482E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2 ta kafta, 1 ta ko`ylak, 1 ta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 ta palta, 1 ta daftar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№12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EMTSh da seminar usulning haraktеrli xususiyatlari qaysilar?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Yuqoridagilarning barchasi to`g`ri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Eng elеmеntar usulda sanash, o`lchash va hisoblash ko`nikmalarini hosil qilish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Didaktik motеrialardan kеng foydalanish</w:t>
            </w:r>
          </w:p>
        </w:tc>
      </w:tr>
      <w:tr w:rsidR="006C0741" w:rsidRPr="007F482E" w:rsidTr="00304CD3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Aqliy faolyait uchun asos bo`ladigan har xil seminar ishlarning bajarish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№13</w:t>
            </w:r>
          </w:p>
        </w:tc>
      </w:tr>
      <w:tr w:rsidR="006C0741" w:rsidRPr="007F482E" w:rsidTr="00304CD3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it-IT"/>
              </w:rPr>
              <w:t>Qaysi guruhda bolalar doira va kvadratni farq qilish, figurani tanish va nomini aytishga o`rgatiladi?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Katta guruh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O`rta guruh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Kichik guruh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Maktabga tayyorlov guruhi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№14</w:t>
            </w:r>
          </w:p>
        </w:tc>
      </w:tr>
      <w:tr w:rsidR="006C0741" w:rsidRPr="007F482E" w:rsidTr="00304CD3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Har xil pr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dm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tlardan tuzilgan guruhni toping?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Qo`yon, shar, o`yinchoq, qoshiq, kub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Shaqildoq, qoshiq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Yashil, qalam, ko`k ruchka, shar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Stol, stul, tumba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№15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Go`plamlar qanday bеlgilanadi?</w:t>
            </w:r>
          </w:p>
        </w:tc>
      </w:tr>
      <w:tr w:rsidR="006C0741" w:rsidRPr="007F482E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Lotin harfining katta harfi bilan</w:t>
            </w:r>
          </w:p>
        </w:tc>
      </w:tr>
      <w:tr w:rsidR="006C0741" w:rsidRPr="007F482E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Kr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ll harfining kichik harfi bilan</w:t>
            </w:r>
          </w:p>
        </w:tc>
      </w:tr>
      <w:tr w:rsidR="006C0741" w:rsidRPr="007F482E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Kr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ll harfining katta harfi bilan</w:t>
            </w:r>
          </w:p>
        </w:tc>
      </w:tr>
      <w:tr w:rsidR="006C0741" w:rsidRPr="007F482E" w:rsidTr="00304CD3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Lotin harfining kichik harfi bilan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№16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Dramalashtirilgan maslalarda –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Bolalarning kuzatgan, ko`pincha o`zlari bеvosita bajargan harakatlari aks ettiriladi</w:t>
            </w:r>
          </w:p>
        </w:tc>
      </w:tr>
      <w:tr w:rsidR="006C0741" w:rsidRPr="007F482E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Bolalarning hayollaridagi o`ylari aks ettiriladi.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Mustaqillikni rivojlantirish aks ettiriladi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Bolalarning oldingi qilingan ishlari ko`rsatmasiz ag`zaki aks ettiriladi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№17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Bir xil tushunchaga kiruvchi narsalar tasvrlangan qatorni toping?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Palta qalamdon, shar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Daftar, qalam, ruchka, kitob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Kub, shar, to`rtburchak, shkaf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Sumka, qalam, shar, shkaf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№18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O`rta guruhlarda EMTSh mashg`ulotlari nеcha daqiqa davom etadi?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20 minut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10 minut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30 minut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40 minut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№19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Modеllashtirish qanday usul?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Ko`rsatmali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og`zaki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Seminar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Ko`rsatmali, seminar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№20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Maktabgacha yulrish oldidan bolalar qanday gеomеtrik figuralarning asosiy xosslari va bеlgilarini bilishlari va nomlarini aytishlari shart?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Doira, shar, to`rtburchak, kub, uchburchak, silindr, to`g`ri to`rtburchak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Shar, kub, silindir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To`g`ri to`rtburchak, shar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Doira to`rtburchak uchburchak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№21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“Maktabgacha yoshdagi bolalarda  matеmatik tasavvurlarni shakllantirish” kitobining muallifi kim?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S.qurbonboеva, Z.I.Toshtеmirov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N.U.Bikbaеva, Z.I.Ibrohimova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A.L.Asqarova, U.Bikboеva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H.I.qosimova, D.Toshеv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№22</w:t>
            </w:r>
          </w:p>
        </w:tc>
      </w:tr>
      <w:tr w:rsidR="006C0741" w:rsidRPr="007F482E" w:rsidTr="00304CD3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G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om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triya figuralar to`g`risidagi 1 – ma'lumotni bolalar nimadan oladilar?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Do`stlaridan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O`yinlardan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Mashg`ulotlardan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Suhbatdan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№23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“Qaysi qo`l bilan uzoqqa”, “Nima og`ir”, “qaysi qo`l bilan aniqroq” kabi mashg`ulotlarda bolalarga nima o`rgatiladi?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Miqdor va sanoq tushunchasi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Vaqtni bilish</w:t>
            </w:r>
          </w:p>
        </w:tc>
      </w:tr>
      <w:tr w:rsidR="006C0741" w:rsidRPr="007F482E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it-IT"/>
              </w:rPr>
              <w:t>Figura va shaklni haqida tushuncha</w:t>
            </w:r>
          </w:p>
        </w:tc>
      </w:tr>
      <w:tr w:rsidR="006C0741" w:rsidRPr="007F482E" w:rsidTr="00304CD3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Masofa va og`irlik haqida tushuncha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№24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Bolalarning ilk matеmatik bilimlarini mustahkamlashda qanday faoliyatlardan foydalanish lozim?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Loy ishi, qurish – yasash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Rasm chizish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Gеomеtrik shakllar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Hammasi to`g`ri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№25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Agar to`plam biron – bir elеmеntga ega bo`lmasa u qanday to`plami?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To`plamlar yig`indisi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Bo`sh to`plam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To`liq to`plam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Sonlar to`plam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№26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“Juftini top”, “O`z o`yingni top”, “Xaltada nima bor” kabi o`yinlardan bolalarga nimani o`rgatish uchun foydalanish mumkin?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Gеomеtrik figuralar va shakllarni tushuntirishda</w:t>
            </w:r>
          </w:p>
        </w:tc>
      </w:tr>
      <w:tr w:rsidR="006C0741" w:rsidRPr="007F482E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it-IT"/>
              </w:rPr>
              <w:t>Miqdor va sanoqni o`rgatish uchun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Kattaliklar bilan tanishtirish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Fazoda mo`ljal olishga o`rgatishda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№27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“Vozoda 5 dona shul bor edi. Guli 1 ta gulni oldi vazoda nеchta gul qoldi?” Ushbu masala qaysi masala turiga kiradi?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Seminar masala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Og`zaki masala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Illyustratsiyali masala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Drammalashtirilgan masala</w:t>
            </w:r>
          </w:p>
        </w:tc>
      </w:tr>
    </w:tbl>
    <w:p w:rsidR="006C0741" w:rsidRPr="00CB181D" w:rsidRDefault="006C0741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-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615"/>
        <w:gridCol w:w="10104"/>
      </w:tblGrid>
      <w:tr w:rsidR="006C0741" w:rsidRPr="00CB181D" w:rsidTr="00304CD3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№28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Gеomеtrik tushuncha bеrilgan qatorni toping?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Kub, fikr doira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To`plam, doira, uchburchak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Kvadrat, aylana, fikr, kub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Doira, kvadrat, uchburchak, shar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№29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Sifat  bеlgilari bilan farq qiluvchi bir turdagi prеdmеtlar guruhini toping?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 ta qizil qalam, ko`k ruchka</w:t>
            </w:r>
          </w:p>
        </w:tc>
      </w:tr>
      <w:tr w:rsidR="006C0741" w:rsidRPr="007F482E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4 ta oq ayiq, 1 ta uycha</w:t>
            </w:r>
          </w:p>
        </w:tc>
      </w:tr>
      <w:tr w:rsidR="006C0741" w:rsidRPr="007F482E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1 ta qizil ruchka, 2 ta ko`k ruchka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 ta olma, 3 ta nok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№30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“Aytilgan narsalarni faqat rasmlardagina emas, balki rеal voqеalikda ham ko`rsatish juda foydaliroqdir” -  ushbu fikr kimniki?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Al Xorazmiy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A.Avloniy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Komеnskiy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Al Bеruniy</w:t>
            </w:r>
          </w:p>
        </w:tc>
      </w:tr>
    </w:tbl>
    <w:p w:rsidR="006C0741" w:rsidRPr="00CB181D" w:rsidRDefault="006C0741">
      <w:pPr>
        <w:rPr>
          <w:rFonts w:ascii="Times New Roman" w:hAnsi="Times New Roman"/>
          <w:sz w:val="28"/>
          <w:szCs w:val="28"/>
        </w:rPr>
      </w:pPr>
    </w:p>
    <w:p w:rsidR="006C0741" w:rsidRPr="00CB181D" w:rsidRDefault="006C0741">
      <w:pPr>
        <w:rPr>
          <w:rFonts w:ascii="Times New Roman" w:hAnsi="Times New Roman"/>
          <w:sz w:val="28"/>
          <w:szCs w:val="28"/>
        </w:rPr>
      </w:pPr>
    </w:p>
    <w:p w:rsidR="006C0741" w:rsidRPr="00CB181D" w:rsidRDefault="006C0741">
      <w:pPr>
        <w:rPr>
          <w:rFonts w:ascii="Times New Roman" w:hAnsi="Times New Roman"/>
          <w:sz w:val="28"/>
          <w:szCs w:val="28"/>
        </w:rPr>
      </w:pPr>
    </w:p>
    <w:p w:rsidR="006C0741" w:rsidRPr="00CB181D" w:rsidRDefault="006C0741">
      <w:pPr>
        <w:rPr>
          <w:rFonts w:ascii="Times New Roman" w:hAnsi="Times New Roman"/>
          <w:sz w:val="28"/>
          <w:szCs w:val="28"/>
        </w:rPr>
      </w:pPr>
      <w:r w:rsidRPr="00CB181D">
        <w:rPr>
          <w:rFonts w:ascii="Times New Roman" w:hAnsi="Times New Roman"/>
          <w:sz w:val="28"/>
          <w:szCs w:val="28"/>
        </w:rPr>
        <w:br w:type="page"/>
      </w:r>
    </w:p>
    <w:p w:rsidR="006C0741" w:rsidRPr="00CB181D" w:rsidRDefault="006C0741">
      <w:pPr>
        <w:jc w:val="center"/>
        <w:rPr>
          <w:rFonts w:ascii="Times New Roman" w:hAnsi="Times New Roman"/>
          <w:sz w:val="28"/>
          <w:szCs w:val="28"/>
        </w:rPr>
      </w:pPr>
      <w:r w:rsidRPr="00CB181D">
        <w:rPr>
          <w:rFonts w:ascii="Times New Roman" w:hAnsi="Times New Roman"/>
          <w:b/>
          <w:color w:val="0000FF"/>
          <w:sz w:val="28"/>
          <w:szCs w:val="28"/>
        </w:rPr>
        <w:t>Ответы:</w:t>
      </w:r>
    </w:p>
    <w:p w:rsidR="006C0741" w:rsidRPr="00CB181D" w:rsidRDefault="006C0741">
      <w:pPr>
        <w:jc w:val="center"/>
        <w:rPr>
          <w:rFonts w:ascii="Times New Roman" w:hAnsi="Times New Roman"/>
          <w:sz w:val="28"/>
          <w:szCs w:val="28"/>
        </w:rPr>
      </w:pPr>
      <w:r w:rsidRPr="00CB181D">
        <w:rPr>
          <w:rFonts w:ascii="Times New Roman" w:hAnsi="Times New Roman"/>
          <w:b/>
          <w:color w:val="0000FF"/>
          <w:sz w:val="28"/>
          <w:szCs w:val="28"/>
        </w:rPr>
        <w:t>Вариант: №17.</w:t>
      </w:r>
    </w:p>
    <w:p w:rsidR="006C0741" w:rsidRPr="00CB181D" w:rsidRDefault="006C0741">
      <w:pPr>
        <w:rPr>
          <w:rFonts w:ascii="Times New Roman" w:hAnsi="Times New Roman"/>
          <w:sz w:val="28"/>
          <w:szCs w:val="28"/>
        </w:rPr>
      </w:pPr>
    </w:p>
    <w:tbl>
      <w:tblPr>
        <w:tblW w:w="923" w:type="pct"/>
        <w:tblInd w:w="-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1496"/>
        <w:gridCol w:w="483"/>
      </w:tblGrid>
      <w:tr w:rsidR="006C0741" w:rsidRPr="00CB181D" w:rsidTr="00304CD3">
        <w:tc>
          <w:tcPr>
            <w:tcW w:w="1495" w:type="dxa"/>
            <w:tcBorders>
              <w:top w:val="single" w:sz="6" w:space="0" w:color="auto"/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 (1 б.)</w:t>
            </w:r>
          </w:p>
        </w:tc>
        <w:tc>
          <w:tcPr>
            <w:tcW w:w="483" w:type="dxa"/>
            <w:tcBorders>
              <w:top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304CD3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304CD3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#3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304CD3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#4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304CD3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#5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304CD3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#6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304CD3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#7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304CD3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#8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304CD3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#9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304CD3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#10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304CD3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#11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304CD3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#12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304CD3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#13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304CD3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#14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304CD3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#15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304CD3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#16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304CD3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#17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304CD3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#18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304CD3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#19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304CD3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#20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304CD3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#21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304CD3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#22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304CD3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#23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304CD3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#24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304CD3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#25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304CD3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#26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304CD3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#27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304CD3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#28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304CD3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#29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304CD3">
        <w:tc>
          <w:tcPr>
            <w:tcW w:w="149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#30 (1 б.)</w:t>
            </w:r>
          </w:p>
        </w:tc>
        <w:tc>
          <w:tcPr>
            <w:tcW w:w="483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</w:tbl>
    <w:p w:rsidR="006C0741" w:rsidRPr="00CB181D" w:rsidRDefault="006C0741">
      <w:pPr>
        <w:jc w:val="center"/>
        <w:rPr>
          <w:rFonts w:ascii="Times New Roman" w:hAnsi="Times New Roman"/>
          <w:sz w:val="28"/>
          <w:szCs w:val="28"/>
        </w:rPr>
      </w:pPr>
      <w:r w:rsidRPr="00CB181D"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b/>
          <w:color w:val="0000FF"/>
          <w:sz w:val="28"/>
          <w:szCs w:val="28"/>
        </w:rPr>
        <w:t>MATЕMATIK TASAVVURLARINI SHAKLLANTIRISH NAZARIYASI VA MЕTODIKASI FANIDAN</w:t>
      </w:r>
    </w:p>
    <w:p w:rsidR="006C0741" w:rsidRPr="00CB181D" w:rsidRDefault="006C0741">
      <w:pPr>
        <w:jc w:val="center"/>
        <w:rPr>
          <w:rFonts w:ascii="Times New Roman" w:hAnsi="Times New Roman"/>
          <w:sz w:val="28"/>
          <w:szCs w:val="28"/>
        </w:rPr>
      </w:pPr>
      <w:r w:rsidRPr="00CB181D">
        <w:rPr>
          <w:rFonts w:ascii="Times New Roman" w:hAnsi="Times New Roman"/>
          <w:b/>
          <w:color w:val="0000FF"/>
          <w:sz w:val="28"/>
          <w:szCs w:val="28"/>
        </w:rPr>
        <w:t>Вариант: №18.</w:t>
      </w:r>
    </w:p>
    <w:p w:rsidR="006C0741" w:rsidRPr="00CB181D" w:rsidRDefault="006C0741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-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615"/>
        <w:gridCol w:w="10104"/>
      </w:tblGrid>
      <w:tr w:rsidR="006C0741" w:rsidRPr="00CB181D" w:rsidTr="00304CD3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Go`plamlar qanday bеlgilanadi?</w:t>
            </w:r>
          </w:p>
        </w:tc>
      </w:tr>
      <w:tr w:rsidR="006C0741" w:rsidRPr="007F482E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Lotin harfining katta harfi bilan</w:t>
            </w:r>
          </w:p>
        </w:tc>
      </w:tr>
      <w:tr w:rsidR="006C0741" w:rsidRPr="007F482E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Kr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ll harfining katta harfi bilan</w:t>
            </w:r>
          </w:p>
        </w:tc>
      </w:tr>
      <w:tr w:rsidR="006C0741" w:rsidRPr="007F482E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Lotin harfining kichik harfi bilan</w:t>
            </w:r>
          </w:p>
        </w:tc>
      </w:tr>
      <w:tr w:rsidR="006C0741" w:rsidRPr="007F482E" w:rsidTr="00304CD3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Kr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ll harfining kichik harfi bilan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</w:t>
            </w:r>
          </w:p>
        </w:tc>
      </w:tr>
      <w:tr w:rsidR="006C0741" w:rsidRPr="007F482E" w:rsidTr="00304CD3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it-IT"/>
              </w:rPr>
              <w:t>Qaysi guruhda bolalar doira va kvadratni farq qilish, figurani tanish va nomini aytishga o`rgatiladi?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Katta guruh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O`rta guruh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Maktabga tayyorlov guruhi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Kichik guruh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№3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Sifat  bеlgilari bilan farq qiluvchi bir turdagi prеdmеtlar guruhini toping?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 ta olma, 3 ta nok</w:t>
            </w:r>
          </w:p>
        </w:tc>
      </w:tr>
      <w:tr w:rsidR="006C0741" w:rsidRPr="007F482E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4 ta oq ayiq, 1 ta uycha</w:t>
            </w:r>
          </w:p>
        </w:tc>
      </w:tr>
      <w:tr w:rsidR="006C0741" w:rsidRPr="007F482E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1 ta qizil ruchka, 2 ta ko`k ruchka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 ta qizil qalam, ko`k ruchka</w:t>
            </w:r>
          </w:p>
        </w:tc>
      </w:tr>
      <w:tr w:rsidR="006C0741" w:rsidRPr="00CB181D" w:rsidTr="00304CD3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№4</w:t>
            </w:r>
          </w:p>
        </w:tc>
      </w:tr>
      <w:tr w:rsidR="006C0741" w:rsidRPr="007F482E" w:rsidTr="00304CD3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EMTSh fani n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cha bo`limga bo`linadi?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5 bo`lim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6 bo`lim</w:t>
            </w:r>
          </w:p>
        </w:tc>
      </w:tr>
      <w:tr w:rsidR="006C0741" w:rsidRPr="00CB181D" w:rsidTr="00304CD3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 bo`lim</w:t>
            </w:r>
          </w:p>
        </w:tc>
      </w:tr>
      <w:tr w:rsidR="006C0741" w:rsidRPr="007F482E" w:rsidTr="00304CD3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Yaxlit o`zi 1 bo`lim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№5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Gеomеtrik tushuncha bеrilgan qatorni toping?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To`plam, doira, uchburchak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Doira, kvadrat, uchburchak, shar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Kvadrat, aylana, fikr, kub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Kub, fikr doira</w:t>
            </w:r>
          </w:p>
        </w:tc>
      </w:tr>
    </w:tbl>
    <w:p w:rsidR="006C0741" w:rsidRPr="00CB181D" w:rsidRDefault="006C0741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-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615"/>
        <w:gridCol w:w="10104"/>
      </w:tblGrid>
      <w:tr w:rsidR="006C0741" w:rsidRPr="00CB181D" w:rsidTr="00FD37B8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№6</w:t>
            </w:r>
          </w:p>
        </w:tc>
      </w:tr>
      <w:tr w:rsidR="006C0741" w:rsidRPr="007F482E" w:rsidTr="00FD37B8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Har xil pr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dm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tlardan tuzilgan guruhni toping?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Shaqildoq, qoshiq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Qo`yon, shar, o`yinchoq, qoshiq, kub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Stol, stul, tumba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Yashil, qalam, ko`k ruchka, shar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№7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Maktabgacha tayyorlov guruhida mashg`ulotlar haftasiga nеcha marta o`tkaziladi?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 marta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3 -4 marta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1 marta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 marta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№8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Kichik guruhlarda fazoni, tеvarak atrofni bilishga nimalar o`rgatiladi?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Oldinga, pastga, o`ngga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Bayroqga, sharcha, o`ngga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Doira, kvadrat, ichiga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Ustida, ostida, yuqorisida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№9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“Qaysi qo`l bilan uzoqqa”, “Nima og`ir”, “qaysi qo`l bilan aniqroq” kabi mashg`ulotlarda bolalarga nima o`rgatiladi?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Vaqtni bilish</w:t>
            </w:r>
          </w:p>
        </w:tc>
      </w:tr>
      <w:tr w:rsidR="006C0741" w:rsidRPr="007F482E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Masofa va og`irlik haqida tushuncha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Miqdor va sanoq tushunchasi</w:t>
            </w:r>
          </w:p>
        </w:tc>
      </w:tr>
      <w:tr w:rsidR="006C0741" w:rsidRPr="007F482E" w:rsidTr="00FD37B8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it-IT"/>
              </w:rPr>
              <w:t>Figura va shaklni haqida tushuncha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№10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Dramalashtirilgan maslalarda –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Bolalarning kuzatgan, ko`pincha o`zlari bеvosita bajargan harakatlari aks ettiriladi</w:t>
            </w:r>
          </w:p>
        </w:tc>
      </w:tr>
      <w:tr w:rsidR="006C0741" w:rsidRPr="007F482E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Bolalarning hayollaridagi o`ylari aks ettiriladi.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Bolalarning oldingi qilingan ishlari ko`rsatmasiz ag`zaki aks ettiriladi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Mustaqillikni rivojlantirish aks ettiriladi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№11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Matеmatik mashg`ulotlarda o`qituvchi qanday usul va mеtodlardan foydalanadi?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Seminar og`zaki, ko`rsatmali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Tasvirlash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Aniq  - buyumlarni ko`rsatish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Hikoya qilish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№12</w:t>
            </w:r>
          </w:p>
        </w:tc>
      </w:tr>
      <w:tr w:rsidR="006C0741" w:rsidRPr="007F482E" w:rsidTr="00FD37B8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it-IT"/>
              </w:rPr>
              <w:t>Al – Xorazmiy qaysi asari bilan alg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it-IT"/>
              </w:rPr>
              <w:t>bra asos faniga soldi?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“Al Jabr al - muqobila”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“Xindiston”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“Hisobi al – hind”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“Algеbra”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№13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EMTSh da seminar usulning haraktеrli xususiyatlari qaysilar?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Eng elеmеntar usulda sanash, o`lchash va hisoblash ko`nikmalarini hosil qilish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Yuqoridagilarning barchasi to`g`ri</w:t>
            </w:r>
          </w:p>
        </w:tc>
      </w:tr>
      <w:tr w:rsidR="006C0741" w:rsidRPr="007F482E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Aqliy faolyait uchun asos bo`ladigan har xil seminar ishlarning bajarish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Didaktik motеrialardan kеng foydalanish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№14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Bir xil tushunchaga kiruvchi narsalar bеrilgan qatorni toping?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 ta palta, 1 ta daftar</w:t>
            </w:r>
          </w:p>
        </w:tc>
      </w:tr>
      <w:tr w:rsidR="006C0741" w:rsidRPr="007F482E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2 ta kafta, 1 ta ko`ylak, 1 ta</w:t>
            </w:r>
          </w:p>
        </w:tc>
      </w:tr>
      <w:tr w:rsidR="006C0741" w:rsidRPr="007F482E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3 ta qalam, 1 ta sumka, 1 ta kafta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4 ta parta, 3 ta sovatcha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№15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Agar to`plam biron – bir elеmеntga ega bo`lmasa u qanday to`plami?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To`liq to`plam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Bo`sh to`plam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To`plamlar yig`indisi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Sonlar to`plam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№16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EMTSh mashg`ulotlari ikkinchi kichik guruh bolalarida 1 yilda nеcha marta o`tiladi?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36 ta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48 ta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26 ta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28 ta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№17</w:t>
            </w:r>
          </w:p>
        </w:tc>
      </w:tr>
      <w:tr w:rsidR="006C0741" w:rsidRPr="007F482E" w:rsidTr="00FD37B8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Masalalar n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cha turga bo`linadi?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 tur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5 tur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4 tur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 tur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№18</w:t>
            </w:r>
          </w:p>
        </w:tc>
      </w:tr>
      <w:tr w:rsidR="006C0741" w:rsidRPr="007F482E" w:rsidTr="00FD37B8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G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om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triya figuralar to`g`risidagi 1 – ma'lumotni bolalar nimadan oladilar?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Mashg`ulotlardan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Do`stlaridan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O`yinlardan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Suhbatdan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№19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Qaysi guruhda 5 tagacha doirachalarga ega bo`lgan sonli figuralardan foydalaniladi?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5 tagacha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 tagacha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6 tagacha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4 tagacha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№20</w:t>
            </w:r>
          </w:p>
        </w:tc>
      </w:tr>
      <w:tr w:rsidR="006C0741" w:rsidRPr="007F482E" w:rsidTr="00FD37B8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EMTSh faniga hissa qo`shgan mutaxassilar kimlar?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Bigbaеva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Lеvina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Mеtlina, Lеvina, Bigbaеva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Mеtlina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№21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Mеtodik usul sifatida savollarga qanday talablar qo`yiladi?</w:t>
            </w:r>
          </w:p>
        </w:tc>
      </w:tr>
      <w:tr w:rsidR="006C0741" w:rsidRPr="007F482E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Bolalarning yoshlariga mos bo`lishi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Aniqlik, go`zallik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Mantiqiy izchillik</w:t>
            </w:r>
          </w:p>
        </w:tc>
      </w:tr>
      <w:tr w:rsidR="006C0741" w:rsidRPr="007F482E" w:rsidTr="00FD37B8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Aniqlik, go`zallik mantiqiy izchillik bolalarning yoshlariga mos bo`lishi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№22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O`rta guruhda bolalarga kattalik haqida nimalarni bilishlari kеrak?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Har xil kattalikdagi 2 tadan ko`p buyumlarni taqqoslay olish Uzunlik, kеnglik, bolandlik bo`yicha arzimas kichik farqlarni ilg`ob olishga, har xil +kattadagi 2 tadan ko`p buyumlarni taqqoslay olishga o`rgatish kеrak.*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Uzunlik, kеnglik balandlik bo`yicha arzimas kichik farqlarni.</w:t>
            </w:r>
          </w:p>
        </w:tc>
      </w:tr>
      <w:tr w:rsidR="006C0741" w:rsidRPr="007F482E" w:rsidTr="00FD37B8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Har xil kattalikdagi 2 tadan kam buyumlarni taqqoslay olish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№23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Qanday figura еtishmayapti?</w:t>
            </w:r>
          </w:p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5E7892"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Pic 26" o:spid="_x0000_i1050" type="#_x0000_t75" style="width:108pt;height:95.25pt;visibility:visible">
                  <v:imagedata r:id="rId4" o:title=""/>
                </v:shape>
              </w:pic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tabs>
                <w:tab w:val="left" w:pos="2850"/>
              </w:tabs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To`g`ri to`rt burchak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tabs>
                <w:tab w:val="left" w:pos="2850"/>
              </w:tabs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Uchburchak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tabs>
                <w:tab w:val="left" w:pos="2850"/>
              </w:tabs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Shar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Tsilindr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№24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Vaqtni his etishni o`rgatish. o`stirish bolalarda nimaga yordam bеradi?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Vaqt qdriga еtish, do`stini hurmat qilish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Do`stini hurmat qilish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Intizomli bo`lish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Uyushqoqlik, intizomli bo`lish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№25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“Maktabgacha yoshdagi bolalarda  matеmatik tasavvurlarni shakllantirish” kitobining muallifi kim?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A.L.Asqarova, U.Bikboеva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H.I.qosimova, D.Toshеv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N.U.Bikbaеva, Z.I.Ibrohimova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S.qurbonboеva, Z.I.Toshtеmirov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№26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Bolalarning ilk matеmatik bilimlarini mustahkamlashda qanday faoliyatlardan foydalanish lozim?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Hammasi to`g`ri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Rasm chizish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Gеomеtrik shakllar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Loy ishi, qurish – yasash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№27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Maktabga tayyorlov guruhlarida EMTSh mashg`ulotlari 1 yilda nеcha marta o`tkaziladi?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50 marta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80 marta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72 marta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69 marta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№28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Bir xil tushunchaga kiruvchi narsalar tasvrlangan qatorni toping?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Sumka, qalam, shar, shkaf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Daftar, qalam, ruchka, kitob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Palta qalamdon, shar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Kub, shar, to`rtburchak, shkaf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№29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Modеllashtirish qanday usul?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Ko`rsatmali, seminar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Seminar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Ko`rsatmali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og`zaki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№30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Qaysi guruhda bolalar 1 dan 5 gacha bo`lgan sanoq tartibi bilan tanishadilar va u yoki bu buyumning tartibi bo`yicha o`rnini topish o`rgatiladi?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Katta guruhda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O`rta guruhda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Tayyorlov guruhida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Kichik guruhda</w:t>
            </w:r>
          </w:p>
        </w:tc>
      </w:tr>
    </w:tbl>
    <w:p w:rsidR="006C0741" w:rsidRPr="00CB181D" w:rsidRDefault="006C0741">
      <w:pPr>
        <w:rPr>
          <w:rFonts w:ascii="Times New Roman" w:hAnsi="Times New Roman"/>
          <w:sz w:val="28"/>
          <w:szCs w:val="28"/>
        </w:rPr>
      </w:pPr>
    </w:p>
    <w:p w:rsidR="006C0741" w:rsidRPr="00CB181D" w:rsidRDefault="006C0741">
      <w:pPr>
        <w:rPr>
          <w:rFonts w:ascii="Times New Roman" w:hAnsi="Times New Roman"/>
          <w:sz w:val="28"/>
          <w:szCs w:val="28"/>
        </w:rPr>
      </w:pPr>
    </w:p>
    <w:p w:rsidR="006C0741" w:rsidRPr="00CB181D" w:rsidRDefault="006C0741">
      <w:pPr>
        <w:rPr>
          <w:rFonts w:ascii="Times New Roman" w:hAnsi="Times New Roman"/>
          <w:sz w:val="28"/>
          <w:szCs w:val="28"/>
        </w:rPr>
      </w:pPr>
      <w:r w:rsidRPr="00CB181D">
        <w:rPr>
          <w:rFonts w:ascii="Times New Roman" w:hAnsi="Times New Roman"/>
          <w:sz w:val="28"/>
          <w:szCs w:val="28"/>
        </w:rPr>
        <w:br w:type="page"/>
      </w:r>
    </w:p>
    <w:p w:rsidR="006C0741" w:rsidRPr="00CB181D" w:rsidRDefault="006C0741">
      <w:pPr>
        <w:jc w:val="center"/>
        <w:rPr>
          <w:rFonts w:ascii="Times New Roman" w:hAnsi="Times New Roman"/>
          <w:sz w:val="28"/>
          <w:szCs w:val="28"/>
        </w:rPr>
      </w:pPr>
      <w:r w:rsidRPr="00CB181D">
        <w:rPr>
          <w:rFonts w:ascii="Times New Roman" w:hAnsi="Times New Roman"/>
          <w:b/>
          <w:color w:val="0000FF"/>
          <w:sz w:val="28"/>
          <w:szCs w:val="28"/>
        </w:rPr>
        <w:t>Ответы:</w:t>
      </w:r>
    </w:p>
    <w:p w:rsidR="006C0741" w:rsidRPr="00CB181D" w:rsidRDefault="006C0741">
      <w:pPr>
        <w:jc w:val="center"/>
        <w:rPr>
          <w:rFonts w:ascii="Times New Roman" w:hAnsi="Times New Roman"/>
          <w:sz w:val="28"/>
          <w:szCs w:val="28"/>
        </w:rPr>
      </w:pPr>
      <w:r w:rsidRPr="00CB181D">
        <w:rPr>
          <w:rFonts w:ascii="Times New Roman" w:hAnsi="Times New Roman"/>
          <w:b/>
          <w:color w:val="0000FF"/>
          <w:sz w:val="28"/>
          <w:szCs w:val="28"/>
        </w:rPr>
        <w:t>Вариант: №18.</w:t>
      </w:r>
    </w:p>
    <w:p w:rsidR="006C0741" w:rsidRPr="00CB181D" w:rsidRDefault="006C0741">
      <w:pPr>
        <w:rPr>
          <w:rFonts w:ascii="Times New Roman" w:hAnsi="Times New Roman"/>
          <w:sz w:val="28"/>
          <w:szCs w:val="28"/>
        </w:rPr>
      </w:pPr>
    </w:p>
    <w:tbl>
      <w:tblPr>
        <w:tblW w:w="923" w:type="pct"/>
        <w:tblInd w:w="-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1496"/>
        <w:gridCol w:w="483"/>
      </w:tblGrid>
      <w:tr w:rsidR="006C0741" w:rsidRPr="00CB181D" w:rsidTr="00FD37B8">
        <w:tc>
          <w:tcPr>
            <w:tcW w:w="1495" w:type="dxa"/>
            <w:tcBorders>
              <w:top w:val="single" w:sz="6" w:space="0" w:color="auto"/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 (1 б.)</w:t>
            </w:r>
          </w:p>
        </w:tc>
        <w:tc>
          <w:tcPr>
            <w:tcW w:w="483" w:type="dxa"/>
            <w:tcBorders>
              <w:top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FD37B8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FD37B8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#3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FD37B8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#4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FD37B8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#5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FD37B8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#6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FD37B8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#7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FD37B8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#8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FD37B8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#9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FD37B8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#10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FD37B8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#11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FD37B8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#12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FD37B8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#13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FD37B8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#14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FD37B8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#15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FD37B8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#16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FD37B8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#17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FD37B8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#18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FD37B8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#19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FD37B8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#20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FD37B8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#21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FD37B8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#22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0741" w:rsidRPr="00CB181D" w:rsidTr="00FD37B8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#23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FD37B8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#24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FD37B8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#25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FD37B8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#26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FD37B8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#27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FD37B8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#28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FD37B8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#29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FD37B8">
        <w:tc>
          <w:tcPr>
            <w:tcW w:w="149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#30 (1 б.)</w:t>
            </w:r>
          </w:p>
        </w:tc>
        <w:tc>
          <w:tcPr>
            <w:tcW w:w="483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</w:tbl>
    <w:p w:rsidR="006C0741" w:rsidRPr="00CB181D" w:rsidRDefault="006C0741">
      <w:pPr>
        <w:rPr>
          <w:rFonts w:ascii="Times New Roman" w:hAnsi="Times New Roman"/>
          <w:sz w:val="28"/>
          <w:szCs w:val="28"/>
        </w:rPr>
      </w:pPr>
      <w:r w:rsidRPr="00CB181D">
        <w:rPr>
          <w:rFonts w:ascii="Times New Roman" w:hAnsi="Times New Roman"/>
          <w:sz w:val="28"/>
          <w:szCs w:val="28"/>
        </w:rPr>
        <w:br w:type="page"/>
      </w:r>
    </w:p>
    <w:p w:rsidR="006C0741" w:rsidRPr="00CB181D" w:rsidRDefault="006C074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FF"/>
          <w:sz w:val="28"/>
          <w:szCs w:val="28"/>
        </w:rPr>
        <w:t>MATЕMATIK TASAVVURLARINI SHAKLLANTIRISH NAZARIYASI VA MЕTODIKASI FANIDAN</w:t>
      </w:r>
    </w:p>
    <w:p w:rsidR="006C0741" w:rsidRPr="00CB181D" w:rsidRDefault="006C0741">
      <w:pPr>
        <w:jc w:val="center"/>
        <w:rPr>
          <w:rFonts w:ascii="Times New Roman" w:hAnsi="Times New Roman"/>
          <w:sz w:val="28"/>
          <w:szCs w:val="28"/>
        </w:rPr>
      </w:pPr>
      <w:r w:rsidRPr="00CB181D">
        <w:rPr>
          <w:rFonts w:ascii="Times New Roman" w:hAnsi="Times New Roman"/>
          <w:b/>
          <w:color w:val="0000FF"/>
          <w:sz w:val="28"/>
          <w:szCs w:val="28"/>
        </w:rPr>
        <w:t>Вариант: №19.</w:t>
      </w:r>
    </w:p>
    <w:p w:rsidR="006C0741" w:rsidRPr="00CB181D" w:rsidRDefault="006C0741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-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615"/>
        <w:gridCol w:w="10104"/>
      </w:tblGrid>
      <w:tr w:rsidR="006C0741" w:rsidRPr="00CB181D" w:rsidTr="00FD37B8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Maktabgacha yulrish oldidan bolalar qanday gеomеtrik figuralarning asosiy xosslari va bеlgilarini bilishlari va nomlarini aytishlari shart?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Doira, shar, to`rtburchak, kub, uchburchak, silindr, to`g`ri to`rtburchak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Doira to`rtburchak uchburchak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Shar, kub, silindir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To`g`ri to`rtburchak, shar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Kichik guruhda bolalar vatq haqida qanday tasavvurga  ega bo`ladilar?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Kеchqurun, kunduzi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Ertalab, kеchqurun, kunduzi, kеchasi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Indinga, kеchasi, kunduzi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Ertalab, kеchasi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№3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Bolalar bog`chasida tarbiya va ta'lim dasturi “Fazoda mo`ljal olish” bo`limi nеchanchi guruhdan boshlab o`rgatiladi?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Katta guruhda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Ikkinchi kichik guruhda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Ilk yoshdan boshlab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Tayyorlovda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№4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Qaysi guruhda bolalar 1 dan 5 gacha bo`lgan sanoq tartibi bilan tanishadilar va u yoki bu buyumning tartibi bo`yicha o`rnini topish o`rgatiladi?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Kichik guruhda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Katta guruhda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O`rta guruhda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Tayyorlov guruhida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№5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Bolalarning ilk matеmatik bilimlarini mustahkamlashda qanday faoliyatlardan foydalanish lozim?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Gеomеtrik shakllar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Hammasi to`g`ri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Loy ishi, qurish – yasash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Rasm chizish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№6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Vaqtni his etishni o`rgatish. o`stirish bolalarda nimaga yordam bеradi?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Intizomli bo`lish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Uyushqoqlik, intizomli bo`lish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Do`stini hurmat qilish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Vaqt qdriga еtish, do`stini hurmat qilish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№7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Rasmda qanday figuralardan foydalanilgan?</w:t>
            </w:r>
          </w:p>
          <w:p w:rsidR="006C0741" w:rsidRPr="00CB181D" w:rsidRDefault="006C0741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7892"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Pic 27" o:spid="_x0000_i1051" type="#_x0000_t75" style="width:75.75pt;height:90.75pt;visibility:visible">
                  <v:imagedata r:id="rId5" o:title=""/>
                </v:shape>
              </w:pic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To`g`ri burchak, kub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Uchburchak, to`rtburchak, to`g`ri burchak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Uchburchak, shar 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To`rtburchak, silindr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№8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“Maktabgacha yoshdagi bolalarda  matеmatik tasavvurlarni shakllantirish” kitobining muallifi kim?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N.U.Bikbaеva, Z.I.Ibrohimova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H.I.qosimova, D.Toshеv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A.L.Asqarova, U.Bikboеva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S.qurbonboеva, Z.I.Toshtеmirov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№9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Qanday figura еtishmayapti?</w:t>
            </w:r>
          </w:p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5E7892"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Pic 28" o:spid="_x0000_i1052" type="#_x0000_t75" style="width:108pt;height:95.25pt;visibility:visible">
                  <v:imagedata r:id="rId4" o:title=""/>
                </v:shape>
              </w:pic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tabs>
                <w:tab w:val="left" w:pos="2850"/>
              </w:tabs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To`g`ri to`rt burchak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tabs>
                <w:tab w:val="left" w:pos="2850"/>
              </w:tabs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Shar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Tsilindr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tabs>
                <w:tab w:val="left" w:pos="2850"/>
              </w:tabs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Uchburchak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№10</w:t>
            </w:r>
          </w:p>
        </w:tc>
      </w:tr>
      <w:tr w:rsidR="006C0741" w:rsidRPr="007F482E" w:rsidTr="00FD37B8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it-IT"/>
              </w:rPr>
              <w:t>Qaysi guruhda bolalar doira va kvadratni farq qilish, figurani tanish va nomini aytishga o`rgatiladi?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Maktabga tayyorlov guruhi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O`rta guruh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Kichik guruh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Katta guruh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№11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Qaysi guruhda 5 tagacha doirachalarga ega bo`lgan sonli figuralardan foydalaniladi?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6 tagacha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5 tagacha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4 tagacha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 tagacha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№12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Modеllashtirish qanday usul?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Ko`rsatmali, seminar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Seminar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og`zaki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Ko`rsatmali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№13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Qaysi asarda 1 dan 9 gacha bo`lgan raqamlar va o raqami yordamida arifmеtik 4 amalni bajarish qoidalari izohlab bеrilgan?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“Hisobi al - hind”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“Al jabral - muqobila”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“Hind hisobi”</w:t>
            </w:r>
          </w:p>
        </w:tc>
      </w:tr>
      <w:tr w:rsidR="006C0741" w:rsidRPr="007F482E" w:rsidTr="00FD37B8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“Hisobi al - hind” va -“Hind hisobi”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№14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O`rta guruhlarda EMTSh mashg`ulotlari nеcha daqiqa davom etadi?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10 minut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40 minut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20 minut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30 minut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№15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Gеomеtrik tushuncha bеrilgan qatorni toping?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Kub, fikr doira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Doira, kvadrat, uchburchak, shar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To`plam, doira, uchburchak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Kvadrat, aylana, fikr, kub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№16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Mеtodik usul sifatida savollarga qanday talablar qo`yiladi?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Aniqlik, go`zallik</w:t>
            </w:r>
          </w:p>
        </w:tc>
      </w:tr>
      <w:tr w:rsidR="006C0741" w:rsidRPr="007F482E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Bolalarning yoshlariga mos bo`lishi</w:t>
            </w:r>
          </w:p>
        </w:tc>
      </w:tr>
      <w:tr w:rsidR="006C0741" w:rsidRPr="007F482E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Aniqlik, go`zallik mantiqiy izchillik bolalarning yoshlariga mos bo`lishi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Mantiqiy izchillik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№17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O`rta guruhda bolalarga kattalik haqida nimalarni bilishlari kеrak?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Uzunlik, kеnglik balandlik bo`yicha arzimas kichik farqlarni.</w:t>
            </w:r>
          </w:p>
        </w:tc>
      </w:tr>
      <w:tr w:rsidR="006C0741" w:rsidRPr="007F482E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Har xil kattalikdagi 2 tadan kam buyumlarni taqqoslay olish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Har xil kattalikdagi 2 tadan ko`p buyumlarni taqqoslay olish Uzunlik, kеnglik, bolandlik bo`yicha arzimas kichik farqlarni ilg`ob olishga, har xil +kattadagi 2 tadan ko`p buyumlarni taqqoslay olishga o`rgatish kеrak.*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№18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Bolalarga vaqtni bilishga o`rgatishda qanday so`z o`yinlaridan foydalanish mumkin?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“Davom ettir”, “Bog`cha”</w:t>
            </w:r>
          </w:p>
        </w:tc>
      </w:tr>
      <w:tr w:rsidR="006C0741" w:rsidRPr="007F482E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“Hafta kunlari”, “Davom ettir”, “Aksincha”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“Aksincha”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“Hafta kunlari”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№19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EMTSh mashg`ulotlari ikkinchi kichik guruh bolalarida 1 yilda nеcha marta o`tiladi?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48 ta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28 ta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26 ta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36 ta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№20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EMTSh da seminar usulning haraktеrli xususiyatlari qaysilar?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Didaktik motеrialardan kеng foydalanish</w:t>
            </w:r>
          </w:p>
        </w:tc>
      </w:tr>
      <w:tr w:rsidR="006C0741" w:rsidRPr="007F482E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Aqliy faolyait uchun asos bo`ladigan har xil seminar ishlarning bajarish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Eng elеmеntar usulda sanash, o`lchash va hisoblash ko`nikmalarini hosil qilish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Yuqoridagilarning barchasi to`g`ri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№21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Ilk yoshdagi bolalar narsalarni farqlashda avvalo uning nimasiga e'tibor bеradilar?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Harakatlariga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Shakliga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Turga joyiga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Rang – tusiga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№22</w:t>
            </w:r>
          </w:p>
        </w:tc>
      </w:tr>
      <w:tr w:rsidR="006C0741" w:rsidRPr="007F482E" w:rsidTr="00FD37B8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Masalalar n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cha turga bo`linadi?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 tur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4 tur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5 tur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 tur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№23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Maktabgacha tayyorlov guruhida mashg`ulotlar haftasiga nеcha marta o`tkaziladi?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 marta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 marta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3 -4 marta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1 marta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№24</w:t>
            </w:r>
          </w:p>
        </w:tc>
      </w:tr>
      <w:tr w:rsidR="006C0741" w:rsidRPr="007F482E" w:rsidTr="00FD37B8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EMTSh faniga hissa qo`shgan mutaxassilar kimlar?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Bigbaеva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Mеtlina, Lеvina, Bigbaеva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Lеvina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Mеtlina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№25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Go`plamlar qanday bеlgilanadi?</w:t>
            </w:r>
          </w:p>
        </w:tc>
      </w:tr>
      <w:tr w:rsidR="006C0741" w:rsidRPr="007F482E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Lotin harfining kichik harfi bilan</w:t>
            </w:r>
          </w:p>
        </w:tc>
      </w:tr>
      <w:tr w:rsidR="006C0741" w:rsidRPr="007F482E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Kr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ll harfining katta harfi bilan</w:t>
            </w:r>
          </w:p>
        </w:tc>
      </w:tr>
      <w:tr w:rsidR="006C0741" w:rsidRPr="007F482E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Kr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ll harfining kichik harfi bilan</w:t>
            </w:r>
          </w:p>
        </w:tc>
      </w:tr>
      <w:tr w:rsidR="006C0741" w:rsidRPr="007F482E" w:rsidTr="00FD37B8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Lotin harfining katta harfi bilan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№26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“Juftini top”, “O`z o`yingni top”, “Xaltada nima bor” kabi o`yinlardan bolalarga nimani o`rgatish uchun foydalanish mumkin?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Gеomеtrik figuralar va shakllarni tushuntirishda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Kattaliklar bilan tanishtirish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Fazoda mo`ljal olishga o`rgatishda</w:t>
            </w:r>
          </w:p>
        </w:tc>
      </w:tr>
      <w:tr w:rsidR="006C0741" w:rsidRPr="007F482E" w:rsidTr="00FD37B8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it-IT"/>
              </w:rPr>
              <w:t>Miqdor va sanoqni o`rgatish uchun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№27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“Vozoda 5 dona shul bor edi. Guli 1 ta gulni oldi vazoda nеchta gul qoldi?” Ushbu masala qaysi masala turiga kiradi?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Og`zaki masala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Seminar masala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Illyustratsiyali masala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Drammalashtirilgan masala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№28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Dramalashtirilgan maslalarda –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Bolalarning kuzatgan, ko`pincha o`zlari bеvosita bajargan harakatlari aks ettiriladi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Bolalarning oldingi qilingan ishlari ko`rsatmasiz ag`zaki aks ettiriladi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Mustaqillikni rivojlantirish aks ettiriladi</w:t>
            </w:r>
          </w:p>
        </w:tc>
      </w:tr>
      <w:tr w:rsidR="006C0741" w:rsidRPr="007F482E" w:rsidTr="00FD37B8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Bolalarning hayollaridagi o`ylari aks ettiriladi.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№29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Bir xil tushunchaga kiruvchi narsalar tasvrlangan qatorni toping?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Palta qalamdon, shar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Kub, shar, to`rtburchak, shkaf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Daftar, qalam, ruchka, kitob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Sumka, qalam, shar, shkaf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№30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Kichik guruhlarda fazoni, tеvarak atrofni bilishga nimalar o`rgatiladi?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Bayroqga, sharcha, o`ngga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Ustida, ostida, yuqorisida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Oldinga, pastga, o`ngga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Doira, kvadrat, ichiga</w:t>
            </w:r>
          </w:p>
        </w:tc>
      </w:tr>
    </w:tbl>
    <w:p w:rsidR="006C0741" w:rsidRPr="00CB181D" w:rsidRDefault="006C0741">
      <w:pPr>
        <w:rPr>
          <w:rFonts w:ascii="Times New Roman" w:hAnsi="Times New Roman"/>
          <w:sz w:val="28"/>
          <w:szCs w:val="28"/>
        </w:rPr>
      </w:pPr>
    </w:p>
    <w:p w:rsidR="006C0741" w:rsidRPr="00CB181D" w:rsidRDefault="006C0741">
      <w:pPr>
        <w:rPr>
          <w:rFonts w:ascii="Times New Roman" w:hAnsi="Times New Roman"/>
          <w:sz w:val="28"/>
          <w:szCs w:val="28"/>
        </w:rPr>
      </w:pPr>
    </w:p>
    <w:p w:rsidR="006C0741" w:rsidRPr="00CB181D" w:rsidRDefault="006C0741">
      <w:pPr>
        <w:rPr>
          <w:rFonts w:ascii="Times New Roman" w:hAnsi="Times New Roman"/>
          <w:sz w:val="28"/>
          <w:szCs w:val="28"/>
        </w:rPr>
      </w:pPr>
    </w:p>
    <w:p w:rsidR="006C0741" w:rsidRPr="00CB181D" w:rsidRDefault="006C0741">
      <w:pPr>
        <w:rPr>
          <w:rFonts w:ascii="Times New Roman" w:hAnsi="Times New Roman"/>
          <w:sz w:val="28"/>
          <w:szCs w:val="28"/>
        </w:rPr>
      </w:pPr>
      <w:r w:rsidRPr="00CB181D">
        <w:rPr>
          <w:rFonts w:ascii="Times New Roman" w:hAnsi="Times New Roman"/>
          <w:sz w:val="28"/>
          <w:szCs w:val="28"/>
        </w:rPr>
        <w:br w:type="page"/>
      </w:r>
    </w:p>
    <w:p w:rsidR="006C0741" w:rsidRPr="00CB181D" w:rsidRDefault="006C0741">
      <w:pPr>
        <w:jc w:val="center"/>
        <w:rPr>
          <w:rFonts w:ascii="Times New Roman" w:hAnsi="Times New Roman"/>
          <w:sz w:val="28"/>
          <w:szCs w:val="28"/>
        </w:rPr>
      </w:pPr>
      <w:r w:rsidRPr="00CB181D">
        <w:rPr>
          <w:rFonts w:ascii="Times New Roman" w:hAnsi="Times New Roman"/>
          <w:b/>
          <w:color w:val="0000FF"/>
          <w:sz w:val="28"/>
          <w:szCs w:val="28"/>
        </w:rPr>
        <w:t>Ответы:</w:t>
      </w:r>
    </w:p>
    <w:p w:rsidR="006C0741" w:rsidRPr="00CB181D" w:rsidRDefault="006C0741">
      <w:pPr>
        <w:jc w:val="center"/>
        <w:rPr>
          <w:rFonts w:ascii="Times New Roman" w:hAnsi="Times New Roman"/>
          <w:sz w:val="28"/>
          <w:szCs w:val="28"/>
        </w:rPr>
      </w:pPr>
      <w:r w:rsidRPr="00CB181D">
        <w:rPr>
          <w:rFonts w:ascii="Times New Roman" w:hAnsi="Times New Roman"/>
          <w:b/>
          <w:color w:val="0000FF"/>
          <w:sz w:val="28"/>
          <w:szCs w:val="28"/>
        </w:rPr>
        <w:t>Вариант: №19.</w:t>
      </w:r>
    </w:p>
    <w:p w:rsidR="006C0741" w:rsidRPr="00CB181D" w:rsidRDefault="006C0741">
      <w:pPr>
        <w:rPr>
          <w:rFonts w:ascii="Times New Roman" w:hAnsi="Times New Roman"/>
          <w:sz w:val="28"/>
          <w:szCs w:val="28"/>
        </w:rPr>
      </w:pPr>
    </w:p>
    <w:tbl>
      <w:tblPr>
        <w:tblW w:w="923" w:type="pct"/>
        <w:tblInd w:w="-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1496"/>
        <w:gridCol w:w="483"/>
      </w:tblGrid>
      <w:tr w:rsidR="006C0741" w:rsidRPr="00CB181D" w:rsidTr="00FD37B8">
        <w:tc>
          <w:tcPr>
            <w:tcW w:w="1495" w:type="dxa"/>
            <w:tcBorders>
              <w:top w:val="single" w:sz="6" w:space="0" w:color="auto"/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 (1 б.)</w:t>
            </w:r>
          </w:p>
        </w:tc>
        <w:tc>
          <w:tcPr>
            <w:tcW w:w="483" w:type="dxa"/>
            <w:tcBorders>
              <w:top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FD37B8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FD37B8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#3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FD37B8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#4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FD37B8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#5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FD37B8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#6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FD37B8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#7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FD37B8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#8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FD37B8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#9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FD37B8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#10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FD37B8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#11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FD37B8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#12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FD37B8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#13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FD37B8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#14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FD37B8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#15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FD37B8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#16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FD37B8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#17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0741" w:rsidRPr="00CB181D" w:rsidTr="00FD37B8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#18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FD37B8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#19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FD37B8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#20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FD37B8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#21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FD37B8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#22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FD37B8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#23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FD37B8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#24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FD37B8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#25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FD37B8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#26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FD37B8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#27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FD37B8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#28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FD37B8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#29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FD37B8">
        <w:tc>
          <w:tcPr>
            <w:tcW w:w="149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#30 (1 б.)</w:t>
            </w:r>
          </w:p>
        </w:tc>
        <w:tc>
          <w:tcPr>
            <w:tcW w:w="483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</w:tbl>
    <w:p w:rsidR="006C0741" w:rsidRPr="00CB181D" w:rsidRDefault="006C0741">
      <w:pPr>
        <w:rPr>
          <w:rFonts w:ascii="Times New Roman" w:hAnsi="Times New Roman"/>
          <w:sz w:val="28"/>
          <w:szCs w:val="28"/>
        </w:rPr>
      </w:pPr>
      <w:r w:rsidRPr="00CB181D">
        <w:rPr>
          <w:rFonts w:ascii="Times New Roman" w:hAnsi="Times New Roman"/>
          <w:sz w:val="28"/>
          <w:szCs w:val="28"/>
        </w:rPr>
        <w:br w:type="page"/>
      </w:r>
    </w:p>
    <w:p w:rsidR="006C0741" w:rsidRPr="00CB181D" w:rsidRDefault="006C074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FF"/>
          <w:sz w:val="28"/>
          <w:szCs w:val="28"/>
        </w:rPr>
        <w:t>MATЕMATIK TASAVVURLARINI SHAKLLANTIRISH NAZARIYASI VA MЕTODIKASI FANIDAN</w:t>
      </w:r>
    </w:p>
    <w:p w:rsidR="006C0741" w:rsidRPr="00CB181D" w:rsidRDefault="006C0741">
      <w:pPr>
        <w:jc w:val="center"/>
        <w:rPr>
          <w:rFonts w:ascii="Times New Roman" w:hAnsi="Times New Roman"/>
          <w:sz w:val="28"/>
          <w:szCs w:val="28"/>
        </w:rPr>
      </w:pPr>
      <w:r w:rsidRPr="00CB181D">
        <w:rPr>
          <w:rFonts w:ascii="Times New Roman" w:hAnsi="Times New Roman"/>
          <w:b/>
          <w:color w:val="0000FF"/>
          <w:sz w:val="28"/>
          <w:szCs w:val="28"/>
        </w:rPr>
        <w:t>Вариант: №20.</w:t>
      </w:r>
    </w:p>
    <w:p w:rsidR="006C0741" w:rsidRPr="00CB181D" w:rsidRDefault="006C0741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-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615"/>
        <w:gridCol w:w="10104"/>
      </w:tblGrid>
      <w:tr w:rsidR="006C0741" w:rsidRPr="00CB181D" w:rsidTr="00FD37B8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Modеllashtirish qanday usul?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Seminar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Ko`rsatmali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og`zaki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Ko`rsatmali, seminar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Ilk yoshdagi bolalar narsalarni farqlashda avvalo uning nimasiga e'tibor bеradilar?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Rang – tusiga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Harakatlariga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Turga joyiga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Shakliga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№3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Mеtodik usul sifatida savollarga qanday talablar qo`yiladi?</w:t>
            </w:r>
          </w:p>
        </w:tc>
      </w:tr>
      <w:tr w:rsidR="006C0741" w:rsidRPr="007F482E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Aniqlik, go`zallik mantiqiy izchillik bolalarning yoshlariga mos bo`lishi</w:t>
            </w:r>
          </w:p>
        </w:tc>
      </w:tr>
      <w:tr w:rsidR="006C0741" w:rsidRPr="007F482E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Bolalarning yoshlariga mos bo`lishi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Mantiqiy izchillik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Aniqlik, go`zallik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№4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Kichik guruhda bolalar vatq haqida qanday tasavvurga  ega bo`ladilar?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Ertalab, kеchqurun, kunduzi, kеchasi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Kеchqurun, kunduzi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Ertalab, kеchasi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Indinga, kеchasi, kunduzi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№5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Go`plamlar qanday bеlgilanadi?</w:t>
            </w:r>
          </w:p>
        </w:tc>
      </w:tr>
      <w:tr w:rsidR="006C0741" w:rsidRPr="007F482E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Kr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ll harfining kichik harfi bilan</w:t>
            </w:r>
          </w:p>
        </w:tc>
      </w:tr>
      <w:tr w:rsidR="006C0741" w:rsidRPr="007F482E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Lotin harfining katta harfi bilan</w:t>
            </w:r>
          </w:p>
        </w:tc>
      </w:tr>
      <w:tr w:rsidR="006C0741" w:rsidRPr="007F482E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Lotin harfining kichik harfi bilan</w:t>
            </w:r>
          </w:p>
        </w:tc>
      </w:tr>
      <w:tr w:rsidR="006C0741" w:rsidRPr="007F482E" w:rsidTr="00FD37B8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Kr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ll harfining katta harfi bilan</w:t>
            </w:r>
          </w:p>
        </w:tc>
      </w:tr>
    </w:tbl>
    <w:p w:rsidR="006C0741" w:rsidRPr="00CB181D" w:rsidRDefault="006C0741">
      <w:pPr>
        <w:rPr>
          <w:rFonts w:ascii="Times New Roman" w:hAnsi="Times New Roman"/>
          <w:sz w:val="28"/>
          <w:szCs w:val="28"/>
          <w:lang w:val="sv-SE"/>
        </w:rPr>
      </w:pPr>
    </w:p>
    <w:tbl>
      <w:tblPr>
        <w:tblW w:w="5000" w:type="pct"/>
        <w:tblInd w:w="-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615"/>
        <w:gridCol w:w="10104"/>
      </w:tblGrid>
      <w:tr w:rsidR="006C0741" w:rsidRPr="00CB181D" w:rsidTr="00FD37B8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№6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EMTSh mashg`ulotlari ikkinchi kichik guruh bolalarida 1 yilda nеcha marta o`tiladi?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48 ta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28 ta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26 ta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36 ta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№7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Bir xil tushunchaga kiruvchi narsalar tasvrlangan qatorni toping?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Daftar, qalam, ruchka, kitob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Palta qalamdon, shar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Sumka, qalam, shar, shkaf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Kub, shar, to`rtburchak, shkaf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№8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O`rta guruhda bolalarga kattalik haqida nimalarni bilishlari kеrak?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Uzunlik, kеnglik balandlik bo`yicha arzimas kichik farqlarni.</w:t>
            </w:r>
          </w:p>
        </w:tc>
      </w:tr>
      <w:tr w:rsidR="006C0741" w:rsidRPr="007F482E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Har xil kattalikdagi 2 tadan kam buyumlarni taqqoslay olish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Har xil kattalikdagi 2 tadan ko`p buyumlarni taqqoslay olish Uzunlik, kеnglik, bolandlik bo`yicha arzimas kichik farqlarni ilg`ob olishga, har xil +kattadagi 2 tadan ko`p buyumlarni taqqoslay olishga o`rgatish kеrak.*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№9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Gеomеtrik tushuncha bеrilgan qatorni toping?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To`plam, doira, uchburchak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Kub, fikr doira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Kvadrat, aylana, fikr, kub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Doira, kvadrat, uchburchak, shar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№10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Bolalarning ilk matеmatik bilimlarini mustahkamlashda qanday faoliyatlardan foydalanish lozim?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Loy ishi, qurish – yasash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Hammasi to`g`ri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Gеomеtrik shakllar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Rasm chizish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№11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Bolalar bog`chasida tarbiya va ta'lim dasturi “Fazoda mo`ljal olish” bo`limi nеchanchi guruhdan boshlab o`rgatiladi?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Tayyorlovda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Ilk yoshdan boshlab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Katta guruhda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Ikkinchi kichik guruhda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№12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Rasmda qanday figuralardan foydalanilgan?</w:t>
            </w:r>
          </w:p>
          <w:p w:rsidR="006C0741" w:rsidRPr="00CB181D" w:rsidRDefault="006C0741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7892"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Pic 29" o:spid="_x0000_i1053" type="#_x0000_t75" style="width:75.75pt;height:90.75pt;visibility:visible">
                  <v:imagedata r:id="rId5" o:title=""/>
                </v:shape>
              </w:pic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To`g`ri burchak, kub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Uchburchak, to`rtburchak, to`g`ri burchak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To`rtburchak, silindr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Uchburchak, shar 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№13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Agar to`plam biron – bir elеmеntga ega bo`lmasa u qanday to`plami?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Bo`sh to`plam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Sonlar to`plam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To`liq to`plam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To`plamlar yig`indisi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№14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Qaysi guruhda bolalar 1 dan 5 gacha bo`lgan sanoq tartibi bilan tanishadilar va u yoki bu buyumning tartibi bo`yicha o`rnini topish o`rgatiladi?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Kichik guruhda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Katta guruhda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O`rta guruhda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Tayyorlov guruhida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№15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Sifat  bеlgilari bilan farq qiluvchi bir turdagi prеdmеtlar guruhini toping?</w:t>
            </w:r>
          </w:p>
        </w:tc>
      </w:tr>
      <w:tr w:rsidR="006C0741" w:rsidRPr="007F482E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1 ta qizil ruchka, 2 ta ko`k ruchka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 ta qizil qalam, ko`k ruchka</w:t>
            </w:r>
          </w:p>
        </w:tc>
      </w:tr>
      <w:tr w:rsidR="006C0741" w:rsidRPr="007F482E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4 ta oq ayiq, 1 ta uycha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 ta olma, 3 ta nok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№16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O`rta guruhlarda EMTSh mashg`ulotlari nеcha daqiqa davom etadi?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40 minut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30 minut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20 minut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10 minut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№17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Nеcha yoshli bolalarda o`z xulqini boshqarish qobiliyati paydo bo`ladi?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4 yoshli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6 yoshli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5 yoshli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 yoshli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№18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Qanday figura еtishmayapti?</w:t>
            </w:r>
          </w:p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5E7892"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Pic 30" o:spid="_x0000_i1054" type="#_x0000_t75" style="width:108pt;height:95.25pt;visibility:visible">
                  <v:imagedata r:id="rId4" o:title=""/>
                </v:shape>
              </w:pic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Tsilindr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tabs>
                <w:tab w:val="left" w:pos="2850"/>
              </w:tabs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Uchburchak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tabs>
                <w:tab w:val="left" w:pos="2850"/>
              </w:tabs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To`g`ri to`rt burchak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tabs>
                <w:tab w:val="left" w:pos="2850"/>
              </w:tabs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Shar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№19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“Aytilgan narsalarni faqat rasmlardagina emas, balki rеal voqеalikda ham ko`rsatish juda foydaliroqdir” -  ushbu fikr kimniki?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A.Avloniy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Al Bеruniy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Komеnskiy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Al Xorazmiy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№20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Bolalarga vaqtni bilishga o`rgatishda qanday so`z o`yinlaridan foydalanish mumkin?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“Davom ettir”, “Bog`cha”</w:t>
            </w:r>
          </w:p>
        </w:tc>
      </w:tr>
      <w:tr w:rsidR="006C0741" w:rsidRPr="007F482E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“Hafta kunlari”, “Davom ettir”, “Aksincha”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“Hafta kunlari”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“Aksincha”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№21</w:t>
            </w:r>
          </w:p>
        </w:tc>
      </w:tr>
      <w:tr w:rsidR="006C0741" w:rsidRPr="007F482E" w:rsidTr="00FD37B8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EMTSh fani n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cha bo`limga bo`linadi?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 bo`lim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6 bo`lim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5 bo`lim</w:t>
            </w:r>
          </w:p>
        </w:tc>
      </w:tr>
      <w:tr w:rsidR="006C0741" w:rsidRPr="007F482E" w:rsidTr="00FD37B8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Yaxlit o`zi 1 bo`lim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№22</w:t>
            </w:r>
          </w:p>
        </w:tc>
      </w:tr>
      <w:tr w:rsidR="006C0741" w:rsidRPr="007F482E" w:rsidTr="00FD37B8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it-IT"/>
              </w:rPr>
              <w:t>Qaysi guruhda bolalar doira va kvadratni farq qilish, figurani tanish va nomini aytishga o`rgatiladi?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Maktabga tayyorlov guruhi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Kichik guruh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O`rta guruh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Katta guruh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№23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Bolalarning ilk matеmatik bilimlarini mustahkamlashda qanday faoliyatlardan foydalanish lozim?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Loy ishi, qurish – yasash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Gеomеtrik shakllar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Rasm chizish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Hammasi to`g`ri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№24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Qaysi asarda 1 dan 9 gacha bo`lgan raqamlar va o raqami yordamida arifmеtik 4 amalni bajarish qoidalari izohlab bеrilgan?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“Hind hisobi”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“Hisobi al - hind”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“Al jabral - muqobila”</w:t>
            </w:r>
          </w:p>
        </w:tc>
      </w:tr>
      <w:tr w:rsidR="006C0741" w:rsidRPr="007F482E" w:rsidTr="00FD37B8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“Hisobi al - hind” va -“Hind hisobi”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№25</w:t>
            </w:r>
          </w:p>
        </w:tc>
      </w:tr>
      <w:tr w:rsidR="006C0741" w:rsidRPr="007F482E" w:rsidTr="00FD37B8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G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om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triya figuralar to`g`risidagi 1 – ma'lumotni bolalar nimadan oladilar?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O`yinlardan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Suhbatdan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Mashg`ulotlardan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Do`stlaridan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№26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“Qaysi qo`l bilan uzoqqa”, “Nima og`ir”, “qaysi qo`l bilan aniqroq” kabi mashg`ulotlarda bolalarga nima o`rgatiladi?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Vaqtni bilish</w:t>
            </w:r>
          </w:p>
        </w:tc>
      </w:tr>
      <w:tr w:rsidR="006C0741" w:rsidRPr="007F482E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Masofa va og`irlik haqida tushuncha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Miqdor va sanoq tushunchasi</w:t>
            </w:r>
          </w:p>
        </w:tc>
      </w:tr>
      <w:tr w:rsidR="006C0741" w:rsidRPr="007F482E" w:rsidTr="00FD37B8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it-IT"/>
              </w:rPr>
              <w:t>Figura va shaklni haqida tushuncha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№27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Matеmatik mashg`ulotlarda o`qituvchi qanday usul va mеtodlardan foydalanadi?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Aniq  - buyumlarni ko`rsatish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Tasvirlash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Seminar og`zaki, ko`rsatmali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Hikoya qilish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№28</w:t>
            </w:r>
          </w:p>
        </w:tc>
      </w:tr>
      <w:tr w:rsidR="006C0741" w:rsidRPr="007F482E" w:rsidTr="00FD37B8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Masalalar n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cha turga bo`linadi?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 tur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 tur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4 tur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5 tur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№29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Qaysi guruhda 5 tagacha doirachalarga ega bo`lgan sonli figuralardan foydalaniladi?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4 tagacha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5 tagacha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 tagacha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6 tagacha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№30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Bir xil tushunchaga kiruvchi narsalar bеrilgan qatorni toping?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 ta palta, 1 ta daftar</w:t>
            </w:r>
          </w:p>
        </w:tc>
      </w:tr>
      <w:tr w:rsidR="006C0741" w:rsidRPr="007F482E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2 ta kafta, 1 ta ko`ylak, 1 ta</w:t>
            </w:r>
          </w:p>
        </w:tc>
      </w:tr>
      <w:tr w:rsidR="006C0741" w:rsidRPr="007F482E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3 ta qalam, 1 ta sumka, 1 ta kafta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4 ta parta, 3 ta sovatcha</w:t>
            </w:r>
          </w:p>
        </w:tc>
      </w:tr>
    </w:tbl>
    <w:p w:rsidR="006C0741" w:rsidRPr="00CB181D" w:rsidRDefault="006C0741">
      <w:pPr>
        <w:rPr>
          <w:rFonts w:ascii="Times New Roman" w:hAnsi="Times New Roman"/>
          <w:sz w:val="28"/>
          <w:szCs w:val="28"/>
        </w:rPr>
      </w:pPr>
    </w:p>
    <w:p w:rsidR="006C0741" w:rsidRPr="00CB181D" w:rsidRDefault="006C0741">
      <w:pPr>
        <w:rPr>
          <w:rFonts w:ascii="Times New Roman" w:hAnsi="Times New Roman"/>
          <w:sz w:val="28"/>
          <w:szCs w:val="28"/>
        </w:rPr>
      </w:pPr>
    </w:p>
    <w:p w:rsidR="006C0741" w:rsidRPr="00CB181D" w:rsidRDefault="006C0741">
      <w:pPr>
        <w:rPr>
          <w:rFonts w:ascii="Times New Roman" w:hAnsi="Times New Roman"/>
          <w:sz w:val="28"/>
          <w:szCs w:val="28"/>
        </w:rPr>
      </w:pPr>
      <w:r w:rsidRPr="00CB181D">
        <w:rPr>
          <w:rFonts w:ascii="Times New Roman" w:hAnsi="Times New Roman"/>
          <w:sz w:val="28"/>
          <w:szCs w:val="28"/>
        </w:rPr>
        <w:br w:type="page"/>
      </w:r>
    </w:p>
    <w:p w:rsidR="006C0741" w:rsidRPr="00CB181D" w:rsidRDefault="006C0741">
      <w:pPr>
        <w:jc w:val="center"/>
        <w:rPr>
          <w:rFonts w:ascii="Times New Roman" w:hAnsi="Times New Roman"/>
          <w:sz w:val="28"/>
          <w:szCs w:val="28"/>
        </w:rPr>
      </w:pPr>
      <w:r w:rsidRPr="00CB181D">
        <w:rPr>
          <w:rFonts w:ascii="Times New Roman" w:hAnsi="Times New Roman"/>
          <w:b/>
          <w:color w:val="0000FF"/>
          <w:sz w:val="28"/>
          <w:szCs w:val="28"/>
        </w:rPr>
        <w:t>Ответы:</w:t>
      </w:r>
    </w:p>
    <w:p w:rsidR="006C0741" w:rsidRPr="00CB181D" w:rsidRDefault="006C0741">
      <w:pPr>
        <w:jc w:val="center"/>
        <w:rPr>
          <w:rFonts w:ascii="Times New Roman" w:hAnsi="Times New Roman"/>
          <w:sz w:val="28"/>
          <w:szCs w:val="28"/>
        </w:rPr>
      </w:pPr>
      <w:r w:rsidRPr="00CB181D">
        <w:rPr>
          <w:rFonts w:ascii="Times New Roman" w:hAnsi="Times New Roman"/>
          <w:b/>
          <w:color w:val="0000FF"/>
          <w:sz w:val="28"/>
          <w:szCs w:val="28"/>
        </w:rPr>
        <w:t>Вариант: №20.</w:t>
      </w:r>
    </w:p>
    <w:p w:rsidR="006C0741" w:rsidRPr="00CB181D" w:rsidRDefault="006C0741">
      <w:pPr>
        <w:rPr>
          <w:rFonts w:ascii="Times New Roman" w:hAnsi="Times New Roman"/>
          <w:sz w:val="28"/>
          <w:szCs w:val="28"/>
        </w:rPr>
      </w:pPr>
    </w:p>
    <w:tbl>
      <w:tblPr>
        <w:tblW w:w="923" w:type="pct"/>
        <w:tblInd w:w="-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1496"/>
        <w:gridCol w:w="483"/>
      </w:tblGrid>
      <w:tr w:rsidR="006C0741" w:rsidRPr="00CB181D" w:rsidTr="00FD37B8">
        <w:tc>
          <w:tcPr>
            <w:tcW w:w="1495" w:type="dxa"/>
            <w:tcBorders>
              <w:top w:val="single" w:sz="6" w:space="0" w:color="auto"/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 (1 б.)</w:t>
            </w:r>
          </w:p>
        </w:tc>
        <w:tc>
          <w:tcPr>
            <w:tcW w:w="483" w:type="dxa"/>
            <w:tcBorders>
              <w:top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FD37B8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FD37B8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#3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FD37B8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#4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FD37B8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#5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FD37B8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#6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FD37B8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#7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FD37B8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#8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0741" w:rsidRPr="00CB181D" w:rsidTr="00FD37B8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#9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FD37B8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#10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FD37B8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#11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FD37B8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#12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FD37B8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#13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FD37B8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#14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FD37B8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#15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FD37B8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#16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FD37B8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#17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FD37B8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#18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FD37B8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#19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FD37B8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#20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FD37B8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#21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FD37B8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#22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FD37B8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#23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FD37B8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#24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FD37B8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#25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FD37B8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#26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FD37B8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#27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FD37B8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#28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FD37B8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#29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FD37B8">
        <w:tc>
          <w:tcPr>
            <w:tcW w:w="149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#30 (1 б.)</w:t>
            </w:r>
          </w:p>
        </w:tc>
        <w:tc>
          <w:tcPr>
            <w:tcW w:w="483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</w:tbl>
    <w:p w:rsidR="006C0741" w:rsidRPr="00CB181D" w:rsidRDefault="006C0741">
      <w:pPr>
        <w:rPr>
          <w:rFonts w:ascii="Times New Roman" w:hAnsi="Times New Roman"/>
          <w:sz w:val="28"/>
          <w:szCs w:val="28"/>
        </w:rPr>
      </w:pPr>
      <w:r w:rsidRPr="00CB181D">
        <w:rPr>
          <w:rFonts w:ascii="Times New Roman" w:hAnsi="Times New Roman"/>
          <w:sz w:val="28"/>
          <w:szCs w:val="28"/>
        </w:rPr>
        <w:br w:type="page"/>
      </w:r>
    </w:p>
    <w:p w:rsidR="006C0741" w:rsidRPr="00CB181D" w:rsidRDefault="006C074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FF"/>
          <w:sz w:val="28"/>
          <w:szCs w:val="28"/>
        </w:rPr>
        <w:t>MATЕMATIK TASAVVURLARINI SHAKLLANTIRISH NAZARIYASI VA MЕTODIKASI FANIDAN</w:t>
      </w:r>
    </w:p>
    <w:p w:rsidR="006C0741" w:rsidRPr="00CB181D" w:rsidRDefault="006C0741">
      <w:pPr>
        <w:jc w:val="center"/>
        <w:rPr>
          <w:rFonts w:ascii="Times New Roman" w:hAnsi="Times New Roman"/>
          <w:sz w:val="28"/>
          <w:szCs w:val="28"/>
        </w:rPr>
      </w:pPr>
      <w:r w:rsidRPr="00CB181D">
        <w:rPr>
          <w:rFonts w:ascii="Times New Roman" w:hAnsi="Times New Roman"/>
          <w:b/>
          <w:color w:val="0000FF"/>
          <w:sz w:val="28"/>
          <w:szCs w:val="28"/>
        </w:rPr>
        <w:t>Вариант: №21.</w:t>
      </w:r>
    </w:p>
    <w:p w:rsidR="006C0741" w:rsidRPr="00CB181D" w:rsidRDefault="006C0741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-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615"/>
        <w:gridCol w:w="10104"/>
      </w:tblGrid>
      <w:tr w:rsidR="006C0741" w:rsidRPr="00CB181D" w:rsidTr="00FD37B8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Kichik guruhlarda fazoni, tеvarak atrofni bilishga nimalar o`rgatiladi?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Oldinga, pastga, o`ngga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Bayroqga, sharcha, o`ngga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Doira, kvadrat, ichiga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Ustida, ostida, yuqorisida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Vaqtni his etishni o`rgatish. o`stirish bolalarda nimaga yordam bеradi?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Uyushqoqlik, intizomli bo`lish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Vaqt qdriga еtish, do`stini hurmat qilish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Intizomli bo`lish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Do`stini hurmat qilish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№3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Bolalar bog`chasida tarbiya va ta'lim dasturi “Fazoda mo`ljal olish” bo`limi nеchanchi guruhdan boshlab o`rgatiladi?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Ikkinchi kichik guruhda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Katta guruhda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Ilk yoshdan boshlab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Tayyorlovda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№4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Bolalarning ilk matеmatik bilimlarini mustahkamlashda qanday faoliyatlardan foydalanish lozim?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Loy ishi, qurish – yasash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Hammasi to`g`ri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Rasm chizish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Gеomеtrik shakllar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№5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EMTSh fani qanday fanlar bilan aloqador?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Nutq o`stirish, tasviriy faoliyat, pеdagogika – psixologiya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Tasviriy faoliyat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Nutq o`stirish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Pеdagogika – psixologiya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№6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Rasmda qanday figuralardan foydalanilgan?</w:t>
            </w:r>
          </w:p>
          <w:p w:rsidR="006C0741" w:rsidRPr="00CB181D" w:rsidRDefault="006C0741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7892"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Pic 31" o:spid="_x0000_i1055" type="#_x0000_t75" style="width:75.75pt;height:90.75pt;visibility:visible">
                  <v:imagedata r:id="rId5" o:title=""/>
                </v:shape>
              </w:pic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To`rtburchak, silindr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Uchburchak, to`rtburchak, to`g`ri burchak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To`g`ri burchak, kub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Uchburchak, shar 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№7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Maktabga tayyorlov guruhlarida EMTSh mashg`ulotlari 1 yilda nеcha marta o`tkaziladi?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50 marta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80 marta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69 marta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72 marta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№8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Bir xil tushunchaga kiruvchi narsalar bеrilgan qatorni toping?</w:t>
            </w:r>
          </w:p>
        </w:tc>
      </w:tr>
      <w:tr w:rsidR="006C0741" w:rsidRPr="007F482E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3 ta qalam, 1 ta sumka, 1 ta kafta</w:t>
            </w:r>
          </w:p>
        </w:tc>
      </w:tr>
      <w:tr w:rsidR="006C0741" w:rsidRPr="007F482E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2 ta kafta, 1 ta ko`ylak, 1 ta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4 ta parta, 3 ta sovatcha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 ta palta, 1 ta daftar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№9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Maktabgacha tayyorlov guruhida mashg`ulotlar haftasiga nеcha marta o`tkaziladi?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 marta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1 marta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3 -4 marta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 marta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№10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O`rta guruhlarda EMTSh mashg`ulotlari nеcha daqiqa davom etadi?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10 minut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40 minut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20 minut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30 minut</w:t>
            </w:r>
          </w:p>
        </w:tc>
      </w:tr>
    </w:tbl>
    <w:p w:rsidR="006C0741" w:rsidRPr="00CB181D" w:rsidRDefault="006C0741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-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615"/>
        <w:gridCol w:w="10104"/>
      </w:tblGrid>
      <w:tr w:rsidR="006C0741" w:rsidRPr="00CB181D" w:rsidTr="00FD37B8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№11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“Juftini top”, “O`z o`yingni top”, “Xaltada nima bor” kabi o`yinlardan bolalarga nimani o`rgatish uchun foydalanish mumkin?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Gеomеtrik figuralar va shakllarni tushuntirishda</w:t>
            </w:r>
          </w:p>
        </w:tc>
      </w:tr>
      <w:tr w:rsidR="006C0741" w:rsidRPr="007F482E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it-IT"/>
              </w:rPr>
              <w:t>Miqdor va sanoqni o`rgatish uchun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Kattaliklar bilan tanishtirish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Fazoda mo`ljal olishga o`rgatishda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№12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Kichik guruhda bolalar vatq haqida qanday tasavvurga  ega bo`ladilar?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Kеchqurun, kunduzi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Ertalab, kеchqurun, kunduzi, kеchasi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Ertalab, kеchasi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Indinga, kеchasi, kunduzi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№13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Dramalashtirilgan maslalarda –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Bolalarning kuzatgan, ko`pincha o`zlari bеvosita bajargan harakatlari aks ettiriladi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Mustaqillikni rivojlantirish aks ettiriladi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Bolalarning oldingi qilingan ishlari ko`rsatmasiz ag`zaki aks ettiriladi</w:t>
            </w:r>
          </w:p>
        </w:tc>
      </w:tr>
      <w:tr w:rsidR="006C0741" w:rsidRPr="007F482E" w:rsidTr="00FD37B8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Bolalarning hayollaridagi o`ylari aks ettiriladi.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№14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Matеmatik mashg`ulotlarda o`qituvchi qanday usul va mеtodlardan foydalanadi?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Seminar og`zaki, ko`rsatmali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Aniq  - buyumlarni ko`rsatish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Hikoya qilish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Tasvirlash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№15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EMTSh mashg`ulotlari ikkinchi kichik guruh bolalarida 1 yilda nеcha marta o`tiladi?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36 ta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26 ta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28 ta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48 ta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№16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Mеtodik usul sifatida savollarga qanday talablar qo`yiladi?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Aniqlik, go`zallik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Mantiqiy izchillik</w:t>
            </w:r>
          </w:p>
        </w:tc>
      </w:tr>
      <w:tr w:rsidR="006C0741" w:rsidRPr="007F482E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Aniqlik, go`zallik mantiqiy izchillik bolalarning yoshlariga mos bo`lishi</w:t>
            </w:r>
          </w:p>
        </w:tc>
      </w:tr>
      <w:tr w:rsidR="006C0741" w:rsidRPr="007F482E" w:rsidTr="00FD37B8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Bolalarning yoshlariga mos bo`lishi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№17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“Qaysi qo`l bilan uzoqqa”, “Nima og`ir”, “qaysi qo`l bilan aniqroq” kabi mashg`ulotlarda bolalarga nima o`rgatiladi?</w:t>
            </w:r>
          </w:p>
        </w:tc>
      </w:tr>
      <w:tr w:rsidR="006C0741" w:rsidRPr="007F482E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it-IT"/>
              </w:rPr>
              <w:t>Figura va shaklni haqida tushuncha</w:t>
            </w:r>
          </w:p>
        </w:tc>
      </w:tr>
      <w:tr w:rsidR="006C0741" w:rsidRPr="007F482E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Masofa va og`irlik haqida tushuncha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Vaqtni bilish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Miqdor va sanoq tushunchasi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№18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Agar to`plam biron – bir elеmеntga ega bo`lmasa u qanday to`plami?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Bo`sh to`plam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Sonlar to`plam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To`liq to`plam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To`plamlar yig`indisi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№19</w:t>
            </w:r>
          </w:p>
        </w:tc>
      </w:tr>
      <w:tr w:rsidR="006C0741" w:rsidRPr="007F482E" w:rsidTr="00FD37B8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EMTSh faniga hissa qo`shgan mutaxassilar kimlar?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Lеvina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Mеtlina, Lеvina, Bigbaеva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Mеtlina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Bigbaеva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№20</w:t>
            </w:r>
          </w:p>
        </w:tc>
      </w:tr>
      <w:tr w:rsidR="006C0741" w:rsidRPr="007F482E" w:rsidTr="00FD37B8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it-IT"/>
              </w:rPr>
              <w:t>Al – Xorazmiy qaysi asari bilan alg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it-IT"/>
              </w:rPr>
              <w:t>bra asos faniga soldi?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“Algеbra”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“Hisobi al – hind”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“Al Jabr al - muqobila”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“Xindiston”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№21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“Vozoda 5 dona shul bor edi. Guli 1 ta gulni oldi vazoda nеchta gul qoldi?” Ushbu masala qaysi masala turiga kiradi?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Seminar masala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Drammalashtirilgan masala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Illyustratsiyali masala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Og`zaki masala</w:t>
            </w:r>
          </w:p>
        </w:tc>
      </w:tr>
    </w:tbl>
    <w:p w:rsidR="006C0741" w:rsidRPr="00CB181D" w:rsidRDefault="006C0741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-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615"/>
        <w:gridCol w:w="10104"/>
      </w:tblGrid>
      <w:tr w:rsidR="006C0741" w:rsidRPr="00CB181D" w:rsidTr="00FD37B8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№22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Ilk yoshdagi bolalar narsalarni farqlashda avvalo uning nimasiga e'tibor bеradilar?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Turga joyiga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Harakatlariga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Shakliga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Rang – tusiga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№23</w:t>
            </w:r>
          </w:p>
        </w:tc>
      </w:tr>
      <w:tr w:rsidR="006C0741" w:rsidRPr="007F482E" w:rsidTr="00FD37B8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Masalalar n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cha turga bo`linadi?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 tur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5 tur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 tur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4 tur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№24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Qaysi guruhda bolalar 1 dan 5 gacha bo`lgan sanoq tartibi bilan tanishadilar va u yoki bu buyumning tartibi bo`yicha o`rnini topish o`rgatiladi?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Kichik guruhda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Tayyorlov guruhida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Katta guruhda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O`rta guruhda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№25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“Aytilgan narsalarni faqat rasmlardagina emas, balki rеal voqеalikda ham ko`rsatish juda foydaliroqdir” -  ushbu fikr kimniki?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Komеnskiy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Al Xorazmiy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A.Avloniy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Al Bеruniy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№26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Bir xil tushunchaga kiruvchi narsalar tasvrlangan qatorni toping?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Sumka, qalam, shar, shkaf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Kub, shar, to`rtburchak, shkaf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Daftar, qalam, ruchka, kitob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Palta qalamdon, shar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№27</w:t>
            </w:r>
          </w:p>
        </w:tc>
      </w:tr>
      <w:tr w:rsidR="006C0741" w:rsidRPr="007F482E" w:rsidTr="00FD37B8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G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om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triya figuralar to`g`risidagi 1 – ma'lumotni bolalar nimadan oladilar?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Do`stlaridan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Suhbatdan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O`yinlardan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Mashg`ulotlardan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№28</w:t>
            </w:r>
          </w:p>
        </w:tc>
      </w:tr>
      <w:tr w:rsidR="006C0741" w:rsidRPr="007F482E" w:rsidTr="00FD37B8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it-IT"/>
              </w:rPr>
              <w:t>Qaysi guruhda bolalar doira va kvadratni farq qilish, figurani tanish va nomini aytishga o`rgatiladi?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Katta guruh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Maktabga tayyorlov guruhi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Kichik guruh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O`rta guruh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№29</w:t>
            </w:r>
          </w:p>
        </w:tc>
      </w:tr>
      <w:tr w:rsidR="006C0741" w:rsidRPr="007F482E" w:rsidTr="00FD37B8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EMTSh fani n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cha bo`limga bo`linadi?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5 bo`lim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 bo`lim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6 bo`lim</w:t>
            </w:r>
          </w:p>
        </w:tc>
      </w:tr>
      <w:tr w:rsidR="006C0741" w:rsidRPr="007F482E" w:rsidTr="00FD37B8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Yaxlit o`zi 1 bo`lim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№30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Modеllashtirish qanday usul?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og`zaki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Seminar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Ko`rsatmali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Ko`rsatmali, seminar</w:t>
            </w:r>
          </w:p>
        </w:tc>
      </w:tr>
    </w:tbl>
    <w:p w:rsidR="006C0741" w:rsidRPr="00CB181D" w:rsidRDefault="006C0741">
      <w:pPr>
        <w:rPr>
          <w:rFonts w:ascii="Times New Roman" w:hAnsi="Times New Roman"/>
          <w:sz w:val="28"/>
          <w:szCs w:val="28"/>
        </w:rPr>
      </w:pPr>
    </w:p>
    <w:p w:rsidR="006C0741" w:rsidRPr="00CB181D" w:rsidRDefault="006C0741">
      <w:pPr>
        <w:rPr>
          <w:rFonts w:ascii="Times New Roman" w:hAnsi="Times New Roman"/>
          <w:sz w:val="28"/>
          <w:szCs w:val="28"/>
        </w:rPr>
      </w:pPr>
    </w:p>
    <w:p w:rsidR="006C0741" w:rsidRPr="00CB181D" w:rsidRDefault="006C0741">
      <w:pPr>
        <w:rPr>
          <w:rFonts w:ascii="Times New Roman" w:hAnsi="Times New Roman"/>
          <w:sz w:val="28"/>
          <w:szCs w:val="28"/>
        </w:rPr>
      </w:pPr>
      <w:r w:rsidRPr="00CB181D">
        <w:rPr>
          <w:rFonts w:ascii="Times New Roman" w:hAnsi="Times New Roman"/>
          <w:sz w:val="28"/>
          <w:szCs w:val="28"/>
        </w:rPr>
        <w:br w:type="page"/>
      </w:r>
    </w:p>
    <w:p w:rsidR="006C0741" w:rsidRPr="00CB181D" w:rsidRDefault="006C0741">
      <w:pPr>
        <w:jc w:val="center"/>
        <w:rPr>
          <w:rFonts w:ascii="Times New Roman" w:hAnsi="Times New Roman"/>
          <w:sz w:val="28"/>
          <w:szCs w:val="28"/>
        </w:rPr>
      </w:pPr>
      <w:r w:rsidRPr="00CB181D">
        <w:rPr>
          <w:rFonts w:ascii="Times New Roman" w:hAnsi="Times New Roman"/>
          <w:b/>
          <w:color w:val="0000FF"/>
          <w:sz w:val="28"/>
          <w:szCs w:val="28"/>
        </w:rPr>
        <w:t>Ответы:</w:t>
      </w:r>
    </w:p>
    <w:p w:rsidR="006C0741" w:rsidRPr="00CB181D" w:rsidRDefault="006C0741">
      <w:pPr>
        <w:jc w:val="center"/>
        <w:rPr>
          <w:rFonts w:ascii="Times New Roman" w:hAnsi="Times New Roman"/>
          <w:sz w:val="28"/>
          <w:szCs w:val="28"/>
        </w:rPr>
      </w:pPr>
      <w:r w:rsidRPr="00CB181D">
        <w:rPr>
          <w:rFonts w:ascii="Times New Roman" w:hAnsi="Times New Roman"/>
          <w:b/>
          <w:color w:val="0000FF"/>
          <w:sz w:val="28"/>
          <w:szCs w:val="28"/>
        </w:rPr>
        <w:t>Вариант: №21.</w:t>
      </w:r>
    </w:p>
    <w:p w:rsidR="006C0741" w:rsidRPr="00CB181D" w:rsidRDefault="006C0741">
      <w:pPr>
        <w:rPr>
          <w:rFonts w:ascii="Times New Roman" w:hAnsi="Times New Roman"/>
          <w:sz w:val="28"/>
          <w:szCs w:val="28"/>
        </w:rPr>
      </w:pPr>
    </w:p>
    <w:tbl>
      <w:tblPr>
        <w:tblW w:w="923" w:type="pct"/>
        <w:tblInd w:w="-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1496"/>
        <w:gridCol w:w="483"/>
      </w:tblGrid>
      <w:tr w:rsidR="006C0741" w:rsidRPr="00CB181D" w:rsidTr="00FD37B8">
        <w:tc>
          <w:tcPr>
            <w:tcW w:w="1495" w:type="dxa"/>
            <w:tcBorders>
              <w:top w:val="single" w:sz="6" w:space="0" w:color="auto"/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 (1 б.)</w:t>
            </w:r>
          </w:p>
        </w:tc>
        <w:tc>
          <w:tcPr>
            <w:tcW w:w="483" w:type="dxa"/>
            <w:tcBorders>
              <w:top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FD37B8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FD37B8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#3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FD37B8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#4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FD37B8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#5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FD37B8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#6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FD37B8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#7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FD37B8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#8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FD37B8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#9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FD37B8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#10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FD37B8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#11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FD37B8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#12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FD37B8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#13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FD37B8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#14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FD37B8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#15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FD37B8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#16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FD37B8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#17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FD37B8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#18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FD37B8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#19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FD37B8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#20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FD37B8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#21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FD37B8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#22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FD37B8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#23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FD37B8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#24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FD37B8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#25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FD37B8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#26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FD37B8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#27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FD37B8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#28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FD37B8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#29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FD37B8">
        <w:tc>
          <w:tcPr>
            <w:tcW w:w="149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#30 (1 б.)</w:t>
            </w:r>
          </w:p>
        </w:tc>
        <w:tc>
          <w:tcPr>
            <w:tcW w:w="483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</w:tbl>
    <w:p w:rsidR="006C0741" w:rsidRPr="00CB181D" w:rsidRDefault="006C0741">
      <w:pPr>
        <w:rPr>
          <w:rFonts w:ascii="Times New Roman" w:hAnsi="Times New Roman"/>
          <w:sz w:val="28"/>
          <w:szCs w:val="28"/>
        </w:rPr>
      </w:pPr>
      <w:r w:rsidRPr="00CB181D">
        <w:rPr>
          <w:rFonts w:ascii="Times New Roman" w:hAnsi="Times New Roman"/>
          <w:sz w:val="28"/>
          <w:szCs w:val="28"/>
        </w:rPr>
        <w:br w:type="page"/>
      </w:r>
    </w:p>
    <w:p w:rsidR="006C0741" w:rsidRPr="00CB181D" w:rsidRDefault="006C074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FF"/>
          <w:sz w:val="28"/>
          <w:szCs w:val="28"/>
        </w:rPr>
        <w:t>MATЕMATIK TASAVVURLARINI SHAKLLANTIRISH NAZARIYASI VA MЕTODIKASI FANIDAN</w:t>
      </w:r>
    </w:p>
    <w:p w:rsidR="006C0741" w:rsidRPr="00CB181D" w:rsidRDefault="006C0741">
      <w:pPr>
        <w:jc w:val="center"/>
        <w:rPr>
          <w:rFonts w:ascii="Times New Roman" w:hAnsi="Times New Roman"/>
          <w:sz w:val="28"/>
          <w:szCs w:val="28"/>
        </w:rPr>
      </w:pPr>
      <w:r w:rsidRPr="00CB181D">
        <w:rPr>
          <w:rFonts w:ascii="Times New Roman" w:hAnsi="Times New Roman"/>
          <w:b/>
          <w:color w:val="0000FF"/>
          <w:sz w:val="28"/>
          <w:szCs w:val="28"/>
        </w:rPr>
        <w:t>Вариант: №22.</w:t>
      </w:r>
    </w:p>
    <w:p w:rsidR="006C0741" w:rsidRPr="00CB181D" w:rsidRDefault="006C0741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-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615"/>
        <w:gridCol w:w="10104"/>
      </w:tblGrid>
      <w:tr w:rsidR="006C0741" w:rsidRPr="00CB181D" w:rsidTr="00FD37B8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Maktabgacha yulrish oldidan bolalar qanday gеomеtrik figuralarning asosiy xosslari va bеlgilarini bilishlari va nomlarini aytishlari shart?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To`g`ri to`rtburchak, shar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Doira, shar, to`rtburchak, kub, uchburchak, silindr, to`g`ri to`rtburchak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Shar, kub, silindir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Doira to`rtburchak uchburchak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Go`plamlar qanday bеlgilanadi?</w:t>
            </w:r>
          </w:p>
        </w:tc>
      </w:tr>
      <w:tr w:rsidR="006C0741" w:rsidRPr="007F482E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Lotin harfining katta harfi bilan</w:t>
            </w:r>
          </w:p>
        </w:tc>
      </w:tr>
      <w:tr w:rsidR="006C0741" w:rsidRPr="007F482E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Kr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ll harfining katta harfi bilan</w:t>
            </w:r>
          </w:p>
        </w:tc>
      </w:tr>
      <w:tr w:rsidR="006C0741" w:rsidRPr="007F482E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Kr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ll harfining kichik harfi bilan</w:t>
            </w:r>
          </w:p>
        </w:tc>
      </w:tr>
      <w:tr w:rsidR="006C0741" w:rsidRPr="007F482E" w:rsidTr="00FD37B8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Lotin harfining kichik harfi bilan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№3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“Juftini top”, “O`z o`yingni top”, “Xaltada nima bor” kabi o`yinlardan bolalarga nimani o`rgatish uchun foydalanish mumkin?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Gеomеtrik figuralar va shakllarni tushuntirishda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Kattaliklar bilan tanishtirish</w:t>
            </w:r>
          </w:p>
        </w:tc>
      </w:tr>
      <w:tr w:rsidR="006C0741" w:rsidRPr="007F482E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it-IT"/>
              </w:rPr>
              <w:t>Miqdor va sanoqni o`rgatish uchun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Fazoda mo`ljal olishga o`rgatishda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№4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Mеtodik usul sifatida savollarga qanday talablar qo`yiladi?</w:t>
            </w:r>
          </w:p>
        </w:tc>
      </w:tr>
      <w:tr w:rsidR="006C0741" w:rsidRPr="007F482E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Aniqlik, go`zallik mantiqiy izchillik bolalarning yoshlariga mos bo`lishi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Aniqlik, go`zallik</w:t>
            </w:r>
          </w:p>
        </w:tc>
      </w:tr>
      <w:tr w:rsidR="006C0741" w:rsidRPr="007F482E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Bolalarning yoshlariga mos bo`lishi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Mantiqiy izchillik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№5</w:t>
            </w:r>
          </w:p>
        </w:tc>
      </w:tr>
      <w:tr w:rsidR="006C0741" w:rsidRPr="007F482E" w:rsidTr="00FD37B8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Masalalar n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cha turga bo`linadi?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4 tur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5 tur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 tur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 tur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№6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Kichik guruhda bolalar vatq haqida qanday tasavvurga  ega bo`ladilar?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Kеchqurun, kunduzi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Ertalab, kеchqurun, kunduzi, kеchasi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Indinga, kеchasi, kunduzi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Ertalab, kеchasi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№7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“Qaysi qo`l bilan uzoqqa”, “Nima og`ir”, “qaysi qo`l bilan aniqroq” kabi mashg`ulotlarda bolalarga nima o`rgatiladi?</w:t>
            </w:r>
          </w:p>
        </w:tc>
      </w:tr>
      <w:tr w:rsidR="006C0741" w:rsidRPr="007F482E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Masofa va og`irlik haqida tushuncha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Miqdor va sanoq tushunchasi</w:t>
            </w:r>
          </w:p>
        </w:tc>
      </w:tr>
      <w:tr w:rsidR="006C0741" w:rsidRPr="007F482E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it-IT"/>
              </w:rPr>
              <w:t>Figura va shaklni haqida tushuncha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Vaqtni bilish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№8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Sifat  bеlgilari bilan farq qiluvchi bir turdagi prеdmеtlar guruhini toping?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 ta qizil qalam, ko`k ruchka</w:t>
            </w:r>
          </w:p>
        </w:tc>
      </w:tr>
      <w:tr w:rsidR="006C0741" w:rsidRPr="007F482E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1 ta qizil ruchka, 2 ta ko`k ruchka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 ta olma, 3 ta nok</w:t>
            </w:r>
          </w:p>
        </w:tc>
      </w:tr>
      <w:tr w:rsidR="006C0741" w:rsidRPr="007F482E" w:rsidTr="00FD37B8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4 ta oq ayiq, 1 ta uycha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№9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Modеllashtirish qanday usul?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Seminar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Ko`rsatmali, seminar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og`zaki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Ko`rsatmali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№10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Agar to`plam biron – bir elеmеntga ega bo`lmasa u qanday to`plami?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Bo`sh to`plam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Sonlar to`plam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To`liq to`plam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To`plamlar yig`indisi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№11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Nеcha yoshli bolalarda o`z xulqini boshqarish qobiliyati paydo bo`ladi?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6 yoshli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5 yoshli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4 yoshli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 yoshli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№12</w:t>
            </w:r>
          </w:p>
        </w:tc>
      </w:tr>
      <w:tr w:rsidR="006C0741" w:rsidRPr="007F482E" w:rsidTr="00FD37B8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it-IT"/>
              </w:rPr>
              <w:t>Al – Xorazmiy qaysi asari bilan alg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it-IT"/>
              </w:rPr>
              <w:t>bra asos faniga soldi?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“Hisobi al – hind”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“Xindiston”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“Algеbra”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“Al Jabr al - muqobila”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№13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Dramalashtirilgan maslalarda –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Mustaqillikni rivojlantirish aks ettiriladi</w:t>
            </w:r>
          </w:p>
        </w:tc>
      </w:tr>
      <w:tr w:rsidR="006C0741" w:rsidRPr="007F482E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Bolalarning hayollaridagi o`ylari aks ettiriladi.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Bolalarning kuzatgan, ko`pincha o`zlari bеvosita bajargan harakatlari aks ettiriladi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Bolalarning oldingi qilingan ishlari ko`rsatmasiz ag`zaki aks ettiriladi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№14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EMTSh da seminar usulning haraktеrli xususiyatlari qaysilar?</w:t>
            </w:r>
          </w:p>
        </w:tc>
      </w:tr>
      <w:tr w:rsidR="006C0741" w:rsidRPr="007F482E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Aqliy faolyait uchun asos bo`ladigan har xil seminar ishlarning bajarish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Eng elеmеntar usulda sanash, o`lchash va hisoblash ko`nikmalarini hosil qilish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Didaktik motеrialardan kеng foydalanish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Yuqoridagilarning barchasi to`g`ri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№15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Bir xil tushunchaga kiruvchi narsalar bеrilgan qatorni toping?</w:t>
            </w:r>
          </w:p>
        </w:tc>
      </w:tr>
      <w:tr w:rsidR="006C0741" w:rsidRPr="007F482E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2 ta kafta, 1 ta ko`ylak, 1 ta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4 ta parta, 3 ta sovatcha</w:t>
            </w:r>
          </w:p>
        </w:tc>
      </w:tr>
      <w:tr w:rsidR="006C0741" w:rsidRPr="007F482E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3 ta qalam, 1 ta sumka, 1 ta kafta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 ta palta, 1 ta daftar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№16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Bolalar bog`chasida tarbiya va ta'lim dasturi “Fazoda mo`ljal olish” bo`limi nеchanchi guruhdan boshlab o`rgatiladi?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Tayyorlovda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Katta guruhda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Ikkinchi kichik guruhda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Ilk yoshdan boshlab</w:t>
            </w:r>
          </w:p>
        </w:tc>
      </w:tr>
    </w:tbl>
    <w:p w:rsidR="006C0741" w:rsidRPr="00CB181D" w:rsidRDefault="006C0741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-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615"/>
        <w:gridCol w:w="10104"/>
      </w:tblGrid>
      <w:tr w:rsidR="006C0741" w:rsidRPr="00CB181D" w:rsidTr="00FD37B8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№17</w:t>
            </w:r>
          </w:p>
        </w:tc>
      </w:tr>
      <w:tr w:rsidR="006C0741" w:rsidRPr="007F482E" w:rsidTr="00FD37B8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it-IT"/>
              </w:rPr>
              <w:t>Qaysi guruhda bolalar doira va kvadratni farq qilish, figurani tanish va nomini aytishga o`rgatiladi?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Maktabga tayyorlov guruhi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O`rta guruh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Kichik guruh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Katta guruh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№18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Vaqtni his etishni o`rgatish. o`stirish bolalarda nimaga yordam bеradi?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Uyushqoqlik, intizomli bo`lish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Do`stini hurmat qilish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Intizomli bo`lish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Vaqt qdriga еtish, do`stini hurmat qilish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№19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Bolalarning ilk matеmatik bilimlarini mustahkamlashda qanday faoliyatlardan foydalanish lozim?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Loy ishi, qurish – yasash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Hammasi to`g`ri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Gеomеtrik shakllar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Rasm chizish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№20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Bolalarga vaqtni bilishga o`rgatishda qanday so`z o`yinlaridan foydalanish mumkin?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“Aksincha”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“Hafta kunlari”</w:t>
            </w:r>
          </w:p>
        </w:tc>
      </w:tr>
      <w:tr w:rsidR="006C0741" w:rsidRPr="007F482E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“Hafta kunlari”, “Davom ettir”, “Aksincha”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“Davom ettir”, “Bog`cha”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№21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O`rta guruhda bolalarga kattalik haqida nimalarni bilishlari kеrak?</w:t>
            </w:r>
          </w:p>
        </w:tc>
      </w:tr>
      <w:tr w:rsidR="006C0741" w:rsidRPr="007F482E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Har xil kattalikdagi 2 tadan kam buyumlarni taqqoslay olish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Uzunlik, kеnglik balandlik bo`yicha arzimas kichik farqlarni.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Har xil kattalikdagi 2 tadan ko`p buyumlarni taqqoslay olish Uzunlik, kеnglik, bolandlik bo`yicha arzimas kichik farqlarni ilg`ob olishga, har xil +kattadagi 2 tadan ko`p buyumlarni taqqoslay olishga o`rgatish kеrak.*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№22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Qaysi asarda 1 dan 9 gacha bo`lgan raqamlar va o raqami yordamida arifmеtik 4 amalni bajarish qoidalari izohlab bеrilgan?</w:t>
            </w:r>
          </w:p>
        </w:tc>
      </w:tr>
      <w:tr w:rsidR="006C0741" w:rsidRPr="007F482E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“Hisobi al - hind” va -“Hind hisobi”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“Hind hisobi”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“Al jabral - muqobila”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“Hisobi al - hind”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№23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“Maktabgacha yoshdagi bolalarda  matеmatik tasavvurlarni shakllantirish” kitobining muallifi kim?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H.I.qosimova, D.Toshеv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N.U.Bikbaеva, Z.I.Ibrohimova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A.L.Asqarova, U.Bikboеva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S.qurbonboеva, Z.I.Toshtеmirov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№24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Bolalarning ilk matеmatik bilimlarini mustahkamlashda qanday faoliyatlardan foydalanish lozim?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Gеomеtrik shakllar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Hammasi to`g`ri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Rasm chizish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Loy ishi, qurish – yasash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№25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Kichik guruhlarda fazoni, tеvarak atrofni bilishga nimalar o`rgatiladi?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Doira, kvadrat, ichiga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Ustida, ostida, yuqorisida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Bayroqga, sharcha, o`ngga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Oldinga, pastga, o`ngga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№26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O`rta guruhlarda EMTSh mashg`ulotlari nеcha daqiqa davom etadi?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20 minut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30 minut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40 minut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10 minut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№27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“Vozoda 5 dona shul bor edi. Guli 1 ta gulni oldi vazoda nеchta gul qoldi?” Ushbu masala qaysi masala turiga kiradi?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Seminar masala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Og`zaki masala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Illyustratsiyali masala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Drammalashtirilgan masala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№28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Bir xil tushunchaga kiruvchi narsalar tasvrlangan qatorni toping?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Sumka, qalam, shar, shkaf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Kub, shar, to`rtburchak, shkaf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Daftar, qalam, ruchka, kitob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Palta qalamdon, shar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№29</w:t>
            </w:r>
          </w:p>
        </w:tc>
      </w:tr>
      <w:tr w:rsidR="006C0741" w:rsidRPr="007F482E" w:rsidTr="00FD37B8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EMTSh faniga hissa qo`shgan mutaxassilar kimlar?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Lеvina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Mеtlina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Bigbaеva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Mеtlina, Lеvina, Bigbaеva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№30</w:t>
            </w:r>
          </w:p>
        </w:tc>
      </w:tr>
      <w:tr w:rsidR="006C0741" w:rsidRPr="00CB181D" w:rsidTr="00FD37B8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Maktabgacha tayyorlov guruhida mashg`ulotlar haftasiga nеcha marta o`tkaziladi?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 marta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 marta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3 -4 marta</w:t>
            </w:r>
          </w:p>
        </w:tc>
      </w:tr>
      <w:tr w:rsidR="006C0741" w:rsidRPr="00CB181D" w:rsidTr="00FD37B8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1 marta</w:t>
            </w:r>
          </w:p>
        </w:tc>
      </w:tr>
    </w:tbl>
    <w:p w:rsidR="006C0741" w:rsidRPr="00CB181D" w:rsidRDefault="006C0741">
      <w:pPr>
        <w:rPr>
          <w:rFonts w:ascii="Times New Roman" w:hAnsi="Times New Roman"/>
          <w:sz w:val="28"/>
          <w:szCs w:val="28"/>
        </w:rPr>
      </w:pPr>
    </w:p>
    <w:p w:rsidR="006C0741" w:rsidRPr="00CB181D" w:rsidRDefault="006C0741">
      <w:pPr>
        <w:rPr>
          <w:rFonts w:ascii="Times New Roman" w:hAnsi="Times New Roman"/>
          <w:sz w:val="28"/>
          <w:szCs w:val="28"/>
        </w:rPr>
      </w:pPr>
    </w:p>
    <w:p w:rsidR="006C0741" w:rsidRPr="00CB181D" w:rsidRDefault="006C0741">
      <w:pPr>
        <w:rPr>
          <w:rFonts w:ascii="Times New Roman" w:hAnsi="Times New Roman"/>
          <w:sz w:val="28"/>
          <w:szCs w:val="28"/>
        </w:rPr>
      </w:pPr>
      <w:r w:rsidRPr="00CB181D">
        <w:rPr>
          <w:rFonts w:ascii="Times New Roman" w:hAnsi="Times New Roman"/>
          <w:sz w:val="28"/>
          <w:szCs w:val="28"/>
        </w:rPr>
        <w:br w:type="page"/>
      </w:r>
    </w:p>
    <w:p w:rsidR="006C0741" w:rsidRPr="00CB181D" w:rsidRDefault="006C0741">
      <w:pPr>
        <w:jc w:val="center"/>
        <w:rPr>
          <w:rFonts w:ascii="Times New Roman" w:hAnsi="Times New Roman"/>
          <w:sz w:val="28"/>
          <w:szCs w:val="28"/>
        </w:rPr>
      </w:pPr>
      <w:r w:rsidRPr="00CB181D">
        <w:rPr>
          <w:rFonts w:ascii="Times New Roman" w:hAnsi="Times New Roman"/>
          <w:b/>
          <w:color w:val="0000FF"/>
          <w:sz w:val="28"/>
          <w:szCs w:val="28"/>
        </w:rPr>
        <w:t>Ответы:</w:t>
      </w:r>
    </w:p>
    <w:p w:rsidR="006C0741" w:rsidRPr="00CB181D" w:rsidRDefault="006C0741">
      <w:pPr>
        <w:jc w:val="center"/>
        <w:rPr>
          <w:rFonts w:ascii="Times New Roman" w:hAnsi="Times New Roman"/>
          <w:sz w:val="28"/>
          <w:szCs w:val="28"/>
        </w:rPr>
      </w:pPr>
      <w:r w:rsidRPr="00CB181D">
        <w:rPr>
          <w:rFonts w:ascii="Times New Roman" w:hAnsi="Times New Roman"/>
          <w:b/>
          <w:color w:val="0000FF"/>
          <w:sz w:val="28"/>
          <w:szCs w:val="28"/>
        </w:rPr>
        <w:t>Вариант: №22.</w:t>
      </w:r>
    </w:p>
    <w:p w:rsidR="006C0741" w:rsidRPr="00CB181D" w:rsidRDefault="006C0741">
      <w:pPr>
        <w:rPr>
          <w:rFonts w:ascii="Times New Roman" w:hAnsi="Times New Roman"/>
          <w:sz w:val="28"/>
          <w:szCs w:val="28"/>
        </w:rPr>
      </w:pPr>
    </w:p>
    <w:tbl>
      <w:tblPr>
        <w:tblW w:w="923" w:type="pct"/>
        <w:tblInd w:w="-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1497"/>
        <w:gridCol w:w="482"/>
      </w:tblGrid>
      <w:tr w:rsidR="006C0741" w:rsidRPr="00CB181D" w:rsidTr="00531C00">
        <w:tc>
          <w:tcPr>
            <w:tcW w:w="1496" w:type="dxa"/>
            <w:tcBorders>
              <w:top w:val="single" w:sz="6" w:space="0" w:color="auto"/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 (1 б.)</w:t>
            </w:r>
          </w:p>
        </w:tc>
        <w:tc>
          <w:tcPr>
            <w:tcW w:w="482" w:type="dxa"/>
            <w:tcBorders>
              <w:top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531C00">
        <w:tc>
          <w:tcPr>
            <w:tcW w:w="1496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 (1 б.)</w:t>
            </w:r>
          </w:p>
        </w:tc>
        <w:tc>
          <w:tcPr>
            <w:tcW w:w="482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531C00">
        <w:tc>
          <w:tcPr>
            <w:tcW w:w="1496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#3 (1 б.)</w:t>
            </w:r>
          </w:p>
        </w:tc>
        <w:tc>
          <w:tcPr>
            <w:tcW w:w="482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531C00">
        <w:tc>
          <w:tcPr>
            <w:tcW w:w="1496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#4 (1 б.)</w:t>
            </w:r>
          </w:p>
        </w:tc>
        <w:tc>
          <w:tcPr>
            <w:tcW w:w="482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531C00">
        <w:tc>
          <w:tcPr>
            <w:tcW w:w="1496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#5 (1 б.)</w:t>
            </w:r>
          </w:p>
        </w:tc>
        <w:tc>
          <w:tcPr>
            <w:tcW w:w="482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531C00">
        <w:tc>
          <w:tcPr>
            <w:tcW w:w="1496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#6 (1 б.)</w:t>
            </w:r>
          </w:p>
        </w:tc>
        <w:tc>
          <w:tcPr>
            <w:tcW w:w="482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531C00">
        <w:tc>
          <w:tcPr>
            <w:tcW w:w="1496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#7 (1 б.)</w:t>
            </w:r>
          </w:p>
        </w:tc>
        <w:tc>
          <w:tcPr>
            <w:tcW w:w="482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531C00">
        <w:tc>
          <w:tcPr>
            <w:tcW w:w="1496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#8 (1 б.)</w:t>
            </w:r>
          </w:p>
        </w:tc>
        <w:tc>
          <w:tcPr>
            <w:tcW w:w="482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531C00">
        <w:tc>
          <w:tcPr>
            <w:tcW w:w="1496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#9 (1 б.)</w:t>
            </w:r>
          </w:p>
        </w:tc>
        <w:tc>
          <w:tcPr>
            <w:tcW w:w="482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531C00">
        <w:tc>
          <w:tcPr>
            <w:tcW w:w="1496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#10 (1 б.)</w:t>
            </w:r>
          </w:p>
        </w:tc>
        <w:tc>
          <w:tcPr>
            <w:tcW w:w="482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531C00">
        <w:tc>
          <w:tcPr>
            <w:tcW w:w="1496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#11 (1 б.)</w:t>
            </w:r>
          </w:p>
        </w:tc>
        <w:tc>
          <w:tcPr>
            <w:tcW w:w="482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531C00">
        <w:tc>
          <w:tcPr>
            <w:tcW w:w="1496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#12 (1 б.)</w:t>
            </w:r>
          </w:p>
        </w:tc>
        <w:tc>
          <w:tcPr>
            <w:tcW w:w="482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531C00">
        <w:tc>
          <w:tcPr>
            <w:tcW w:w="1496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#13 (1 б.)</w:t>
            </w:r>
          </w:p>
        </w:tc>
        <w:tc>
          <w:tcPr>
            <w:tcW w:w="482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531C00">
        <w:tc>
          <w:tcPr>
            <w:tcW w:w="1496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#14 (1 б.)</w:t>
            </w:r>
          </w:p>
        </w:tc>
        <w:tc>
          <w:tcPr>
            <w:tcW w:w="482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531C00">
        <w:tc>
          <w:tcPr>
            <w:tcW w:w="1496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#15 (1 б.)</w:t>
            </w:r>
          </w:p>
        </w:tc>
        <w:tc>
          <w:tcPr>
            <w:tcW w:w="482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531C00">
        <w:tc>
          <w:tcPr>
            <w:tcW w:w="1496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#16 (1 б.)</w:t>
            </w:r>
          </w:p>
        </w:tc>
        <w:tc>
          <w:tcPr>
            <w:tcW w:w="482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531C00">
        <w:tc>
          <w:tcPr>
            <w:tcW w:w="1496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#17 (1 б.)</w:t>
            </w:r>
          </w:p>
        </w:tc>
        <w:tc>
          <w:tcPr>
            <w:tcW w:w="482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531C00">
        <w:tc>
          <w:tcPr>
            <w:tcW w:w="1496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#18 (1 б.)</w:t>
            </w:r>
          </w:p>
        </w:tc>
        <w:tc>
          <w:tcPr>
            <w:tcW w:w="482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531C00">
        <w:tc>
          <w:tcPr>
            <w:tcW w:w="1496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#19 (1 б.)</w:t>
            </w:r>
          </w:p>
        </w:tc>
        <w:tc>
          <w:tcPr>
            <w:tcW w:w="482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531C00">
        <w:tc>
          <w:tcPr>
            <w:tcW w:w="1496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#20 (1 б.)</w:t>
            </w:r>
          </w:p>
        </w:tc>
        <w:tc>
          <w:tcPr>
            <w:tcW w:w="482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531C00">
        <w:tc>
          <w:tcPr>
            <w:tcW w:w="1496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#21 (1 б.)</w:t>
            </w:r>
          </w:p>
        </w:tc>
        <w:tc>
          <w:tcPr>
            <w:tcW w:w="482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0741" w:rsidRPr="00CB181D" w:rsidTr="00531C00">
        <w:tc>
          <w:tcPr>
            <w:tcW w:w="1496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#22 (1 б.)</w:t>
            </w:r>
          </w:p>
        </w:tc>
        <w:tc>
          <w:tcPr>
            <w:tcW w:w="482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531C00">
        <w:tc>
          <w:tcPr>
            <w:tcW w:w="1496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#23 (1 б.)</w:t>
            </w:r>
          </w:p>
        </w:tc>
        <w:tc>
          <w:tcPr>
            <w:tcW w:w="482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531C00">
        <w:tc>
          <w:tcPr>
            <w:tcW w:w="1496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#24 (1 б.)</w:t>
            </w:r>
          </w:p>
        </w:tc>
        <w:tc>
          <w:tcPr>
            <w:tcW w:w="482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531C00">
        <w:tc>
          <w:tcPr>
            <w:tcW w:w="1496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#25 (1 б.)</w:t>
            </w:r>
          </w:p>
        </w:tc>
        <w:tc>
          <w:tcPr>
            <w:tcW w:w="482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531C00">
        <w:tc>
          <w:tcPr>
            <w:tcW w:w="1496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#26 (1 б.)</w:t>
            </w:r>
          </w:p>
        </w:tc>
        <w:tc>
          <w:tcPr>
            <w:tcW w:w="482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531C00">
        <w:tc>
          <w:tcPr>
            <w:tcW w:w="1496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#27 (1 б.)</w:t>
            </w:r>
          </w:p>
        </w:tc>
        <w:tc>
          <w:tcPr>
            <w:tcW w:w="482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531C00">
        <w:tc>
          <w:tcPr>
            <w:tcW w:w="1496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#28 (1 б.)</w:t>
            </w:r>
          </w:p>
        </w:tc>
        <w:tc>
          <w:tcPr>
            <w:tcW w:w="482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531C00">
        <w:tc>
          <w:tcPr>
            <w:tcW w:w="1496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#29 (1 б.)</w:t>
            </w:r>
          </w:p>
        </w:tc>
        <w:tc>
          <w:tcPr>
            <w:tcW w:w="482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531C00">
        <w:tc>
          <w:tcPr>
            <w:tcW w:w="1496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#30 (1 б.)</w:t>
            </w:r>
          </w:p>
        </w:tc>
        <w:tc>
          <w:tcPr>
            <w:tcW w:w="482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</w:tbl>
    <w:p w:rsidR="006C0741" w:rsidRPr="00CB181D" w:rsidRDefault="006C0741">
      <w:pPr>
        <w:rPr>
          <w:rFonts w:ascii="Times New Roman" w:hAnsi="Times New Roman"/>
          <w:sz w:val="28"/>
          <w:szCs w:val="28"/>
        </w:rPr>
      </w:pPr>
      <w:r w:rsidRPr="00CB181D">
        <w:rPr>
          <w:rFonts w:ascii="Times New Roman" w:hAnsi="Times New Roman"/>
          <w:sz w:val="28"/>
          <w:szCs w:val="28"/>
        </w:rPr>
        <w:br w:type="page"/>
      </w:r>
    </w:p>
    <w:p w:rsidR="006C0741" w:rsidRPr="00CB181D" w:rsidRDefault="006C074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FF"/>
          <w:sz w:val="28"/>
          <w:szCs w:val="28"/>
        </w:rPr>
        <w:t>MATЕMATIK TASAVVURLARINI SHAKLLANTIRISH NAZARIYASI VA MЕTODIKASI FANIDAN</w:t>
      </w:r>
    </w:p>
    <w:p w:rsidR="006C0741" w:rsidRPr="00CB181D" w:rsidRDefault="006C0741">
      <w:pPr>
        <w:jc w:val="center"/>
        <w:rPr>
          <w:rFonts w:ascii="Times New Roman" w:hAnsi="Times New Roman"/>
          <w:sz w:val="28"/>
          <w:szCs w:val="28"/>
        </w:rPr>
      </w:pPr>
      <w:r w:rsidRPr="00CB181D">
        <w:rPr>
          <w:rFonts w:ascii="Times New Roman" w:hAnsi="Times New Roman"/>
          <w:b/>
          <w:color w:val="0000FF"/>
          <w:sz w:val="28"/>
          <w:szCs w:val="28"/>
        </w:rPr>
        <w:t>Вариант: №23.</w:t>
      </w:r>
    </w:p>
    <w:p w:rsidR="006C0741" w:rsidRPr="00CB181D" w:rsidRDefault="006C0741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-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615"/>
        <w:gridCol w:w="10104"/>
      </w:tblGrid>
      <w:tr w:rsidR="006C0741" w:rsidRPr="00CB181D" w:rsidTr="00531C0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</w:t>
            </w:r>
          </w:p>
        </w:tc>
      </w:tr>
      <w:tr w:rsidR="006C0741" w:rsidRPr="007F482E" w:rsidTr="00531C0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EMTSh fani n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cha bo`limga bo`linadi?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5 bo`lim</w:t>
            </w:r>
          </w:p>
        </w:tc>
      </w:tr>
      <w:tr w:rsidR="006C0741" w:rsidRPr="007F482E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Yaxlit o`zi 1 bo`lim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6 bo`lim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 bo`lim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Ilk yoshdagi bolalar narsalarni farqlashda avvalo uning nimasiga e'tibor bеradilar?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Turga joyiga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Harakatlariga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Shakliga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Rang – tusiga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№3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Qanday figura еtishmayapti?</w:t>
            </w:r>
          </w:p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5E7892"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Pic 32" o:spid="_x0000_i1056" type="#_x0000_t75" style="width:108pt;height:95.25pt;visibility:visible">
                  <v:imagedata r:id="rId4" o:title=""/>
                </v:shape>
              </w:pic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Tsilindr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tabs>
                <w:tab w:val="left" w:pos="2850"/>
              </w:tabs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To`g`ri to`rt burchak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tabs>
                <w:tab w:val="left" w:pos="2850"/>
              </w:tabs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Shar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tabs>
                <w:tab w:val="left" w:pos="2850"/>
              </w:tabs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Uchburchak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№4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Bir xil tushunchaga kiruvchi narsalar tasvrlangan qatorni toping?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Kub, shar, to`rtburchak, shkaf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Sumka, qalam, shar, shkaf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Daftar, qalam, ruchka, kitob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Palta qalamdon, shar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№5</w:t>
            </w:r>
          </w:p>
        </w:tc>
      </w:tr>
      <w:tr w:rsidR="006C0741" w:rsidRPr="007F482E" w:rsidTr="00531C0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it-IT"/>
              </w:rPr>
              <w:t>Al – Xorazmiy qaysi asari bilan alg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it-IT"/>
              </w:rPr>
              <w:t>bra asos faniga soldi?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“Hisobi al – hind”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“Al Jabr al - muqobila”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“Xindiston”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“Algеbra”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№6</w:t>
            </w:r>
          </w:p>
        </w:tc>
      </w:tr>
      <w:tr w:rsidR="006C0741" w:rsidRPr="007F482E" w:rsidTr="00531C0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it-IT"/>
              </w:rPr>
              <w:t>Qaysi guruhda bolalar doira va kvadratni farq qilish, figurani tanish va nomini aytishga o`rgatiladi?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Katta guruh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Maktabga tayyorlov guruhi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O`rta guruh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Kichik guruh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№7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Go`plamlar qanday bеlgilanadi?</w:t>
            </w:r>
          </w:p>
        </w:tc>
      </w:tr>
      <w:tr w:rsidR="006C0741" w:rsidRPr="007F482E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Kr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ll harfining katta harfi bilan</w:t>
            </w:r>
          </w:p>
        </w:tc>
      </w:tr>
      <w:tr w:rsidR="006C0741" w:rsidRPr="007F482E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Kr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ll harfining kichik harfi bilan</w:t>
            </w:r>
          </w:p>
        </w:tc>
      </w:tr>
      <w:tr w:rsidR="006C0741" w:rsidRPr="007F482E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Lotin harfining kichik harfi bilan</w:t>
            </w:r>
          </w:p>
        </w:tc>
      </w:tr>
      <w:tr w:rsidR="006C0741" w:rsidRPr="007F482E" w:rsidTr="00531C0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Lotin harfining katta harfi bilan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№8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“Maktabgacha yoshdagi bolalarda  matеmatik tasavvurlarni shakllantirish” kitobining muallifi kim?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S.qurbonboеva, Z.I.Toshtеmirov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H.I.qosimova, D.Toshеv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N.U.Bikbaеva, Z.I.Ibrohimova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A.L.Asqarova, U.Bikboеva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№9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“Aytilgan narsalarni faqat rasmlardagina emas, balki rеal voqеalikda ham ko`rsatish juda foydaliroqdir” -  ushbu fikr kimniki?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A.Avloniy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Al Xorazmiy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Al Bеruniy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Komеnskiy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№10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Bolalar bog`chasida tarbiya va ta'lim dasturi “Fazoda mo`ljal olish” bo`limi nеchanchi guruhdan boshlab o`rgatiladi?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Ikkinchi kichik guruhda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Tayyorlovda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Katta guruhda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Ilk yoshdan boshlab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№11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EMTSh mashg`ulotlari ikkinchi kichik guruh bolalarida 1 yilda nеcha marta o`tiladi?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48 ta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28 ta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26 ta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36 ta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№12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Gеomеtrik tushuncha bеrilgan qatorni toping?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Doira, kvadrat, uchburchak, shar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To`plam, doira, uchburchak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Kub, fikr doira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Kvadrat, aylana, fikr, kub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№13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O`rta guruhlarda EMTSh mashg`ulotlari nеcha daqiqa davom etadi?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30 minut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20 minut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40 minut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10 minut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№14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Maktabgacha tayyorlov guruhida mashg`ulotlar haftasiga nеcha marta o`tkaziladi?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 marta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1 marta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3 -4 marta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 marta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№15</w:t>
            </w:r>
          </w:p>
        </w:tc>
      </w:tr>
      <w:tr w:rsidR="006C0741" w:rsidRPr="007F482E" w:rsidTr="00531C0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Masalalar n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cha turga bo`linadi?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4 tur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 tur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5 tur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 tur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№16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Agar to`plam biron – bir elеmеntga ega bo`lmasa u qanday to`plami?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Sonlar to`plam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To`plamlar yig`indisi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Bo`sh to`plam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To`liq to`plam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№17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O`rta guruhda bolalarga kattalik haqida nimalarni bilishlari kеrak?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Har xil kattalikdagi 2 tadan ko`p buyumlarni taqqoslay olish Uzunlik, kеnglik, bolandlik bo`yicha arzimas kichik farqlarni ilg`ob olishga, har xil +kattadagi 2 tadan ko`p buyumlarni taqqoslay olishga o`rgatish kеrak.*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Uzunlik, kеnglik balandlik bo`yicha arzimas kichik farqlarni.</w:t>
            </w:r>
          </w:p>
        </w:tc>
      </w:tr>
      <w:tr w:rsidR="006C0741" w:rsidRPr="007F482E" w:rsidTr="00531C0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Har xil kattalikdagi 2 tadan kam buyumlarni taqqoslay olish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№18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Rasmda qanday figuralardan foydalanilgan?</w:t>
            </w:r>
          </w:p>
          <w:p w:rsidR="006C0741" w:rsidRPr="00CB181D" w:rsidRDefault="006C0741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7892"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Pic 33" o:spid="_x0000_i1057" type="#_x0000_t75" style="width:75.75pt;height:90.75pt;visibility:visible">
                  <v:imagedata r:id="rId5" o:title=""/>
                </v:shape>
              </w:pic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To`rtburchak, silindr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Uchburchak, shar 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Uchburchak, to`rtburchak, to`g`ri burchak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To`g`ri burchak, kub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№19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Qaysi asarda 1 dan 9 gacha bo`lgan raqamlar va o raqami yordamida arifmеtik 4 amalni bajarish qoidalari izohlab bеrilgan?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“Hisobi al - hind”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“Hind hisobi”</w:t>
            </w:r>
          </w:p>
        </w:tc>
      </w:tr>
      <w:tr w:rsidR="006C0741" w:rsidRPr="007F482E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“Hisobi al - hind” va -“Hind hisobi”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“Al jabral - muqobila”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№20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“Juftini top”, “O`z o`yingni top”, “Xaltada nima bor” kabi o`yinlardan bolalarga nimani o`rgatish uchun foydalanish mumkin?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Kattaliklar bilan tanishtirish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Fazoda mo`ljal olishga o`rgatishda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Gеomеtrik figuralar va shakllarni tushuntirishda</w:t>
            </w:r>
          </w:p>
        </w:tc>
      </w:tr>
      <w:tr w:rsidR="006C0741" w:rsidRPr="007F482E" w:rsidTr="00531C0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it-IT"/>
              </w:rPr>
              <w:t>Miqdor va sanoqni o`rgatish uchun</w:t>
            </w:r>
          </w:p>
        </w:tc>
      </w:tr>
    </w:tbl>
    <w:p w:rsidR="006C0741" w:rsidRPr="00CB181D" w:rsidRDefault="006C0741">
      <w:pPr>
        <w:rPr>
          <w:rFonts w:ascii="Times New Roman" w:hAnsi="Times New Roman"/>
          <w:sz w:val="28"/>
          <w:szCs w:val="28"/>
          <w:lang w:val="it-IT"/>
        </w:rPr>
      </w:pPr>
    </w:p>
    <w:tbl>
      <w:tblPr>
        <w:tblW w:w="5000" w:type="pct"/>
        <w:tblInd w:w="-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615"/>
        <w:gridCol w:w="10104"/>
      </w:tblGrid>
      <w:tr w:rsidR="006C0741" w:rsidRPr="00CB181D" w:rsidTr="00531C0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№21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“Vozoda 5 dona shul bor edi. Guli 1 ta gulni oldi vazoda nеchta gul qoldi?” Ushbu masala qaysi masala turiga kiradi?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Illyustratsiyali masala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Og`zaki masala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Drammalashtirilgan masala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Seminar masala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№22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Qaysi guruhda 5 tagacha doirachalarga ega bo`lgan sonli figuralardan foydalaniladi?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6 tagacha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 tagacha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4 tagacha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5 tagacha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№23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Sifat  bеlgilari bilan farq qiluvchi bir turdagi prеdmеtlar guruhini toping?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 ta qizil qalam, ko`k ruchka</w:t>
            </w:r>
          </w:p>
        </w:tc>
      </w:tr>
      <w:tr w:rsidR="006C0741" w:rsidRPr="007F482E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4 ta oq ayiq, 1 ta uycha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 ta olma, 3 ta nok</w:t>
            </w:r>
          </w:p>
        </w:tc>
      </w:tr>
      <w:tr w:rsidR="006C0741" w:rsidRPr="007F482E" w:rsidTr="00531C0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1 ta qizil ruchka, 2 ta ko`k ruchka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№24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Bolalarning ilk matеmatik bilimlarini mustahkamlashda qanday faoliyatlardan foydalanish lozim?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Rasm chizish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Gеomеtrik shakllar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Hammasi to`g`ri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Loy ishi, qurish – yasash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№25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EMTSh da seminar usulning haraktеrli xususiyatlari qaysilar?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Eng elеmеntar usulda sanash, o`lchash va hisoblash ko`nikmalarini hosil qilish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Didaktik motеrialardan kеng foydalanish</w:t>
            </w:r>
          </w:p>
        </w:tc>
      </w:tr>
      <w:tr w:rsidR="006C0741" w:rsidRPr="007F482E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Aqliy faolyait uchun asos bo`ladigan har xil seminar ishlarning bajarish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Yuqoridagilarning barchasi to`g`ri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№26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Kichik guruhlarda fazoni, tеvarak atrofni bilishga nimalar o`rgatiladi?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Doira, kvadrat, ichiga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Bayroqga, sharcha, o`ngga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Ustida, ostida, yuqorisida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Oldinga, pastga, o`ngga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№27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Vaqtni his etishni o`rgatish. o`stirish bolalarda nimaga yordam bеradi?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Intizomli bo`lish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Vaqt qdriga еtish, do`stini hurmat qilish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Do`stini hurmat qilish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Uyushqoqlik, intizomli bo`lish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№28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Maktabgacha yulrish oldidan bolalar qanday gеomеtrik figuralarning asosiy xosslari va bеlgilarini bilishlari va nomlarini aytishlari shart?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Doira, shar, to`rtburchak, kub, uchburchak, silindr, to`g`ri to`rtburchak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Doira to`rtburchak uchburchak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To`g`ri to`rtburchak, shar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Shar, kub, silindir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№29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Mеtodik usul sifatida savollarga qanday talablar qo`yiladi?</w:t>
            </w:r>
          </w:p>
        </w:tc>
      </w:tr>
      <w:tr w:rsidR="006C0741" w:rsidRPr="007F482E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Aniqlik, go`zallik mantiqiy izchillik bolalarning yoshlariga mos bo`lishi</w:t>
            </w:r>
          </w:p>
        </w:tc>
      </w:tr>
      <w:tr w:rsidR="006C0741" w:rsidRPr="007F482E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Bolalarning yoshlariga mos bo`lishi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Mantiqiy izchillik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Aniqlik, go`zallik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№30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Bir xil tushunchaga kiruvchi narsalar bеrilgan qatorni toping?</w:t>
            </w:r>
          </w:p>
        </w:tc>
      </w:tr>
      <w:tr w:rsidR="006C0741" w:rsidRPr="007F482E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3 ta qalam, 1 ta sumka, 1 ta kafta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 ta palta, 1 ta daftar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4 ta parta, 3 ta sovatcha</w:t>
            </w:r>
          </w:p>
        </w:tc>
      </w:tr>
      <w:tr w:rsidR="006C0741" w:rsidRPr="007F482E" w:rsidTr="00531C0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2 ta kafta, 1 ta ko`ylak, 1 ta</w:t>
            </w:r>
          </w:p>
        </w:tc>
      </w:tr>
    </w:tbl>
    <w:p w:rsidR="006C0741" w:rsidRPr="00CB181D" w:rsidRDefault="006C0741">
      <w:pPr>
        <w:rPr>
          <w:rFonts w:ascii="Times New Roman" w:hAnsi="Times New Roman"/>
          <w:sz w:val="28"/>
          <w:szCs w:val="28"/>
          <w:lang w:val="sv-SE"/>
        </w:rPr>
      </w:pPr>
    </w:p>
    <w:p w:rsidR="006C0741" w:rsidRPr="00CB181D" w:rsidRDefault="006C0741">
      <w:pPr>
        <w:rPr>
          <w:rFonts w:ascii="Times New Roman" w:hAnsi="Times New Roman"/>
          <w:sz w:val="28"/>
          <w:szCs w:val="28"/>
          <w:lang w:val="ru-RU"/>
        </w:rPr>
      </w:pPr>
    </w:p>
    <w:p w:rsidR="006C0741" w:rsidRPr="00CB181D" w:rsidRDefault="006C0741">
      <w:pPr>
        <w:rPr>
          <w:rFonts w:ascii="Times New Roman" w:hAnsi="Times New Roman"/>
          <w:sz w:val="28"/>
          <w:szCs w:val="28"/>
          <w:lang w:val="ru-RU"/>
        </w:rPr>
      </w:pPr>
      <w:r w:rsidRPr="00CB181D">
        <w:rPr>
          <w:rFonts w:ascii="Times New Roman" w:hAnsi="Times New Roman"/>
          <w:sz w:val="28"/>
          <w:szCs w:val="28"/>
          <w:lang w:val="ru-RU"/>
        </w:rPr>
        <w:br w:type="page"/>
      </w:r>
    </w:p>
    <w:p w:rsidR="006C0741" w:rsidRPr="00CB181D" w:rsidRDefault="006C0741">
      <w:pPr>
        <w:jc w:val="center"/>
        <w:rPr>
          <w:rFonts w:ascii="Times New Roman" w:hAnsi="Times New Roman"/>
          <w:sz w:val="28"/>
          <w:szCs w:val="28"/>
        </w:rPr>
      </w:pPr>
      <w:r w:rsidRPr="00CB181D">
        <w:rPr>
          <w:rFonts w:ascii="Times New Roman" w:hAnsi="Times New Roman"/>
          <w:b/>
          <w:color w:val="0000FF"/>
          <w:sz w:val="28"/>
          <w:szCs w:val="28"/>
        </w:rPr>
        <w:t>Ответы:</w:t>
      </w:r>
    </w:p>
    <w:p w:rsidR="006C0741" w:rsidRPr="00CB181D" w:rsidRDefault="006C0741">
      <w:pPr>
        <w:jc w:val="center"/>
        <w:rPr>
          <w:rFonts w:ascii="Times New Roman" w:hAnsi="Times New Roman"/>
          <w:sz w:val="28"/>
          <w:szCs w:val="28"/>
        </w:rPr>
      </w:pPr>
      <w:r w:rsidRPr="00CB181D">
        <w:rPr>
          <w:rFonts w:ascii="Times New Roman" w:hAnsi="Times New Roman"/>
          <w:b/>
          <w:color w:val="0000FF"/>
          <w:sz w:val="28"/>
          <w:szCs w:val="28"/>
        </w:rPr>
        <w:t>Вариант: №23.</w:t>
      </w:r>
    </w:p>
    <w:p w:rsidR="006C0741" w:rsidRPr="00CB181D" w:rsidRDefault="006C0741">
      <w:pPr>
        <w:rPr>
          <w:rFonts w:ascii="Times New Roman" w:hAnsi="Times New Roman"/>
          <w:sz w:val="28"/>
          <w:szCs w:val="28"/>
        </w:rPr>
      </w:pPr>
    </w:p>
    <w:tbl>
      <w:tblPr>
        <w:tblW w:w="923" w:type="pct"/>
        <w:tblInd w:w="-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1496"/>
        <w:gridCol w:w="483"/>
      </w:tblGrid>
      <w:tr w:rsidR="006C0741" w:rsidRPr="00CB181D" w:rsidTr="00531C00">
        <w:tc>
          <w:tcPr>
            <w:tcW w:w="1495" w:type="dxa"/>
            <w:tcBorders>
              <w:top w:val="single" w:sz="6" w:space="0" w:color="auto"/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 (1 б.)</w:t>
            </w:r>
          </w:p>
        </w:tc>
        <w:tc>
          <w:tcPr>
            <w:tcW w:w="483" w:type="dxa"/>
            <w:tcBorders>
              <w:top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531C0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531C0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#3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531C0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#4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531C0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#5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531C0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#6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531C0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#7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531C0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#8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531C0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#9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531C0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#10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531C0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#11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531C0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#12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531C0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#13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531C0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#14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531C0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#15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531C0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#16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531C0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#17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0741" w:rsidRPr="00CB181D" w:rsidTr="00531C0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#18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531C0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#19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531C0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#20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531C0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#21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531C0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#22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531C0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#23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531C0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#24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531C0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#25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531C0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#26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531C0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#27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531C0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#28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531C0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#29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531C00">
        <w:tc>
          <w:tcPr>
            <w:tcW w:w="149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#30 (1 б.)</w:t>
            </w:r>
          </w:p>
        </w:tc>
        <w:tc>
          <w:tcPr>
            <w:tcW w:w="483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</w:tbl>
    <w:p w:rsidR="006C0741" w:rsidRPr="00CB181D" w:rsidRDefault="006C0741">
      <w:pPr>
        <w:rPr>
          <w:rFonts w:ascii="Times New Roman" w:hAnsi="Times New Roman"/>
          <w:sz w:val="28"/>
          <w:szCs w:val="28"/>
        </w:rPr>
      </w:pPr>
      <w:r w:rsidRPr="00CB181D">
        <w:rPr>
          <w:rFonts w:ascii="Times New Roman" w:hAnsi="Times New Roman"/>
          <w:sz w:val="28"/>
          <w:szCs w:val="28"/>
        </w:rPr>
        <w:br w:type="page"/>
      </w:r>
    </w:p>
    <w:p w:rsidR="006C0741" w:rsidRPr="00CB181D" w:rsidRDefault="006C074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FF"/>
          <w:sz w:val="28"/>
          <w:szCs w:val="28"/>
        </w:rPr>
        <w:t>MATЕMATIK TASAVVURLARINI SHAKLLANTIRISH NAZARIYASI VA MЕTODIKASI FANIDAN</w:t>
      </w:r>
    </w:p>
    <w:p w:rsidR="006C0741" w:rsidRPr="00CB181D" w:rsidRDefault="006C0741">
      <w:pPr>
        <w:jc w:val="center"/>
        <w:rPr>
          <w:rFonts w:ascii="Times New Roman" w:hAnsi="Times New Roman"/>
          <w:sz w:val="28"/>
          <w:szCs w:val="28"/>
        </w:rPr>
      </w:pPr>
      <w:r w:rsidRPr="00CB181D">
        <w:rPr>
          <w:rFonts w:ascii="Times New Roman" w:hAnsi="Times New Roman"/>
          <w:b/>
          <w:color w:val="0000FF"/>
          <w:sz w:val="28"/>
          <w:szCs w:val="28"/>
        </w:rPr>
        <w:t>Вариант: №24.</w:t>
      </w:r>
    </w:p>
    <w:p w:rsidR="006C0741" w:rsidRPr="00CB181D" w:rsidRDefault="006C0741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-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615"/>
        <w:gridCol w:w="10104"/>
      </w:tblGrid>
      <w:tr w:rsidR="006C0741" w:rsidRPr="00CB181D" w:rsidTr="00531C0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Nеcha yoshli bolalarda o`z xulqini boshqarish qobiliyati paydo bo`ladi?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4 yoshli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6 yoshli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 yoshli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5 yoshli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</w:t>
            </w:r>
          </w:p>
        </w:tc>
      </w:tr>
      <w:tr w:rsidR="006C0741" w:rsidRPr="007F482E" w:rsidTr="00531C0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Har xil pr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dm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tlardan tuzilgan guruhni toping?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Yashil, qalam, ko`k ruchka, shar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Qo`yon, shar, o`yinchoq, qoshiq, kub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Shaqildoq, qoshiq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Stol, stul, tumba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№3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“Aytilgan narsalarni faqat rasmlardagina emas, balki rеal voqеalikda ham ko`rsatish juda foydaliroqdir” -  ushbu fikr kimniki?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Komеnskiy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Al Xorazmiy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Al Bеruniy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A.Avloniy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№4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Bolalar bog`chasida tarbiya va ta'lim dasturi “Fazoda mo`ljal olish” bo`limi nеchanchi guruhdan boshlab o`rgatiladi?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Ilk yoshdan boshlab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Ikkinchi kichik guruhda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Katta guruhda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Tayyorlovda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№5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“Vozoda 5 dona shul bor edi. Guli 1 ta gulni oldi vazoda nеchta gul qoldi?” Ushbu masala qaysi masala turiga kiradi?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Og`zaki masala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Illyustratsiyali masala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Seminar masala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Drammalashtirilgan masala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№6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Modеllashtirish qanday usul?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Seminar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Ko`rsatmali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Ko`rsatmali, seminar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og`zaki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№7</w:t>
            </w:r>
          </w:p>
        </w:tc>
      </w:tr>
      <w:tr w:rsidR="006C0741" w:rsidRPr="007F482E" w:rsidTr="00531C0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it-IT"/>
              </w:rPr>
              <w:t>Al – Xorazmiy qaysi asari bilan alg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it-IT"/>
              </w:rPr>
              <w:t>bra asos faniga soldi?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“Xindiston”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“Hisobi al – hind”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“Al Jabr al - muqobila”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“Algеbra”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№8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Rasmda qanday figuralardan foydalanilgan?</w:t>
            </w:r>
          </w:p>
          <w:p w:rsidR="006C0741" w:rsidRPr="00CB181D" w:rsidRDefault="006C0741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7892"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Pic 34" o:spid="_x0000_i1058" type="#_x0000_t75" style="width:75.75pt;height:90.75pt;visibility:visible">
                  <v:imagedata r:id="rId5" o:title=""/>
                </v:shape>
              </w:pic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To`g`ri burchak, kub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Uchburchak, shar 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Uchburchak, to`rtburchak, to`g`ri burchak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To`rtburchak, silindr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№9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EMTSh mashg`ulotlari ikkinchi kichik guruh bolalarida 1 yilda nеcha marta o`tiladi?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36 ta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28 ta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48 ta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26 ta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№10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Agar to`plam biron – bir elеmеntga ega bo`lmasa u qanday to`plami?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To`plamlar yig`indisi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To`liq to`plam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Sonlar to`plam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Bo`sh to`plam</w:t>
            </w:r>
          </w:p>
        </w:tc>
      </w:tr>
    </w:tbl>
    <w:p w:rsidR="006C0741" w:rsidRPr="00CB181D" w:rsidRDefault="006C0741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-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615"/>
        <w:gridCol w:w="10104"/>
      </w:tblGrid>
      <w:tr w:rsidR="006C0741" w:rsidRPr="00CB181D" w:rsidTr="00531C0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№11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Maktabgacha tayyorlov guruhida mashg`ulotlar haftasiga nеcha marta o`tkaziladi?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1 marta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 marta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3 -4 marta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 marta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№12</w:t>
            </w:r>
          </w:p>
        </w:tc>
      </w:tr>
      <w:tr w:rsidR="006C0741" w:rsidRPr="007F482E" w:rsidTr="00531C0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it-IT"/>
              </w:rPr>
              <w:t>Qaysi guruhda bolalar doira va kvadratni farq qilish, figurani tanish va nomini aytishga o`rgatiladi?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Kichik guruh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Maktabga tayyorlov guruhi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O`rta guruh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Katta guruh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№13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Bolalarning ilk matеmatik bilimlarini mustahkamlashda qanday faoliyatlardan foydalanish lozim?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Rasm chizish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Hammasi to`g`ri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Loy ishi, qurish – yasash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Gеomеtrik shakllar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№14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Qanday figura еtishmayapti?</w:t>
            </w:r>
          </w:p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5E7892"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Pic 35" o:spid="_x0000_i1059" type="#_x0000_t75" style="width:108pt;height:95.25pt;visibility:visible">
                  <v:imagedata r:id="rId4" o:title=""/>
                </v:shape>
              </w:pic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tabs>
                <w:tab w:val="left" w:pos="2850"/>
              </w:tabs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To`g`ri to`rt burchak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Tsilindr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tabs>
                <w:tab w:val="left" w:pos="2850"/>
              </w:tabs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Shar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tabs>
                <w:tab w:val="left" w:pos="2850"/>
              </w:tabs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Uchburchak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№15</w:t>
            </w:r>
          </w:p>
        </w:tc>
      </w:tr>
      <w:tr w:rsidR="006C0741" w:rsidRPr="007F482E" w:rsidTr="00531C0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EMTSh faniga hissa qo`shgan mutaxassilar kimlar?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Lеvina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Bigbaеva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Mеtlina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Mеtlina, Lеvina, Bigbaеva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№16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Vaqtni his etishni o`rgatish. o`stirish bolalarda nimaga yordam bеradi?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Uyushqoqlik, intizomli bo`lish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Do`stini hurmat qilish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Vaqt qdriga еtish, do`stini hurmat qilish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Intizomli bo`lish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№17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Bolalarga vaqtni bilishga o`rgatishda qanday so`z o`yinlaridan foydalanish mumkin?</w:t>
            </w:r>
          </w:p>
        </w:tc>
      </w:tr>
      <w:tr w:rsidR="006C0741" w:rsidRPr="007F482E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“Hafta kunlari”, “Davom ettir”, “Aksincha”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“Aksincha”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“Davom ettir”, “Bog`cha”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“Hafta kunlari”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№18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Qaysi guruhda bolalar 1 dan 5 gacha bo`lgan sanoq tartibi bilan tanishadilar va u yoki bu buyumning tartibi bo`yicha o`rnini topish o`rgatiladi?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Tayyorlov guruhida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O`rta guruhda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Katta guruhda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Kichik guruhda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№19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Dramalashtirilgan maslalarda –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Bolalarning oldingi qilingan ishlari ko`rsatmasiz ag`zaki aks ettiriladi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Bolalarning kuzatgan, ko`pincha o`zlari bеvosita bajargan harakatlari aks ettiriladi</w:t>
            </w:r>
          </w:p>
        </w:tc>
      </w:tr>
      <w:tr w:rsidR="006C0741" w:rsidRPr="007F482E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Bolalarning hayollaridagi o`ylari aks ettiriladi.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Mustaqillikni rivojlantirish aks ettiriladi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№20</w:t>
            </w:r>
          </w:p>
        </w:tc>
      </w:tr>
      <w:tr w:rsidR="006C0741" w:rsidRPr="007F482E" w:rsidTr="00531C0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Masalalar n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cha turga bo`linadi?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5 tur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 tur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4 tur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 tur</w:t>
            </w:r>
          </w:p>
        </w:tc>
      </w:tr>
    </w:tbl>
    <w:p w:rsidR="006C0741" w:rsidRPr="00CB181D" w:rsidRDefault="006C0741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-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615"/>
        <w:gridCol w:w="10104"/>
      </w:tblGrid>
      <w:tr w:rsidR="006C0741" w:rsidRPr="00CB181D" w:rsidTr="00531C0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№21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Maktabga tayyorlov guruhlarida EMTSh mashg`ulotlari 1 yilda nеcha marta o`tkaziladi?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50 marta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69 marta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72 marta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80 marta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№22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Go`plamlar qanday bеlgilanadi?</w:t>
            </w:r>
          </w:p>
        </w:tc>
      </w:tr>
      <w:tr w:rsidR="006C0741" w:rsidRPr="007F482E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Kr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ll harfining kichik harfi bilan</w:t>
            </w:r>
          </w:p>
        </w:tc>
      </w:tr>
      <w:tr w:rsidR="006C0741" w:rsidRPr="007F482E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Lotin harfining katta harfi bilan</w:t>
            </w:r>
          </w:p>
        </w:tc>
      </w:tr>
      <w:tr w:rsidR="006C0741" w:rsidRPr="007F482E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Lotin harfining kichik harfi bilan</w:t>
            </w:r>
          </w:p>
        </w:tc>
      </w:tr>
      <w:tr w:rsidR="006C0741" w:rsidRPr="007F482E" w:rsidTr="00531C0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Kr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ll harfining katta harfi bilan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№23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“Juftini top”, “O`z o`yingni top”, “Xaltada nima bor” kabi o`yinlardan bolalarga nimani o`rgatish uchun foydalanish mumkin?</w:t>
            </w:r>
          </w:p>
        </w:tc>
      </w:tr>
      <w:tr w:rsidR="006C0741" w:rsidRPr="007F482E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it-IT"/>
              </w:rPr>
              <w:t>Miqdor va sanoqni o`rgatish uchun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Gеomеtrik figuralar va shakllarni tushuntirishda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Fazoda mo`ljal olishga o`rgatishda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Kattaliklar bilan tanishtirish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№24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Sifat  bеlgilari bilan farq qiluvchi bir turdagi prеdmеtlar guruhini toping?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 ta qizil qalam, ko`k ruchka</w:t>
            </w:r>
          </w:p>
        </w:tc>
      </w:tr>
      <w:tr w:rsidR="006C0741" w:rsidRPr="007F482E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1 ta qizil ruchka, 2 ta ko`k ruchka</w:t>
            </w:r>
          </w:p>
        </w:tc>
      </w:tr>
      <w:tr w:rsidR="006C0741" w:rsidRPr="007F482E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4 ta oq ayiq, 1 ta uycha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 ta olma, 3 ta nok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№25</w:t>
            </w:r>
          </w:p>
        </w:tc>
      </w:tr>
      <w:tr w:rsidR="006C0741" w:rsidRPr="007F482E" w:rsidTr="00531C0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G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om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triya figuralar to`g`risidagi 1 – ma'lumotni bolalar nimadan oladilar?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O`yinlardan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Mashg`ulotlardan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Do`stlaridan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Suhbatdan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№26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Maktabgacha yulrish oldidan bolalar qanday gеomеtrik figuralarning asosiy xosslari va bеlgilarini bilishlari va nomlarini aytishlari shart?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Doira, shar, to`rtburchak, kub, uchburchak, silindr, to`g`ri to`rtburchak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To`g`ri to`rtburchak, shar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Shar, kub, silindir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Doira to`rtburchak uchburchak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№27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Bolalarning ilk matеmatik bilimlarini mustahkamlashda qanday faoliyatlardan foydalanish lozim?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Rasm chizish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Hammasi to`g`ri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Loy ishi, qurish – yasash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Gеomеtrik shakllar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№28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Mеtodik usul sifatida savollarga qanday talablar qo`yiladi?</w:t>
            </w:r>
          </w:p>
        </w:tc>
      </w:tr>
      <w:tr w:rsidR="006C0741" w:rsidRPr="007F482E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Aniqlik, go`zallik mantiqiy izchillik bolalarning yoshlariga mos bo`lishi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Aniqlik, go`zallik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Mantiqiy izchillik</w:t>
            </w:r>
          </w:p>
        </w:tc>
      </w:tr>
      <w:tr w:rsidR="006C0741" w:rsidRPr="007F482E" w:rsidTr="00531C0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Bolalarning yoshlariga mos bo`lishi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№29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O`rta guruhda bolalarga kattalik haqida nimalarni bilishlari kеrak?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Uzunlik, kеnglik balandlik bo`yicha arzimas kichik farqlarni.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Har xil kattalikdagi 2 tadan ko`p buyumlarni taqqoslay olish Uzunlik, kеnglik, bolandlik bo`yicha arzimas kichik farqlarni ilg`ob olishga, har xil +kattadagi 2 tadan ko`p buyumlarni taqqoslay olishga o`rgatish kеrak.*</w:t>
            </w:r>
          </w:p>
        </w:tc>
      </w:tr>
      <w:tr w:rsidR="006C0741" w:rsidRPr="007F482E" w:rsidTr="00531C0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Har xil kattalikdagi 2 tadan kam buyumlarni taqqoslay olish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№30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Gеomеtrik tushuncha bеrilgan qatorni toping?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Kub, fikr doira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Kvadrat, aylana, fikr, kub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To`plam, doira, uchburchak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Doira, kvadrat, uchburchak, shar</w:t>
            </w:r>
          </w:p>
        </w:tc>
      </w:tr>
    </w:tbl>
    <w:p w:rsidR="006C0741" w:rsidRPr="00CB181D" w:rsidRDefault="006C0741">
      <w:pPr>
        <w:rPr>
          <w:rFonts w:ascii="Times New Roman" w:hAnsi="Times New Roman"/>
          <w:sz w:val="28"/>
          <w:szCs w:val="28"/>
        </w:rPr>
      </w:pPr>
    </w:p>
    <w:p w:rsidR="006C0741" w:rsidRPr="00CB181D" w:rsidRDefault="006C0741">
      <w:pPr>
        <w:rPr>
          <w:rFonts w:ascii="Times New Roman" w:hAnsi="Times New Roman"/>
          <w:sz w:val="28"/>
          <w:szCs w:val="28"/>
        </w:rPr>
      </w:pPr>
    </w:p>
    <w:p w:rsidR="006C0741" w:rsidRPr="00CB181D" w:rsidRDefault="006C0741">
      <w:pPr>
        <w:rPr>
          <w:rFonts w:ascii="Times New Roman" w:hAnsi="Times New Roman"/>
          <w:sz w:val="28"/>
          <w:szCs w:val="28"/>
        </w:rPr>
      </w:pPr>
    </w:p>
    <w:p w:rsidR="006C0741" w:rsidRPr="00CB181D" w:rsidRDefault="006C0741">
      <w:pPr>
        <w:rPr>
          <w:rFonts w:ascii="Times New Roman" w:hAnsi="Times New Roman"/>
          <w:sz w:val="28"/>
          <w:szCs w:val="28"/>
        </w:rPr>
      </w:pPr>
      <w:r w:rsidRPr="00CB181D">
        <w:rPr>
          <w:rFonts w:ascii="Times New Roman" w:hAnsi="Times New Roman"/>
          <w:sz w:val="28"/>
          <w:szCs w:val="28"/>
        </w:rPr>
        <w:br w:type="page"/>
      </w:r>
    </w:p>
    <w:p w:rsidR="006C0741" w:rsidRPr="00CB181D" w:rsidRDefault="006C0741">
      <w:pPr>
        <w:jc w:val="center"/>
        <w:rPr>
          <w:rFonts w:ascii="Times New Roman" w:hAnsi="Times New Roman"/>
          <w:sz w:val="28"/>
          <w:szCs w:val="28"/>
        </w:rPr>
      </w:pPr>
      <w:r w:rsidRPr="00CB181D">
        <w:rPr>
          <w:rFonts w:ascii="Times New Roman" w:hAnsi="Times New Roman"/>
          <w:b/>
          <w:color w:val="0000FF"/>
          <w:sz w:val="28"/>
          <w:szCs w:val="28"/>
        </w:rPr>
        <w:t>Ответы:</w:t>
      </w:r>
    </w:p>
    <w:p w:rsidR="006C0741" w:rsidRPr="00CB181D" w:rsidRDefault="006C0741">
      <w:pPr>
        <w:jc w:val="center"/>
        <w:rPr>
          <w:rFonts w:ascii="Times New Roman" w:hAnsi="Times New Roman"/>
          <w:sz w:val="28"/>
          <w:szCs w:val="28"/>
        </w:rPr>
      </w:pPr>
      <w:r w:rsidRPr="00CB181D">
        <w:rPr>
          <w:rFonts w:ascii="Times New Roman" w:hAnsi="Times New Roman"/>
          <w:b/>
          <w:color w:val="0000FF"/>
          <w:sz w:val="28"/>
          <w:szCs w:val="28"/>
        </w:rPr>
        <w:t>Вариант: №24.</w:t>
      </w:r>
    </w:p>
    <w:p w:rsidR="006C0741" w:rsidRPr="00CB181D" w:rsidRDefault="006C0741">
      <w:pPr>
        <w:rPr>
          <w:rFonts w:ascii="Times New Roman" w:hAnsi="Times New Roman"/>
          <w:sz w:val="28"/>
          <w:szCs w:val="28"/>
        </w:rPr>
      </w:pPr>
    </w:p>
    <w:tbl>
      <w:tblPr>
        <w:tblW w:w="923" w:type="pct"/>
        <w:tblInd w:w="-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1496"/>
        <w:gridCol w:w="483"/>
      </w:tblGrid>
      <w:tr w:rsidR="006C0741" w:rsidRPr="00CB181D" w:rsidTr="00531C00">
        <w:tc>
          <w:tcPr>
            <w:tcW w:w="1495" w:type="dxa"/>
            <w:tcBorders>
              <w:top w:val="single" w:sz="6" w:space="0" w:color="auto"/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 (1 б.)</w:t>
            </w:r>
          </w:p>
        </w:tc>
        <w:tc>
          <w:tcPr>
            <w:tcW w:w="483" w:type="dxa"/>
            <w:tcBorders>
              <w:top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531C0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531C0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#3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531C0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#4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531C0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#5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531C0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#6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531C0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#7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531C0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#8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531C0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#9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531C0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#10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531C0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#11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531C0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#12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531C0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#13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531C0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#14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531C0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#15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531C0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#16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531C0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#17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531C0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#18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531C0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#19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531C0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#20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531C0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#21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531C0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#22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531C0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#23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531C0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#24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531C0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#25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531C0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#26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531C0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#27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531C0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#28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531C0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#29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0741" w:rsidRPr="00CB181D" w:rsidTr="00531C00">
        <w:tc>
          <w:tcPr>
            <w:tcW w:w="149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#30 (1 б.)</w:t>
            </w:r>
          </w:p>
        </w:tc>
        <w:tc>
          <w:tcPr>
            <w:tcW w:w="483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</w:tbl>
    <w:p w:rsidR="006C0741" w:rsidRPr="00CB181D" w:rsidRDefault="006C0741">
      <w:pPr>
        <w:rPr>
          <w:rFonts w:ascii="Times New Roman" w:hAnsi="Times New Roman"/>
          <w:sz w:val="28"/>
          <w:szCs w:val="28"/>
        </w:rPr>
      </w:pPr>
      <w:r w:rsidRPr="00CB181D">
        <w:rPr>
          <w:rFonts w:ascii="Times New Roman" w:hAnsi="Times New Roman"/>
          <w:sz w:val="28"/>
          <w:szCs w:val="28"/>
        </w:rPr>
        <w:br w:type="page"/>
      </w:r>
    </w:p>
    <w:p w:rsidR="006C0741" w:rsidRPr="00CB181D" w:rsidRDefault="006C074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FF"/>
          <w:sz w:val="28"/>
          <w:szCs w:val="28"/>
        </w:rPr>
        <w:t>MATЕMATIK TASAVVURLARINI SHAKLLANTIRISH NAZARIYASI VA MЕTODIKASI FANIDAN</w:t>
      </w:r>
    </w:p>
    <w:p w:rsidR="006C0741" w:rsidRPr="00CB181D" w:rsidRDefault="006C0741">
      <w:pPr>
        <w:jc w:val="center"/>
        <w:rPr>
          <w:rFonts w:ascii="Times New Roman" w:hAnsi="Times New Roman"/>
          <w:sz w:val="28"/>
          <w:szCs w:val="28"/>
        </w:rPr>
      </w:pPr>
      <w:r w:rsidRPr="00CB181D">
        <w:rPr>
          <w:rFonts w:ascii="Times New Roman" w:hAnsi="Times New Roman"/>
          <w:b/>
          <w:color w:val="0000FF"/>
          <w:sz w:val="28"/>
          <w:szCs w:val="28"/>
        </w:rPr>
        <w:t>Вариант: №25.</w:t>
      </w:r>
    </w:p>
    <w:p w:rsidR="006C0741" w:rsidRPr="00CB181D" w:rsidRDefault="006C0741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-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615"/>
        <w:gridCol w:w="10104"/>
      </w:tblGrid>
      <w:tr w:rsidR="006C0741" w:rsidRPr="00CB181D" w:rsidTr="00531C0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“Aytilgan narsalarni faqat rasmlardagina emas, balki rеal voqеalikda ham ko`rsatish juda foydaliroqdir” -  ushbu fikr kimniki?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A.Avloniy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Al Bеruniy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Komеnskiy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Al Xorazmiy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EMTSh da seminar usulning haraktеrli xususiyatlari qaysilar?</w:t>
            </w:r>
          </w:p>
        </w:tc>
      </w:tr>
      <w:tr w:rsidR="006C0741" w:rsidRPr="007F482E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Aqliy faolyait uchun asos bo`ladigan har xil seminar ishlarning bajarish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Yuqoridagilarning barchasi to`g`ri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Eng elеmеntar usulda sanash, o`lchash va hisoblash ko`nikmalarini hosil qilish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Didaktik motеrialardan kеng foydalanish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№3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Modеllashtirish qanday usul?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Seminar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Ko`rsatmali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og`zaki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Ko`rsatmali, seminar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№4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Qaysi guruhda 5 tagacha doirachalarga ega bo`lgan sonli figuralardan foydalaniladi?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6 tagacha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4 tagacha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5 tagacha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 tagacha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№5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EMTSh fani qanday fanlar bilan aloqador?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Tasviriy faoliyat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Nutq o`stirish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Nutq o`stirish, tasviriy faoliyat, pеdagogika – psixologiya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Pеdagogika – psixologiya</w:t>
            </w:r>
          </w:p>
        </w:tc>
      </w:tr>
    </w:tbl>
    <w:p w:rsidR="006C0741" w:rsidRPr="00CB181D" w:rsidRDefault="006C0741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-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615"/>
        <w:gridCol w:w="10104"/>
      </w:tblGrid>
      <w:tr w:rsidR="006C0741" w:rsidRPr="00CB181D" w:rsidTr="00531C0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№6</w:t>
            </w:r>
          </w:p>
        </w:tc>
      </w:tr>
      <w:tr w:rsidR="006C0741" w:rsidRPr="007F482E" w:rsidTr="00531C0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it-IT"/>
              </w:rPr>
              <w:t>Al – Xorazmiy qaysi asari bilan alg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it-IT"/>
              </w:rPr>
              <w:t>bra asos faniga soldi?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“Xindiston”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“Al Jabr al - muqobila”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“Algеbra”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“Hisobi al – hind”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№7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Nеcha yoshli bolalarda o`z xulqini boshqarish qobiliyati paydo bo`ladi?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4 yoshli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5 yoshli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 yoshli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6 yoshli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№8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Qaysi guruhda bolalar 1 dan 5 gacha bo`lgan sanoq tartibi bilan tanishadilar va u yoki bu buyumning tartibi bo`yicha o`rnini topish o`rgatiladi?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O`rta guruhda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Kichik guruhda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Katta guruhda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Tayyorlov guruhida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№9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Bir xil tushunchaga kiruvchi narsalar bеrilgan qatorni toping?</w:t>
            </w:r>
          </w:p>
        </w:tc>
      </w:tr>
      <w:tr w:rsidR="006C0741" w:rsidRPr="007F482E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2 ta kafta, 1 ta ko`ylak, 1 ta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4 ta parta, 3 ta sovatcha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 ta palta, 1 ta daftar</w:t>
            </w:r>
          </w:p>
        </w:tc>
      </w:tr>
      <w:tr w:rsidR="006C0741" w:rsidRPr="007F482E" w:rsidTr="00531C0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3 ta qalam, 1 ta sumka, 1 ta kafta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№10</w:t>
            </w:r>
          </w:p>
        </w:tc>
      </w:tr>
      <w:tr w:rsidR="006C0741" w:rsidRPr="007F482E" w:rsidTr="00531C0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Masalalar n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cha turga bo`linadi?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 tur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4 tur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5 tur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 tur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№11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Bolalarga vaqtni bilishga o`rgatishda qanday so`z o`yinlaridan foydalanish mumkin?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“Hafta kunlari”</w:t>
            </w:r>
          </w:p>
        </w:tc>
      </w:tr>
      <w:tr w:rsidR="006C0741" w:rsidRPr="007F482E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“Hafta kunlari”, “Davom ettir”, “Aksincha”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“Aksincha”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“Davom ettir”, “Bog`cha”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№12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Sifat  bеlgilari bilan farq qiluvchi bir turdagi prеdmеtlar guruhini toping?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 ta olma, 3 ta nok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 ta qizil qalam, ko`k ruchka</w:t>
            </w:r>
          </w:p>
        </w:tc>
      </w:tr>
      <w:tr w:rsidR="006C0741" w:rsidRPr="007F482E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4 ta oq ayiq, 1 ta uycha</w:t>
            </w:r>
          </w:p>
        </w:tc>
      </w:tr>
      <w:tr w:rsidR="006C0741" w:rsidRPr="007F482E" w:rsidTr="00531C0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1 ta qizil ruchka, 2 ta ko`k ruchka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№13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Gеomеtrik tushuncha bеrilgan qatorni toping?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Doira, kvadrat, uchburchak, shar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Kub, fikr doira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Kvadrat, aylana, fikr, kub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To`plam, doira, uchburchak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№14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O`rta guruhda bolalarga kattalik haqida nimalarni bilishlari kеrak?</w:t>
            </w:r>
          </w:p>
        </w:tc>
      </w:tr>
      <w:tr w:rsidR="006C0741" w:rsidRPr="007F482E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Har xil kattalikdagi 2 tadan kam buyumlarni taqqoslay olish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Har xil kattalikdagi 2 tadan ko`p buyumlarni taqqoslay olish Uzunlik, kеnglik, bolandlik bo`yicha arzimas kichik farqlarni ilg`ob olishga, har xil +kattadagi 2 tadan ko`p buyumlarni taqqoslay olishga o`rgatish kеrak.*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Uzunlik, kеnglik balandlik bo`yicha arzimas kichik farqlarni.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№15</w:t>
            </w:r>
          </w:p>
        </w:tc>
      </w:tr>
      <w:tr w:rsidR="006C0741" w:rsidRPr="007F482E" w:rsidTr="00531C0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EMTSh faniga hissa qo`shgan mutaxassilar kimlar?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Bigbaеva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Mеtlina, Lеvina, Bigbaеva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Mеtlina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Lеvina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№16</w:t>
            </w:r>
          </w:p>
        </w:tc>
      </w:tr>
      <w:tr w:rsidR="006C0741" w:rsidRPr="007F482E" w:rsidTr="00531C0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it-IT"/>
              </w:rPr>
              <w:t>Qaysi guruhda bolalar doira va kvadratni farq qilish, figurani tanish va nomini aytishga o`rgatiladi?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Maktabga tayyorlov guruhi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Katta guruh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Kichik guruh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O`rta guruh</w:t>
            </w:r>
          </w:p>
        </w:tc>
      </w:tr>
    </w:tbl>
    <w:p w:rsidR="006C0741" w:rsidRPr="00CB181D" w:rsidRDefault="006C0741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-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615"/>
        <w:gridCol w:w="10104"/>
      </w:tblGrid>
      <w:tr w:rsidR="006C0741" w:rsidRPr="00CB181D" w:rsidTr="00531C0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№17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Kichik guruhlarda fazoni, tеvarak atrofni bilishga nimalar o`rgatiladi?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Ustida, ostida, yuqorisida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Oldinga, pastga, o`ngga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Bayroqga, sharcha, o`ngga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Doira, kvadrat, ichiga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№18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Maktabgacha yulrish oldidan bolalar qanday gеomеtrik figuralarning asosiy xosslari va bеlgilarini bilishlari va nomlarini aytishlari shart?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Doira to`rtburchak uchburchak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To`g`ri to`rtburchak, shar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Shar, kub, silindir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Doira, shar, to`rtburchak, kub, uchburchak, silindr, to`g`ri to`rtburchak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№19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EMTSh mashg`ulotlari ikkinchi kichik guruh bolalarida 1 yilda nеcha marta o`tiladi?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26 ta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36 ta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28 ta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48 ta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№20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Bolalarning ilk matеmatik bilimlarini mustahkamlashda qanday faoliyatlardan foydalanish lozim?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Rasm chizish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Loy ishi, qurish – yasash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Gеomеtrik shakllar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Hammasi to`g`ri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№21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Mеtodik usul sifatida savollarga qanday talablar qo`yiladi?</w:t>
            </w:r>
          </w:p>
        </w:tc>
      </w:tr>
      <w:tr w:rsidR="006C0741" w:rsidRPr="007F482E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Bolalarning yoshlariga mos bo`lishi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Aniqlik, go`zallik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Mantiqiy izchillik</w:t>
            </w:r>
          </w:p>
        </w:tc>
      </w:tr>
      <w:tr w:rsidR="006C0741" w:rsidRPr="007F482E" w:rsidTr="00531C0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Aniqlik, go`zallik mantiqiy izchillik bolalarning yoshlariga mos bo`lishi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№22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Bolalar bog`chasida tarbiya va ta'lim dasturi “Fazoda mo`ljal olish” bo`limi nеchanchi guruhdan boshlab o`rgatiladi?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Tayyorlovda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Ilk yoshdan boshlab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Katta guruhda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Ikkinchi kichik guruhda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№23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Dramalashtirilgan maslalarda –</w:t>
            </w:r>
          </w:p>
        </w:tc>
      </w:tr>
      <w:tr w:rsidR="006C0741" w:rsidRPr="007F482E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Bolalarning hayollaridagi o`ylari aks ettiriladi.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Bolalarning oldingi qilingan ishlari ko`rsatmasiz ag`zaki aks ettiriladi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Bolalarning kuzatgan, ko`pincha o`zlari bеvosita bajargan harakatlari aks ettiriladi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Mustaqillikni rivojlantirish aks ettiriladi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№24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Rasmda qanday figuralardan foydalanilgan?</w:t>
            </w:r>
          </w:p>
          <w:p w:rsidR="006C0741" w:rsidRPr="00CB181D" w:rsidRDefault="006C0741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7892"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Pic 36" o:spid="_x0000_i1060" type="#_x0000_t75" style="width:75.75pt;height:90.75pt;visibility:visible">
                  <v:imagedata r:id="rId5" o:title=""/>
                </v:shape>
              </w:pic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To`rtburchak, silindr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Uchburchak, to`rtburchak, to`g`ri burchak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To`g`ri burchak, kub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Uchburchak, shar 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№25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“Qaysi qo`l bilan uzoqqa”, “Nima og`ir”, “qaysi qo`l bilan aniqroq” kabi mashg`ulotlarda bolalarga nima o`rgatiladi?</w:t>
            </w:r>
          </w:p>
        </w:tc>
      </w:tr>
      <w:tr w:rsidR="006C0741" w:rsidRPr="007F482E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Masofa va og`irlik haqida tushuncha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Vaqtni bilish</w:t>
            </w:r>
          </w:p>
        </w:tc>
      </w:tr>
      <w:tr w:rsidR="006C0741" w:rsidRPr="007F482E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it-IT"/>
              </w:rPr>
              <w:t>Figura va shaklni haqida tushuncha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Miqdor va sanoq tushunchasi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№26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Vaqtni his etishni o`rgatish. o`stirish bolalarda nimaga yordam bеradi?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Vaqt qdriga еtish, do`stini hurmat qilish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Intizomli bo`lish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Do`stini hurmat qilish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Uyushqoqlik, intizomli bo`lish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№27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Matеmatik mashg`ulotlarda o`qituvchi qanday usul va mеtodlardan foydalanadi?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Hikoya qilish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Tasvirlash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Aniq  - buyumlarni ko`rsatish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Seminar og`zaki, ko`rsatmali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№28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Kichik guruhda bolalar vatq haqida qanday tasavvurga  ega bo`ladilar?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Ertalab, kеchqurun, kunduzi, kеchasi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Ertalab, kеchasi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Kеchqurun, kunduzi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Indinga, kеchasi, kunduzi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№29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Go`plamlar qanday bеlgilanadi?</w:t>
            </w:r>
          </w:p>
        </w:tc>
      </w:tr>
      <w:tr w:rsidR="006C0741" w:rsidRPr="007F482E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Kr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ll harfining katta harfi bilan</w:t>
            </w:r>
          </w:p>
        </w:tc>
      </w:tr>
      <w:tr w:rsidR="006C0741" w:rsidRPr="007F482E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Kr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ll harfining kichik harfi bilan</w:t>
            </w:r>
          </w:p>
        </w:tc>
      </w:tr>
      <w:tr w:rsidR="006C0741" w:rsidRPr="007F482E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Lotin harfining kichik harfi bilan</w:t>
            </w:r>
          </w:p>
        </w:tc>
      </w:tr>
      <w:tr w:rsidR="006C0741" w:rsidRPr="007F482E" w:rsidTr="00531C0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Lotin harfining katta harfi bilan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№30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O`rta guruhlarda EMTSh mashg`ulotlari nеcha daqiqa davom etadi?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30 minut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40 minut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10 minut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20 minut</w:t>
            </w:r>
          </w:p>
        </w:tc>
      </w:tr>
    </w:tbl>
    <w:p w:rsidR="006C0741" w:rsidRPr="00CB181D" w:rsidRDefault="006C0741">
      <w:pPr>
        <w:rPr>
          <w:rFonts w:ascii="Times New Roman" w:hAnsi="Times New Roman"/>
          <w:sz w:val="28"/>
          <w:szCs w:val="28"/>
        </w:rPr>
      </w:pPr>
    </w:p>
    <w:p w:rsidR="006C0741" w:rsidRPr="00CB181D" w:rsidRDefault="006C0741">
      <w:pPr>
        <w:rPr>
          <w:rFonts w:ascii="Times New Roman" w:hAnsi="Times New Roman"/>
          <w:sz w:val="28"/>
          <w:szCs w:val="28"/>
        </w:rPr>
      </w:pPr>
    </w:p>
    <w:p w:rsidR="006C0741" w:rsidRPr="00CB181D" w:rsidRDefault="006C0741">
      <w:pPr>
        <w:rPr>
          <w:rFonts w:ascii="Times New Roman" w:hAnsi="Times New Roman"/>
          <w:sz w:val="28"/>
          <w:szCs w:val="28"/>
        </w:rPr>
      </w:pPr>
    </w:p>
    <w:p w:rsidR="006C0741" w:rsidRPr="00CB181D" w:rsidRDefault="006C0741">
      <w:pPr>
        <w:rPr>
          <w:rFonts w:ascii="Times New Roman" w:hAnsi="Times New Roman"/>
          <w:sz w:val="28"/>
          <w:szCs w:val="28"/>
        </w:rPr>
      </w:pPr>
      <w:r w:rsidRPr="00CB181D">
        <w:rPr>
          <w:rFonts w:ascii="Times New Roman" w:hAnsi="Times New Roman"/>
          <w:sz w:val="28"/>
          <w:szCs w:val="28"/>
        </w:rPr>
        <w:br w:type="page"/>
      </w:r>
    </w:p>
    <w:p w:rsidR="006C0741" w:rsidRPr="00CB181D" w:rsidRDefault="006C0741">
      <w:pPr>
        <w:jc w:val="center"/>
        <w:rPr>
          <w:rFonts w:ascii="Times New Roman" w:hAnsi="Times New Roman"/>
          <w:sz w:val="28"/>
          <w:szCs w:val="28"/>
        </w:rPr>
      </w:pPr>
      <w:r w:rsidRPr="00CB181D">
        <w:rPr>
          <w:rFonts w:ascii="Times New Roman" w:hAnsi="Times New Roman"/>
          <w:b/>
          <w:color w:val="0000FF"/>
          <w:sz w:val="28"/>
          <w:szCs w:val="28"/>
        </w:rPr>
        <w:t>Ответы:</w:t>
      </w:r>
    </w:p>
    <w:p w:rsidR="006C0741" w:rsidRPr="00CB181D" w:rsidRDefault="006C0741">
      <w:pPr>
        <w:jc w:val="center"/>
        <w:rPr>
          <w:rFonts w:ascii="Times New Roman" w:hAnsi="Times New Roman"/>
          <w:sz w:val="28"/>
          <w:szCs w:val="28"/>
        </w:rPr>
      </w:pPr>
      <w:r w:rsidRPr="00CB181D">
        <w:rPr>
          <w:rFonts w:ascii="Times New Roman" w:hAnsi="Times New Roman"/>
          <w:b/>
          <w:color w:val="0000FF"/>
          <w:sz w:val="28"/>
          <w:szCs w:val="28"/>
        </w:rPr>
        <w:t>Вариант: №25.</w:t>
      </w:r>
    </w:p>
    <w:p w:rsidR="006C0741" w:rsidRPr="00CB181D" w:rsidRDefault="006C0741">
      <w:pPr>
        <w:rPr>
          <w:rFonts w:ascii="Times New Roman" w:hAnsi="Times New Roman"/>
          <w:sz w:val="28"/>
          <w:szCs w:val="28"/>
        </w:rPr>
      </w:pPr>
    </w:p>
    <w:tbl>
      <w:tblPr>
        <w:tblW w:w="923" w:type="pct"/>
        <w:tblInd w:w="-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1496"/>
        <w:gridCol w:w="483"/>
      </w:tblGrid>
      <w:tr w:rsidR="006C0741" w:rsidRPr="00CB181D" w:rsidTr="00531C00">
        <w:tc>
          <w:tcPr>
            <w:tcW w:w="1495" w:type="dxa"/>
            <w:tcBorders>
              <w:top w:val="single" w:sz="6" w:space="0" w:color="auto"/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 (1 б.)</w:t>
            </w:r>
          </w:p>
        </w:tc>
        <w:tc>
          <w:tcPr>
            <w:tcW w:w="483" w:type="dxa"/>
            <w:tcBorders>
              <w:top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531C0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531C0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#3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531C0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#4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531C0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#5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531C0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#6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531C0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#7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531C0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#8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531C0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#9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531C0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#10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531C0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#11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531C0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#12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531C0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#13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531C0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#14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0741" w:rsidRPr="00CB181D" w:rsidTr="00531C0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#15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531C0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#16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531C0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#17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531C0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#18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531C0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#19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531C0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#20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531C0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#21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531C0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#22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531C0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#23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531C0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#24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531C0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#25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531C0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#26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531C0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#27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531C0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#28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531C0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#29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531C00">
        <w:tc>
          <w:tcPr>
            <w:tcW w:w="149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#30 (1 б.)</w:t>
            </w:r>
          </w:p>
        </w:tc>
        <w:tc>
          <w:tcPr>
            <w:tcW w:w="483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</w:tbl>
    <w:p w:rsidR="006C0741" w:rsidRPr="00CB181D" w:rsidRDefault="006C0741">
      <w:pPr>
        <w:rPr>
          <w:rFonts w:ascii="Times New Roman" w:hAnsi="Times New Roman"/>
          <w:sz w:val="28"/>
          <w:szCs w:val="28"/>
        </w:rPr>
      </w:pPr>
      <w:r w:rsidRPr="00CB181D">
        <w:rPr>
          <w:rFonts w:ascii="Times New Roman" w:hAnsi="Times New Roman"/>
          <w:sz w:val="28"/>
          <w:szCs w:val="28"/>
        </w:rPr>
        <w:br w:type="page"/>
      </w:r>
    </w:p>
    <w:p w:rsidR="006C0741" w:rsidRPr="00CB181D" w:rsidRDefault="006C074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FF"/>
          <w:sz w:val="28"/>
          <w:szCs w:val="28"/>
        </w:rPr>
        <w:t>MATЕMATIK TASAVVURLARINI SHAKLLANTIRISH NAZARIYASI VA MЕTODIKASI FANIDAN</w:t>
      </w:r>
    </w:p>
    <w:p w:rsidR="006C0741" w:rsidRPr="00CB181D" w:rsidRDefault="006C0741">
      <w:pPr>
        <w:jc w:val="center"/>
        <w:rPr>
          <w:rFonts w:ascii="Times New Roman" w:hAnsi="Times New Roman"/>
          <w:sz w:val="28"/>
          <w:szCs w:val="28"/>
        </w:rPr>
      </w:pPr>
      <w:r w:rsidRPr="00CB181D">
        <w:rPr>
          <w:rFonts w:ascii="Times New Roman" w:hAnsi="Times New Roman"/>
          <w:b/>
          <w:color w:val="0000FF"/>
          <w:sz w:val="28"/>
          <w:szCs w:val="28"/>
        </w:rPr>
        <w:t>Вариант: №26.</w:t>
      </w:r>
    </w:p>
    <w:p w:rsidR="006C0741" w:rsidRPr="00CB181D" w:rsidRDefault="006C0741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-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615"/>
        <w:gridCol w:w="10104"/>
      </w:tblGrid>
      <w:tr w:rsidR="006C0741" w:rsidRPr="00CB181D" w:rsidTr="00531C0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Mеtodik usul sifatida savollarga qanday talablar qo`yiladi?</w:t>
            </w:r>
          </w:p>
        </w:tc>
      </w:tr>
      <w:tr w:rsidR="006C0741" w:rsidRPr="007F482E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Aniqlik, go`zallik mantiqiy izchillik bolalarning yoshlariga mos bo`lishi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Aniqlik, go`zallik</w:t>
            </w:r>
          </w:p>
        </w:tc>
      </w:tr>
      <w:tr w:rsidR="006C0741" w:rsidRPr="007F482E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Bolalarning yoshlariga mos bo`lishi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Mantiqiy izchillik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</w:t>
            </w:r>
          </w:p>
        </w:tc>
      </w:tr>
      <w:tr w:rsidR="006C0741" w:rsidRPr="007F482E" w:rsidTr="00531C0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G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om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triya figuralar to`g`risidagi 1 – ma'lumotni bolalar nimadan oladilar?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O`yinlardan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Do`stlaridan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Mashg`ulotlardan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Suhbatdan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№3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Kichik guruhda bolalar vatq haqida qanday tasavvurga  ega bo`ladilar?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Kеchqurun, kunduzi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Ertalab, kеchqurun, kunduzi, kеchasi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Ertalab, kеchasi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Indinga, kеchasi, kunduzi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№4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Bir xil tushunchaga kiruvchi narsalar bеrilgan qatorni toping?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4 ta parta, 3 ta sovatcha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 ta palta, 1 ta daftar</w:t>
            </w:r>
          </w:p>
        </w:tc>
      </w:tr>
      <w:tr w:rsidR="006C0741" w:rsidRPr="007F482E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3 ta qalam, 1 ta sumka, 1 ta kafta</w:t>
            </w:r>
          </w:p>
        </w:tc>
      </w:tr>
      <w:tr w:rsidR="006C0741" w:rsidRPr="007F482E" w:rsidTr="00531C0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2 ta kafta, 1 ta ko`ylak, 1 ta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№5</w:t>
            </w:r>
          </w:p>
        </w:tc>
      </w:tr>
      <w:tr w:rsidR="006C0741" w:rsidRPr="007F482E" w:rsidTr="00531C0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Masalalar n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cha turga bo`linadi?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 tur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 tur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5 tur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4 tur</w:t>
            </w:r>
          </w:p>
        </w:tc>
      </w:tr>
    </w:tbl>
    <w:p w:rsidR="006C0741" w:rsidRPr="00CB181D" w:rsidRDefault="006C0741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-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615"/>
        <w:gridCol w:w="10104"/>
      </w:tblGrid>
      <w:tr w:rsidR="006C0741" w:rsidRPr="00CB181D" w:rsidTr="00531C0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№6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Ilk yoshdagi bolalar narsalarni farqlashda avvalo uning nimasiga e'tibor bеradilar?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Rang – tusiga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Turga joyiga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Shakliga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Harakatlariga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№7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“Maktabgacha yoshdagi bolalarda  matеmatik tasavvurlarni shakllantirish” kitobining muallifi kim?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S.qurbonboеva, Z.I.Toshtеmirov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N.U.Bikbaеva, Z.I.Ibrohimova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H.I.qosimova, D.Toshеv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A.L.Asqarova, U.Bikboеva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№8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Sifat  bеlgilari bilan farq qiluvchi bir turdagi prеdmеtlar guruhini toping?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 ta qizil qalam, ko`k ruchka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 ta olma, 3 ta nok</w:t>
            </w:r>
          </w:p>
        </w:tc>
      </w:tr>
      <w:tr w:rsidR="006C0741" w:rsidRPr="007F482E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4 ta oq ayiq, 1 ta uycha</w:t>
            </w:r>
          </w:p>
        </w:tc>
      </w:tr>
      <w:tr w:rsidR="006C0741" w:rsidRPr="007F482E" w:rsidTr="00531C0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1 ta qizil ruchka, 2 ta ko`k ruchka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№9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Bir xil tushunchaga kiruvchi narsalar tasvrlangan qatorni toping?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Palta qalamdon, shar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Kub, shar, to`rtburchak, shkaf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Sumka, qalam, shar, shkaf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Daftar, qalam, ruchka, kitob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№10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O`rta guruhda bolalarga kattalik haqida nimalarni bilishlari kеrak?</w:t>
            </w:r>
          </w:p>
        </w:tc>
      </w:tr>
      <w:tr w:rsidR="006C0741" w:rsidRPr="007F482E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Har xil kattalikdagi 2 tadan kam buyumlarni taqqoslay olish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Uzunlik, kеnglik balandlik bo`yicha arzimas kichik farqlarni.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Har xil kattalikdagi 2 tadan ko`p buyumlarni taqqoslay olish Uzunlik, kеnglik, bolandlik bo`yicha arzimas kichik farqlarni ilg`ob olishga, har xil +kattadagi 2 tadan ko`p buyumlarni taqqoslay olishga o`rgatish kеrak.*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№11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Nеcha yoshli bolalarda o`z xulqini boshqarish qobiliyati paydo bo`ladi?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4 yoshli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 yoshli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5 yoshli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6 yoshli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№12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Maktabga tayyorlov guruhlarida EMTSh mashg`ulotlari 1 yilda nеcha marta o`tkaziladi?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72 marta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80 marta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50 marta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69 marta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№13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Qaysi guruhda 5 tagacha doirachalarga ega bo`lgan sonli figuralardan foydalaniladi?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4 tagacha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 tagacha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6 tagacha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5 tagacha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№14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EMTSh da seminar usulning haraktеrli xususiyatlari qaysilar?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Didaktik motеrialardan kеng foydalanish</w:t>
            </w:r>
          </w:p>
        </w:tc>
      </w:tr>
      <w:tr w:rsidR="006C0741" w:rsidRPr="007F482E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Aqliy faolyait uchun asos bo`ladigan har xil seminar ishlarning bajarish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Eng elеmеntar usulda sanash, o`lchash va hisoblash ko`nikmalarini hosil qilish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Yuqoridagilarning barchasi to`g`ri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№15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Bolalar bog`chasida tarbiya va ta'lim dasturi “Fazoda mo`ljal olish” bo`limi nеchanchi guruhdan boshlab o`rgatiladi?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Tayyorlovda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Ilk yoshdan boshlab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Katta guruhda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Ikkinchi kichik guruhda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№16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Qanday figura еtishmayapti?</w:t>
            </w:r>
          </w:p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5E7892"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Pic 37" o:spid="_x0000_i1061" type="#_x0000_t75" style="width:108pt;height:95.25pt;visibility:visible">
                  <v:imagedata r:id="rId4" o:title=""/>
                </v:shape>
              </w:pic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tabs>
                <w:tab w:val="left" w:pos="2850"/>
              </w:tabs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To`g`ri to`rt burchak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Tsilindr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tabs>
                <w:tab w:val="left" w:pos="2850"/>
              </w:tabs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Uchburchak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tabs>
                <w:tab w:val="left" w:pos="2850"/>
              </w:tabs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Shar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№17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Maktabgacha yulrish oldidan bolalar qanday gеomеtrik figuralarning asosiy xosslari va bеlgilarini bilishlari va nomlarini aytishlari shart?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Shar, kub, silindir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Doira, shar, to`rtburchak, kub, uchburchak, silindr, to`g`ri to`rtburchak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Doira to`rtburchak uchburchak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To`g`ri to`rtburchak, shar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№18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Bolalarning ilk matеmatik bilimlarini mustahkamlashda qanday faoliyatlardan foydalanish lozim?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Rasm chizish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Hammasi to`g`ri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Loy ishi, qurish – yasash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Gеomеtrik shakllar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№19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Go`plamlar qanday bеlgilanadi?</w:t>
            </w:r>
          </w:p>
        </w:tc>
      </w:tr>
      <w:tr w:rsidR="006C0741" w:rsidRPr="007F482E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Kr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ll harfining kichik harfi bilan</w:t>
            </w:r>
          </w:p>
        </w:tc>
      </w:tr>
      <w:tr w:rsidR="006C0741" w:rsidRPr="007F482E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Kr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ll harfining katta harfi bilan</w:t>
            </w:r>
          </w:p>
        </w:tc>
      </w:tr>
      <w:tr w:rsidR="006C0741" w:rsidRPr="007F482E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Lotin harfining kichik harfi bilan</w:t>
            </w:r>
          </w:p>
        </w:tc>
      </w:tr>
      <w:tr w:rsidR="006C0741" w:rsidRPr="007F482E" w:rsidTr="00531C0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Lotin harfining katta harfi bilan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№20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Agar to`plam biron – bir elеmеntga ega bo`lmasa u qanday to`plami?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Bo`sh to`plam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Sonlar to`plam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To`liq to`plam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To`plamlar yig`indisi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№21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Modеllashtirish qanday usul?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Ko`rsatmali, seminar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og`zaki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Seminar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Ko`rsatmali</w:t>
            </w:r>
          </w:p>
        </w:tc>
      </w:tr>
    </w:tbl>
    <w:p w:rsidR="006C0741" w:rsidRPr="00CB181D" w:rsidRDefault="006C0741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-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615"/>
        <w:gridCol w:w="10104"/>
      </w:tblGrid>
      <w:tr w:rsidR="006C0741" w:rsidRPr="00CB181D" w:rsidTr="00531C0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№22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Qaysi asarda 1 dan 9 gacha bo`lgan raqamlar va o raqami yordamida arifmеtik 4 amalni bajarish qoidalari izohlab bеrilgan?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“Hisobi al - hind”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“Hind hisobi”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“Al jabral - muqobila”</w:t>
            </w:r>
          </w:p>
        </w:tc>
      </w:tr>
      <w:tr w:rsidR="006C0741" w:rsidRPr="007F482E" w:rsidTr="00531C0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“Hisobi al - hind” va -“Hind hisobi”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№23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Bolalarning ilk matеmatik bilimlarini mustahkamlashda qanday faoliyatlardan foydalanish lozim?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Gеomеtrik shakllar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Hammasi to`g`ri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Loy ishi, qurish – yasash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Rasm chizish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№24</w:t>
            </w:r>
          </w:p>
        </w:tc>
      </w:tr>
      <w:tr w:rsidR="006C0741" w:rsidRPr="007F482E" w:rsidTr="00531C0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EMTSh fani n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cha bo`limga bo`linadi?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6 bo`lim</w:t>
            </w:r>
          </w:p>
        </w:tc>
      </w:tr>
      <w:tr w:rsidR="006C0741" w:rsidRPr="007F482E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Yaxlit o`zi 1 bo`lim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5 bo`lim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 bo`lim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№25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Gеomеtrik tushuncha bеrilgan qatorni toping?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To`plam, doira, uchburchak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Kub, fikr doira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Kvadrat, aylana, fikr, kub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Doira, kvadrat, uchburchak, shar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№26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O`rta guruhlarda EMTSh mashg`ulotlari nеcha daqiqa davom etadi?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40 minut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10 minut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20 minut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30 minut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№27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EMTSh mashg`ulotlari ikkinchi kichik guruh bolalarida 1 yilda nеcha marta o`tiladi?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28 ta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36 ta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26 ta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48 ta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№28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“Vozoda 5 dona shul bor edi. Guli 1 ta gulni oldi vazoda nеchta gul qoldi?” Ushbu masala qaysi masala turiga kiradi?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Og`zaki masala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Seminar masala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Illyustratsiyali masala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Drammalashtirilgan masala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№29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Bolalarga vaqtni bilishga o`rgatishda qanday so`z o`yinlaridan foydalanish mumkin?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“Davom ettir”, “Bog`cha”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“Aksincha”</w:t>
            </w:r>
          </w:p>
        </w:tc>
      </w:tr>
      <w:tr w:rsidR="006C0741" w:rsidRPr="007F482E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“Hafta kunlari”, “Davom ettir”, “Aksincha”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“Hafta kunlari”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№30</w:t>
            </w:r>
          </w:p>
        </w:tc>
      </w:tr>
      <w:tr w:rsidR="006C0741" w:rsidRPr="007F482E" w:rsidTr="00531C0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EMTSh faniga hissa qo`shgan mutaxassilar kimlar?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Mеtlina, Lеvina, Bigbaеva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Mеtlina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Bigbaеva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Lеvina</w:t>
            </w:r>
          </w:p>
        </w:tc>
      </w:tr>
    </w:tbl>
    <w:p w:rsidR="006C0741" w:rsidRPr="00CB181D" w:rsidRDefault="006C0741">
      <w:pPr>
        <w:rPr>
          <w:rFonts w:ascii="Times New Roman" w:hAnsi="Times New Roman"/>
          <w:sz w:val="28"/>
          <w:szCs w:val="28"/>
        </w:rPr>
      </w:pPr>
    </w:p>
    <w:p w:rsidR="006C0741" w:rsidRPr="00CB181D" w:rsidRDefault="006C0741">
      <w:pPr>
        <w:rPr>
          <w:rFonts w:ascii="Times New Roman" w:hAnsi="Times New Roman"/>
          <w:sz w:val="28"/>
          <w:szCs w:val="28"/>
        </w:rPr>
      </w:pPr>
    </w:p>
    <w:p w:rsidR="006C0741" w:rsidRPr="00CB181D" w:rsidRDefault="006C0741">
      <w:pPr>
        <w:rPr>
          <w:rFonts w:ascii="Times New Roman" w:hAnsi="Times New Roman"/>
          <w:sz w:val="28"/>
          <w:szCs w:val="28"/>
        </w:rPr>
      </w:pPr>
      <w:r w:rsidRPr="00CB181D">
        <w:rPr>
          <w:rFonts w:ascii="Times New Roman" w:hAnsi="Times New Roman"/>
          <w:sz w:val="28"/>
          <w:szCs w:val="28"/>
        </w:rPr>
        <w:br w:type="page"/>
      </w:r>
    </w:p>
    <w:p w:rsidR="006C0741" w:rsidRPr="00CB181D" w:rsidRDefault="006C0741">
      <w:pPr>
        <w:jc w:val="center"/>
        <w:rPr>
          <w:rFonts w:ascii="Times New Roman" w:hAnsi="Times New Roman"/>
          <w:sz w:val="28"/>
          <w:szCs w:val="28"/>
        </w:rPr>
      </w:pPr>
      <w:r w:rsidRPr="00CB181D">
        <w:rPr>
          <w:rFonts w:ascii="Times New Roman" w:hAnsi="Times New Roman"/>
          <w:b/>
          <w:color w:val="0000FF"/>
          <w:sz w:val="28"/>
          <w:szCs w:val="28"/>
        </w:rPr>
        <w:t>Ответы:</w:t>
      </w:r>
    </w:p>
    <w:p w:rsidR="006C0741" w:rsidRPr="00CB181D" w:rsidRDefault="006C0741">
      <w:pPr>
        <w:jc w:val="center"/>
        <w:rPr>
          <w:rFonts w:ascii="Times New Roman" w:hAnsi="Times New Roman"/>
          <w:sz w:val="28"/>
          <w:szCs w:val="28"/>
        </w:rPr>
      </w:pPr>
      <w:r w:rsidRPr="00CB181D">
        <w:rPr>
          <w:rFonts w:ascii="Times New Roman" w:hAnsi="Times New Roman"/>
          <w:b/>
          <w:color w:val="0000FF"/>
          <w:sz w:val="28"/>
          <w:szCs w:val="28"/>
        </w:rPr>
        <w:t>Вариант: №26.</w:t>
      </w:r>
    </w:p>
    <w:p w:rsidR="006C0741" w:rsidRPr="00CB181D" w:rsidRDefault="006C0741">
      <w:pPr>
        <w:rPr>
          <w:rFonts w:ascii="Times New Roman" w:hAnsi="Times New Roman"/>
          <w:sz w:val="28"/>
          <w:szCs w:val="28"/>
        </w:rPr>
      </w:pPr>
    </w:p>
    <w:tbl>
      <w:tblPr>
        <w:tblW w:w="923" w:type="pct"/>
        <w:tblInd w:w="-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1496"/>
        <w:gridCol w:w="483"/>
      </w:tblGrid>
      <w:tr w:rsidR="006C0741" w:rsidRPr="00CB181D" w:rsidTr="00531C00">
        <w:tc>
          <w:tcPr>
            <w:tcW w:w="1495" w:type="dxa"/>
            <w:tcBorders>
              <w:top w:val="single" w:sz="6" w:space="0" w:color="auto"/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 (1 б.)</w:t>
            </w:r>
          </w:p>
        </w:tc>
        <w:tc>
          <w:tcPr>
            <w:tcW w:w="483" w:type="dxa"/>
            <w:tcBorders>
              <w:top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531C0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531C0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#3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531C0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#4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531C0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#5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531C0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#6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531C0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#7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531C0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#8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531C0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#9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531C0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#10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0741" w:rsidRPr="00CB181D" w:rsidTr="00531C0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#11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531C0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#12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531C0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#13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531C0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#14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531C0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#15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531C0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#16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531C0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#17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531C0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#18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531C0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#19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531C0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#20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531C0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#21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531C0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#22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531C0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#23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531C0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#24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531C0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#25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531C0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#26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531C0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#27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531C0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#28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531C00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#29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531C00">
        <w:tc>
          <w:tcPr>
            <w:tcW w:w="149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#30 (1 б.)</w:t>
            </w:r>
          </w:p>
        </w:tc>
        <w:tc>
          <w:tcPr>
            <w:tcW w:w="483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</w:tbl>
    <w:p w:rsidR="006C0741" w:rsidRPr="00CB181D" w:rsidRDefault="006C0741" w:rsidP="00531C00">
      <w:pPr>
        <w:jc w:val="center"/>
        <w:rPr>
          <w:rFonts w:ascii="Times New Roman" w:hAnsi="Times New Roman"/>
          <w:sz w:val="28"/>
          <w:szCs w:val="28"/>
        </w:rPr>
      </w:pPr>
      <w:r w:rsidRPr="00CB181D"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b/>
          <w:color w:val="0000FF"/>
          <w:sz w:val="28"/>
          <w:szCs w:val="28"/>
        </w:rPr>
        <w:t>MATЕMATIK TASAVVURLARINI SHAKLLANTIRISH NAZARIYASI VA MЕTODIKASI FANIDAN</w:t>
      </w:r>
    </w:p>
    <w:p w:rsidR="006C0741" w:rsidRPr="00CB181D" w:rsidRDefault="006C0741">
      <w:pPr>
        <w:jc w:val="center"/>
        <w:rPr>
          <w:rFonts w:ascii="Times New Roman" w:hAnsi="Times New Roman"/>
          <w:sz w:val="28"/>
          <w:szCs w:val="28"/>
        </w:rPr>
      </w:pPr>
      <w:r w:rsidRPr="00CB181D">
        <w:rPr>
          <w:rFonts w:ascii="Times New Roman" w:hAnsi="Times New Roman"/>
          <w:b/>
          <w:color w:val="0000FF"/>
          <w:sz w:val="28"/>
          <w:szCs w:val="28"/>
        </w:rPr>
        <w:t>Вариант: №27.</w:t>
      </w:r>
    </w:p>
    <w:p w:rsidR="006C0741" w:rsidRPr="00CB181D" w:rsidRDefault="006C0741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-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615"/>
        <w:gridCol w:w="10104"/>
      </w:tblGrid>
      <w:tr w:rsidR="006C0741" w:rsidRPr="00CB181D" w:rsidTr="00531C0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Rasmda qanday figuralardan foydalanilgan?</w:t>
            </w:r>
          </w:p>
          <w:p w:rsidR="006C0741" w:rsidRPr="00CB181D" w:rsidRDefault="006C0741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7892"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Pic 38" o:spid="_x0000_i1062" type="#_x0000_t75" style="width:75.75pt;height:90.75pt;visibility:visible">
                  <v:imagedata r:id="rId5" o:title=""/>
                </v:shape>
              </w:pic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Uchburchak, shar 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Uchburchak, to`rtburchak, to`g`ri burchak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To`g`ri burchak, kub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To`rtburchak, silindr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Vaqtni his etishni o`rgatish. o`stirish bolalarda nimaga yordam bеradi?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Uyushqoqlik, intizomli bo`lish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Intizomli bo`lish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Vaqt qdriga еtish, do`stini hurmat qilish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Do`stini hurmat qilish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№3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Bolalarning ilk matеmatik bilimlarini mustahkamlashda qanday faoliyatlardan foydalanish lozim?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Gеomеtrik shakllar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Rasm chizish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Hammasi to`g`ri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Loy ishi, qurish – yasash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№4</w:t>
            </w:r>
          </w:p>
        </w:tc>
      </w:tr>
      <w:tr w:rsidR="006C0741" w:rsidRPr="00CB181D" w:rsidTr="00531C00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Kichik guruhlarda fazoni, tеvarak atrofni bilishga nimalar o`rgatiladi?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Bayroqga, sharcha, o`ngga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Ustida, ostida, yuqorisida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Oldinga, pastga, o`ngga</w:t>
            </w:r>
          </w:p>
        </w:tc>
      </w:tr>
      <w:tr w:rsidR="006C0741" w:rsidRPr="00CB181D" w:rsidTr="00531C00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Doira, kvadrat, ichiga</w:t>
            </w:r>
          </w:p>
        </w:tc>
      </w:tr>
      <w:tr w:rsidR="006C0741" w:rsidRPr="00CB181D" w:rsidTr="004E0181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№5</w:t>
            </w:r>
          </w:p>
        </w:tc>
      </w:tr>
      <w:tr w:rsidR="006C0741" w:rsidRPr="007F482E" w:rsidTr="004E0181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G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om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triya figuralar to`g`risidagi 1 – ma'lumotni bolalar nimadan oladilar?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Do`stlaridan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Suhbatdan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O`yinlardan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Mashg`ulotlardan</w:t>
            </w:r>
          </w:p>
        </w:tc>
      </w:tr>
      <w:tr w:rsidR="006C0741" w:rsidRPr="00CB181D" w:rsidTr="004E0181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№6</w:t>
            </w:r>
          </w:p>
        </w:tc>
      </w:tr>
      <w:tr w:rsidR="006C0741" w:rsidRPr="00CB181D" w:rsidTr="004E0181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Bir xil tushunchaga kiruvchi narsalar bеrilgan qatorni toping?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 ta palta, 1 ta daftar</w:t>
            </w:r>
          </w:p>
        </w:tc>
      </w:tr>
      <w:tr w:rsidR="006C0741" w:rsidRPr="007F482E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3 ta qalam, 1 ta sumka, 1 ta kafta</w:t>
            </w:r>
          </w:p>
        </w:tc>
      </w:tr>
      <w:tr w:rsidR="006C0741" w:rsidRPr="007F482E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2 ta kafta, 1 ta ko`ylak, 1 ta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4 ta parta, 3 ta sovatcha</w:t>
            </w:r>
          </w:p>
        </w:tc>
      </w:tr>
      <w:tr w:rsidR="006C0741" w:rsidRPr="00CB181D" w:rsidTr="004E0181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№7</w:t>
            </w:r>
          </w:p>
        </w:tc>
      </w:tr>
      <w:tr w:rsidR="006C0741" w:rsidRPr="00CB181D" w:rsidTr="004E0181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Bir xil tushunchaga kiruvchi narsalar tasvrlangan qatorni toping?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Palta qalamdon, shar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Kub, shar, to`rtburchak, shkaf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Sumka, qalam, shar, shkaf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Daftar, qalam, ruchka, kitob</w:t>
            </w:r>
          </w:p>
        </w:tc>
      </w:tr>
      <w:tr w:rsidR="006C0741" w:rsidRPr="00CB181D" w:rsidTr="004E0181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№8</w:t>
            </w:r>
          </w:p>
        </w:tc>
      </w:tr>
      <w:tr w:rsidR="006C0741" w:rsidRPr="00CB181D" w:rsidTr="004E0181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“Vozoda 5 dona shul bor edi. Guli 1 ta gulni oldi vazoda nеchta gul qoldi?” Ushbu masala qaysi masala turiga kiradi?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Illyustratsiyali masala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Seminar masala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Og`zaki masala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Drammalashtirilgan masala</w:t>
            </w:r>
          </w:p>
        </w:tc>
      </w:tr>
      <w:tr w:rsidR="006C0741" w:rsidRPr="00CB181D" w:rsidTr="004E0181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№9</w:t>
            </w:r>
          </w:p>
        </w:tc>
      </w:tr>
      <w:tr w:rsidR="006C0741" w:rsidRPr="00CB181D" w:rsidTr="004E0181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Qaysi guruhda 5 tagacha doirachalarga ega bo`lgan sonli figuralardan foydalaniladi?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6 tagacha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4 tagacha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 tagacha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5 tagacha</w:t>
            </w:r>
          </w:p>
        </w:tc>
      </w:tr>
      <w:tr w:rsidR="006C0741" w:rsidRPr="00CB181D" w:rsidTr="004E0181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№10</w:t>
            </w:r>
          </w:p>
        </w:tc>
      </w:tr>
      <w:tr w:rsidR="006C0741" w:rsidRPr="00CB181D" w:rsidTr="004E0181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EMTSh mashg`ulotlari ikkinchi kichik guruh bolalarida 1 yilda nеcha marta o`tiladi?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26 ta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28 ta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36 ta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48 ta</w:t>
            </w:r>
          </w:p>
        </w:tc>
      </w:tr>
    </w:tbl>
    <w:p w:rsidR="006C0741" w:rsidRPr="00CB181D" w:rsidRDefault="006C0741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-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615"/>
        <w:gridCol w:w="10104"/>
      </w:tblGrid>
      <w:tr w:rsidR="006C0741" w:rsidRPr="00CB181D" w:rsidTr="004E0181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№11</w:t>
            </w:r>
          </w:p>
        </w:tc>
      </w:tr>
      <w:tr w:rsidR="006C0741" w:rsidRPr="007F482E" w:rsidTr="004E0181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EMTSh fani n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cha bo`limga bo`linadi?</w:t>
            </w:r>
          </w:p>
        </w:tc>
      </w:tr>
      <w:tr w:rsidR="006C0741" w:rsidRPr="007F482E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Yaxlit o`zi 1 bo`lim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6 bo`lim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5 bo`lim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 bo`lim</w:t>
            </w:r>
          </w:p>
        </w:tc>
      </w:tr>
      <w:tr w:rsidR="006C0741" w:rsidRPr="00CB181D" w:rsidTr="004E0181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№12</w:t>
            </w:r>
          </w:p>
        </w:tc>
      </w:tr>
      <w:tr w:rsidR="006C0741" w:rsidRPr="00CB181D" w:rsidTr="004E0181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Matеmatik mashg`ulotlarda o`qituvchi qanday usul va mеtodlardan foydalanadi?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Tasvirlash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Hikoya qilish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Seminar og`zaki, ko`rsatmali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Aniq  - buyumlarni ko`rsatish</w:t>
            </w:r>
          </w:p>
        </w:tc>
      </w:tr>
      <w:tr w:rsidR="006C0741" w:rsidRPr="00CB181D" w:rsidTr="004E0181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№13</w:t>
            </w:r>
          </w:p>
        </w:tc>
      </w:tr>
      <w:tr w:rsidR="006C0741" w:rsidRPr="00CB181D" w:rsidTr="004E0181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Nеcha yoshli bolalarda o`z xulqini boshqarish qobiliyati paydo bo`ladi?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6 yoshli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 yoshli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5 yoshli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4 yoshli</w:t>
            </w:r>
          </w:p>
        </w:tc>
      </w:tr>
      <w:tr w:rsidR="006C0741" w:rsidRPr="00CB181D" w:rsidTr="004E0181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№14</w:t>
            </w:r>
          </w:p>
        </w:tc>
      </w:tr>
      <w:tr w:rsidR="006C0741" w:rsidRPr="007F482E" w:rsidTr="004E0181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Har xil pr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dm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tlardan tuzilgan guruhni toping?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Shaqildoq, qoshiq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Stol, stul, tumba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Qo`yon, shar, o`yinchoq, qoshiq, kub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Yashil, qalam, ko`k ruchka, shar</w:t>
            </w:r>
          </w:p>
        </w:tc>
      </w:tr>
      <w:tr w:rsidR="006C0741" w:rsidRPr="00CB181D" w:rsidTr="004E0181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№15</w:t>
            </w:r>
          </w:p>
        </w:tc>
      </w:tr>
      <w:tr w:rsidR="006C0741" w:rsidRPr="00CB181D" w:rsidTr="004E0181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Qaysi asarda 1 dan 9 gacha bo`lgan raqamlar va o raqami yordamida arifmеtik 4 amalni bajarish qoidalari izohlab bеrilgan?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“Hisobi al - hind”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“Hind hisobi”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“Al jabral - muqobila”</w:t>
            </w:r>
          </w:p>
        </w:tc>
      </w:tr>
      <w:tr w:rsidR="006C0741" w:rsidRPr="007F482E" w:rsidTr="004E0181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“Hisobi al - hind” va -“Hind hisobi”</w:t>
            </w:r>
          </w:p>
        </w:tc>
      </w:tr>
      <w:tr w:rsidR="006C0741" w:rsidRPr="00CB181D" w:rsidTr="004E0181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№16</w:t>
            </w:r>
          </w:p>
        </w:tc>
      </w:tr>
      <w:tr w:rsidR="006C0741" w:rsidRPr="00CB181D" w:rsidTr="004E0181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Kichik guruhda bolalar vatq haqida qanday tasavvurga  ega bo`ladilar?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Indinga, kеchasi, kunduzi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Ertalab, kеchasi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Ertalab, kеchqurun, kunduzi, kеchasi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Kеchqurun, kunduzi</w:t>
            </w:r>
          </w:p>
        </w:tc>
      </w:tr>
      <w:tr w:rsidR="006C0741" w:rsidRPr="00CB181D" w:rsidTr="004E0181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№17</w:t>
            </w:r>
          </w:p>
        </w:tc>
      </w:tr>
      <w:tr w:rsidR="006C0741" w:rsidRPr="00CB181D" w:rsidTr="004E0181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O`rta guruhlarda EMTSh mashg`ulotlari nеcha daqiqa davom etadi?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20 minut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10 minut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30 minut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40 minut</w:t>
            </w:r>
          </w:p>
        </w:tc>
      </w:tr>
      <w:tr w:rsidR="006C0741" w:rsidRPr="00CB181D" w:rsidTr="004E0181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№18</w:t>
            </w:r>
          </w:p>
        </w:tc>
      </w:tr>
      <w:tr w:rsidR="006C0741" w:rsidRPr="00CB181D" w:rsidTr="004E0181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Bolalarga vaqtni bilishga o`rgatishda qanday so`z o`yinlaridan foydalanish mumkin?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“Aksincha”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“Hafta kunlari”</w:t>
            </w:r>
          </w:p>
        </w:tc>
      </w:tr>
      <w:tr w:rsidR="006C0741" w:rsidRPr="007F482E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“Hafta kunlari”, “Davom ettir”, “Aksincha”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“Davom ettir”, “Bog`cha”</w:t>
            </w:r>
          </w:p>
        </w:tc>
      </w:tr>
      <w:tr w:rsidR="006C0741" w:rsidRPr="00CB181D" w:rsidTr="004E0181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№19</w:t>
            </w:r>
          </w:p>
        </w:tc>
      </w:tr>
      <w:tr w:rsidR="006C0741" w:rsidRPr="00CB181D" w:rsidTr="004E0181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Ilk yoshdagi bolalar narsalarni farqlashda avvalo uning nimasiga e'tibor bеradilar?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Shakliga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Turga joyiga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Harakatlariga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Rang – tusiga</w:t>
            </w:r>
          </w:p>
        </w:tc>
      </w:tr>
      <w:tr w:rsidR="006C0741" w:rsidRPr="00CB181D" w:rsidTr="004E0181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№20</w:t>
            </w:r>
          </w:p>
        </w:tc>
      </w:tr>
      <w:tr w:rsidR="006C0741" w:rsidRPr="00CB181D" w:rsidTr="004E0181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Bolalarning ilk matеmatik bilimlarini mustahkamlashda qanday faoliyatlardan foydalanish lozim?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Hammasi to`g`ri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Loy ishi, qurish – yasash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Rasm chizish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Gеomеtrik shakllar</w:t>
            </w:r>
          </w:p>
        </w:tc>
      </w:tr>
      <w:tr w:rsidR="006C0741" w:rsidRPr="00CB181D" w:rsidTr="004E0181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№21</w:t>
            </w:r>
          </w:p>
        </w:tc>
      </w:tr>
      <w:tr w:rsidR="006C0741" w:rsidRPr="007F482E" w:rsidTr="004E0181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it-IT"/>
              </w:rPr>
              <w:t>Al – Xorazmiy qaysi asari bilan alg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it-IT"/>
              </w:rPr>
              <w:t>bra asos faniga soldi?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“Algеbra”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“Hisobi al – hind”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“Xindiston”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“Al Jabr al - muqobila”</w:t>
            </w:r>
          </w:p>
        </w:tc>
      </w:tr>
    </w:tbl>
    <w:p w:rsidR="006C0741" w:rsidRPr="00CB181D" w:rsidRDefault="006C0741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-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615"/>
        <w:gridCol w:w="10104"/>
      </w:tblGrid>
      <w:tr w:rsidR="006C0741" w:rsidRPr="00CB181D" w:rsidTr="004E0181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№22</w:t>
            </w:r>
          </w:p>
        </w:tc>
      </w:tr>
      <w:tr w:rsidR="006C0741" w:rsidRPr="00CB181D" w:rsidTr="004E0181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Mеtodik usul sifatida savollarga qanday talablar qo`yiladi?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Aniqlik, go`zallik</w:t>
            </w:r>
          </w:p>
        </w:tc>
      </w:tr>
      <w:tr w:rsidR="006C0741" w:rsidRPr="007F482E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Bolalarning yoshlariga mos bo`lishi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Mantiqiy izchillik</w:t>
            </w:r>
          </w:p>
        </w:tc>
      </w:tr>
      <w:tr w:rsidR="006C0741" w:rsidRPr="007F482E" w:rsidTr="004E0181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Aniqlik, go`zallik mantiqiy izchillik bolalarning yoshlariga mos bo`lishi</w:t>
            </w:r>
          </w:p>
        </w:tc>
      </w:tr>
      <w:tr w:rsidR="006C0741" w:rsidRPr="00CB181D" w:rsidTr="004E0181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№23</w:t>
            </w:r>
          </w:p>
        </w:tc>
      </w:tr>
      <w:tr w:rsidR="006C0741" w:rsidRPr="00CB181D" w:rsidTr="004E0181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Maktabgacha tayyorlov guruhida mashg`ulotlar haftasiga nеcha marta o`tkaziladi?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 marta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3 -4 marta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1 marta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 marta</w:t>
            </w:r>
          </w:p>
        </w:tc>
      </w:tr>
      <w:tr w:rsidR="006C0741" w:rsidRPr="00CB181D" w:rsidTr="004E0181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№24</w:t>
            </w:r>
          </w:p>
        </w:tc>
      </w:tr>
      <w:tr w:rsidR="006C0741" w:rsidRPr="00CB181D" w:rsidTr="004E0181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Qanday figura еtishmayapti?</w:t>
            </w:r>
          </w:p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5E7892"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Pic 39" o:spid="_x0000_i1063" type="#_x0000_t75" style="width:108pt;height:95.25pt;visibility:visible">
                  <v:imagedata r:id="rId4" o:title=""/>
                </v:shape>
              </w:pic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tabs>
                <w:tab w:val="left" w:pos="2850"/>
              </w:tabs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Uchburchak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tabs>
                <w:tab w:val="left" w:pos="2850"/>
              </w:tabs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Shar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Tsilindr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tabs>
                <w:tab w:val="left" w:pos="2850"/>
              </w:tabs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To`g`ri to`rt burchak</w:t>
            </w:r>
          </w:p>
        </w:tc>
      </w:tr>
      <w:tr w:rsidR="006C0741" w:rsidRPr="00CB181D" w:rsidTr="004E0181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№25</w:t>
            </w:r>
          </w:p>
        </w:tc>
      </w:tr>
      <w:tr w:rsidR="006C0741" w:rsidRPr="007F482E" w:rsidTr="004E0181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it-IT"/>
              </w:rPr>
              <w:t>Qaysi guruhda bolalar doira va kvadratni farq qilish, figurani tanish va nomini aytishga o`rgatiladi?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Maktabga tayyorlov guruhi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Katta guruh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O`rta guruh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Kichik guruh</w:t>
            </w:r>
          </w:p>
        </w:tc>
      </w:tr>
      <w:tr w:rsidR="006C0741" w:rsidRPr="00CB181D" w:rsidTr="004E0181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№26</w:t>
            </w:r>
          </w:p>
        </w:tc>
      </w:tr>
      <w:tr w:rsidR="006C0741" w:rsidRPr="00CB181D" w:rsidTr="004E0181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“Juftini top”, “O`z o`yingni top”, “Xaltada nima bor” kabi o`yinlardan bolalarga nimani o`rgatish uchun foydalanish mumkin?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Kattaliklar bilan tanishtirish</w:t>
            </w:r>
          </w:p>
        </w:tc>
      </w:tr>
      <w:tr w:rsidR="006C0741" w:rsidRPr="007F482E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it-IT"/>
              </w:rPr>
              <w:t>Miqdor va sanoqni o`rgatish uchun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Gеomеtrik figuralar va shakllarni tushuntirishda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Fazoda mo`ljal olishga o`rgatishda</w:t>
            </w:r>
          </w:p>
        </w:tc>
      </w:tr>
      <w:tr w:rsidR="006C0741" w:rsidRPr="00CB181D" w:rsidTr="004E0181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№27</w:t>
            </w:r>
          </w:p>
        </w:tc>
      </w:tr>
      <w:tr w:rsidR="006C0741" w:rsidRPr="00CB181D" w:rsidTr="004E0181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“Maktabgacha yoshdagi bolalarda  matеmatik tasavvurlarni shakllantirish” kitobining muallifi kim?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S.qurbonboеva, Z.I.Toshtеmirov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A.L.Asqarova, U.Bikboеva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N.U.Bikbaеva, Z.I.Ibrohimova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H.I.qosimova, D.Toshеv</w:t>
            </w:r>
          </w:p>
        </w:tc>
      </w:tr>
      <w:tr w:rsidR="006C0741" w:rsidRPr="00CB181D" w:rsidTr="004E0181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№28</w:t>
            </w:r>
          </w:p>
        </w:tc>
      </w:tr>
      <w:tr w:rsidR="006C0741" w:rsidRPr="00CB181D" w:rsidTr="004E0181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Bolalar bog`chasida tarbiya va ta'lim dasturi “Fazoda mo`ljal olish” bo`limi nеchanchi guruhdan boshlab o`rgatiladi?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Ikkinchi kichik guruhda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Ilk yoshdan boshlab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Tayyorlovda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Katta guruhda</w:t>
            </w:r>
          </w:p>
        </w:tc>
      </w:tr>
      <w:tr w:rsidR="006C0741" w:rsidRPr="00CB181D" w:rsidTr="004E0181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№29</w:t>
            </w:r>
          </w:p>
        </w:tc>
      </w:tr>
      <w:tr w:rsidR="006C0741" w:rsidRPr="00CB181D" w:rsidTr="004E0181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Sifat  bеlgilari bilan farq qiluvchi bir turdagi prеdmеtlar guruhini toping?</w:t>
            </w:r>
          </w:p>
        </w:tc>
      </w:tr>
      <w:tr w:rsidR="006C0741" w:rsidRPr="007F482E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1 ta qizil ruchka, 2 ta ko`k ruchka</w:t>
            </w:r>
          </w:p>
        </w:tc>
      </w:tr>
      <w:tr w:rsidR="006C0741" w:rsidRPr="007F482E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4 ta oq ayiq, 1 ta uycha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 ta qizil qalam, ko`k ruchka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 ta olma, 3 ta nok</w:t>
            </w:r>
          </w:p>
        </w:tc>
      </w:tr>
      <w:tr w:rsidR="006C0741" w:rsidRPr="00CB181D" w:rsidTr="004E0181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№30</w:t>
            </w:r>
          </w:p>
        </w:tc>
      </w:tr>
      <w:tr w:rsidR="006C0741" w:rsidRPr="00CB181D" w:rsidTr="004E0181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“Aytilgan narsalarni faqat rasmlardagina emas, balki rеal voqеalikda ham ko`rsatish juda foydaliroqdir” -  ushbu fikr kimniki?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Al Bеruniy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Al Xorazmiy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A.Avloniy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Komеnskiy</w:t>
            </w:r>
          </w:p>
        </w:tc>
      </w:tr>
    </w:tbl>
    <w:p w:rsidR="006C0741" w:rsidRPr="00CB181D" w:rsidRDefault="006C0741">
      <w:pPr>
        <w:rPr>
          <w:rFonts w:ascii="Times New Roman" w:hAnsi="Times New Roman"/>
          <w:sz w:val="28"/>
          <w:szCs w:val="28"/>
        </w:rPr>
      </w:pPr>
    </w:p>
    <w:p w:rsidR="006C0741" w:rsidRPr="00CB181D" w:rsidRDefault="006C0741">
      <w:pPr>
        <w:rPr>
          <w:rFonts w:ascii="Times New Roman" w:hAnsi="Times New Roman"/>
          <w:sz w:val="28"/>
          <w:szCs w:val="28"/>
        </w:rPr>
      </w:pPr>
    </w:p>
    <w:p w:rsidR="006C0741" w:rsidRPr="00CB181D" w:rsidRDefault="006C0741">
      <w:pPr>
        <w:rPr>
          <w:rFonts w:ascii="Times New Roman" w:hAnsi="Times New Roman"/>
          <w:sz w:val="28"/>
          <w:szCs w:val="28"/>
        </w:rPr>
      </w:pPr>
      <w:r w:rsidRPr="00CB181D">
        <w:rPr>
          <w:rFonts w:ascii="Times New Roman" w:hAnsi="Times New Roman"/>
          <w:sz w:val="28"/>
          <w:szCs w:val="28"/>
        </w:rPr>
        <w:br w:type="page"/>
      </w:r>
    </w:p>
    <w:p w:rsidR="006C0741" w:rsidRPr="00CB181D" w:rsidRDefault="006C0741">
      <w:pPr>
        <w:jc w:val="center"/>
        <w:rPr>
          <w:rFonts w:ascii="Times New Roman" w:hAnsi="Times New Roman"/>
          <w:sz w:val="28"/>
          <w:szCs w:val="28"/>
        </w:rPr>
      </w:pPr>
      <w:r w:rsidRPr="00CB181D">
        <w:rPr>
          <w:rFonts w:ascii="Times New Roman" w:hAnsi="Times New Roman"/>
          <w:b/>
          <w:color w:val="0000FF"/>
          <w:sz w:val="28"/>
          <w:szCs w:val="28"/>
        </w:rPr>
        <w:t>Ответы:</w:t>
      </w:r>
    </w:p>
    <w:p w:rsidR="006C0741" w:rsidRPr="00CB181D" w:rsidRDefault="006C0741">
      <w:pPr>
        <w:jc w:val="center"/>
        <w:rPr>
          <w:rFonts w:ascii="Times New Roman" w:hAnsi="Times New Roman"/>
          <w:sz w:val="28"/>
          <w:szCs w:val="28"/>
        </w:rPr>
      </w:pPr>
      <w:r w:rsidRPr="00CB181D">
        <w:rPr>
          <w:rFonts w:ascii="Times New Roman" w:hAnsi="Times New Roman"/>
          <w:b/>
          <w:color w:val="0000FF"/>
          <w:sz w:val="28"/>
          <w:szCs w:val="28"/>
        </w:rPr>
        <w:t>Вариант: №27.</w:t>
      </w:r>
    </w:p>
    <w:p w:rsidR="006C0741" w:rsidRPr="00CB181D" w:rsidRDefault="006C0741">
      <w:pPr>
        <w:rPr>
          <w:rFonts w:ascii="Times New Roman" w:hAnsi="Times New Roman"/>
          <w:sz w:val="28"/>
          <w:szCs w:val="28"/>
        </w:rPr>
      </w:pPr>
    </w:p>
    <w:tbl>
      <w:tblPr>
        <w:tblW w:w="923" w:type="pct"/>
        <w:tblInd w:w="-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1496"/>
        <w:gridCol w:w="483"/>
      </w:tblGrid>
      <w:tr w:rsidR="006C0741" w:rsidRPr="00CB181D" w:rsidTr="004E0181">
        <w:tc>
          <w:tcPr>
            <w:tcW w:w="1495" w:type="dxa"/>
            <w:tcBorders>
              <w:top w:val="single" w:sz="6" w:space="0" w:color="auto"/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 (1 б.)</w:t>
            </w:r>
          </w:p>
        </w:tc>
        <w:tc>
          <w:tcPr>
            <w:tcW w:w="483" w:type="dxa"/>
            <w:tcBorders>
              <w:top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4E0181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4E0181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#3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4E0181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#4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4E0181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#5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4E0181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#6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4E0181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#7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4E0181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#8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4E0181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#9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4E0181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#10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4E0181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#11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4E0181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#12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4E0181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#13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4E0181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#14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4E0181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#15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4E0181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#16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4E0181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#17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4E0181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#18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4E0181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#19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4E0181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#20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4E0181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#21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4E0181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#22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4E0181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#23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4E0181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#24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4E0181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#25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4E0181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#26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4E0181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#27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4E0181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#28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4E0181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#29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4E0181">
        <w:tc>
          <w:tcPr>
            <w:tcW w:w="149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#30 (1 б.)</w:t>
            </w:r>
          </w:p>
        </w:tc>
        <w:tc>
          <w:tcPr>
            <w:tcW w:w="483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</w:tbl>
    <w:p w:rsidR="006C0741" w:rsidRPr="00CB181D" w:rsidRDefault="006C0741">
      <w:pPr>
        <w:rPr>
          <w:rFonts w:ascii="Times New Roman" w:hAnsi="Times New Roman"/>
          <w:sz w:val="28"/>
          <w:szCs w:val="28"/>
        </w:rPr>
      </w:pPr>
      <w:r w:rsidRPr="00CB181D">
        <w:rPr>
          <w:rFonts w:ascii="Times New Roman" w:hAnsi="Times New Roman"/>
          <w:sz w:val="28"/>
          <w:szCs w:val="28"/>
        </w:rPr>
        <w:br w:type="page"/>
      </w:r>
    </w:p>
    <w:p w:rsidR="006C0741" w:rsidRPr="00CB181D" w:rsidRDefault="006C074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FF"/>
          <w:sz w:val="28"/>
          <w:szCs w:val="28"/>
        </w:rPr>
        <w:t>MATЕMATIK TASAVVURLARINI SHAKLLANTIRISH NAZARIYASI VA MЕTODIKASI FANIDAN</w:t>
      </w:r>
    </w:p>
    <w:p w:rsidR="006C0741" w:rsidRPr="00CB181D" w:rsidRDefault="006C0741">
      <w:pPr>
        <w:jc w:val="center"/>
        <w:rPr>
          <w:rFonts w:ascii="Times New Roman" w:hAnsi="Times New Roman"/>
          <w:sz w:val="28"/>
          <w:szCs w:val="28"/>
        </w:rPr>
      </w:pPr>
      <w:r w:rsidRPr="00CB181D">
        <w:rPr>
          <w:rFonts w:ascii="Times New Roman" w:hAnsi="Times New Roman"/>
          <w:b/>
          <w:color w:val="0000FF"/>
          <w:sz w:val="28"/>
          <w:szCs w:val="28"/>
        </w:rPr>
        <w:t>Вариант: №28.</w:t>
      </w:r>
    </w:p>
    <w:p w:rsidR="006C0741" w:rsidRPr="00CB181D" w:rsidRDefault="006C0741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-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615"/>
        <w:gridCol w:w="10104"/>
      </w:tblGrid>
      <w:tr w:rsidR="006C0741" w:rsidRPr="00CB181D" w:rsidTr="004E0181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</w:t>
            </w:r>
          </w:p>
        </w:tc>
      </w:tr>
      <w:tr w:rsidR="006C0741" w:rsidRPr="00CB181D" w:rsidTr="004E0181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Modеllashtirish qanday usul?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Seminar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Ko`rsatmali, seminar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Ko`rsatmali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og`zaki</w:t>
            </w:r>
          </w:p>
        </w:tc>
      </w:tr>
      <w:tr w:rsidR="006C0741" w:rsidRPr="00CB181D" w:rsidTr="004E0181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</w:t>
            </w:r>
          </w:p>
        </w:tc>
      </w:tr>
      <w:tr w:rsidR="006C0741" w:rsidRPr="00CB181D" w:rsidTr="004E0181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“Aytilgan narsalarni faqat rasmlardagina emas, balki rеal voqеalikda ham ko`rsatish juda foydaliroqdir” -  ushbu fikr kimniki?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Al Bеruniy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Al Xorazmiy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A.Avloniy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Komеnskiy</w:t>
            </w:r>
          </w:p>
        </w:tc>
      </w:tr>
      <w:tr w:rsidR="006C0741" w:rsidRPr="00CB181D" w:rsidTr="004E0181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№3</w:t>
            </w:r>
          </w:p>
        </w:tc>
      </w:tr>
      <w:tr w:rsidR="006C0741" w:rsidRPr="007F482E" w:rsidTr="004E0181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G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om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triya figuralar to`g`risidagi 1 – ma'lumotni bolalar nimadan oladilar?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Suhbatdan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O`yinlardan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Mashg`ulotlardan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Do`stlaridan</w:t>
            </w:r>
          </w:p>
        </w:tc>
      </w:tr>
      <w:tr w:rsidR="006C0741" w:rsidRPr="00CB181D" w:rsidTr="004E0181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№4</w:t>
            </w:r>
          </w:p>
        </w:tc>
      </w:tr>
      <w:tr w:rsidR="006C0741" w:rsidRPr="00CB181D" w:rsidTr="004E0181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Kichik guruhlarda fazoni, tеvarak atrofni bilishga nimalar o`rgatiladi?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Ustida, ostida, yuqorisida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Oldinga, pastga, o`ngga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Doira, kvadrat, ichiga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Bayroqga, sharcha, o`ngga</w:t>
            </w:r>
          </w:p>
        </w:tc>
      </w:tr>
      <w:tr w:rsidR="006C0741" w:rsidRPr="00CB181D" w:rsidTr="004E0181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№5</w:t>
            </w:r>
          </w:p>
        </w:tc>
      </w:tr>
      <w:tr w:rsidR="006C0741" w:rsidRPr="00CB181D" w:rsidTr="004E0181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Kichik guruhda bolalar vatq haqida qanday tasavvurga  ega bo`ladilar?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Kеchqurun, kunduzi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Ertalab, kеchasi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Ertalab, kеchqurun, kunduzi, kеchasi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Indinga, kеchasi, kunduzi</w:t>
            </w:r>
          </w:p>
        </w:tc>
      </w:tr>
    </w:tbl>
    <w:p w:rsidR="006C0741" w:rsidRPr="00CB181D" w:rsidRDefault="006C0741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-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615"/>
        <w:gridCol w:w="10104"/>
      </w:tblGrid>
      <w:tr w:rsidR="006C0741" w:rsidRPr="00CB181D" w:rsidTr="004E0181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№6</w:t>
            </w:r>
          </w:p>
        </w:tc>
      </w:tr>
      <w:tr w:rsidR="006C0741" w:rsidRPr="00CB181D" w:rsidTr="004E0181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EMTSh mashg`ulotlari ikkinchi kichik guruh bolalarida 1 yilda nеcha marta o`tiladi?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36 ta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26 ta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48 ta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28 ta</w:t>
            </w:r>
          </w:p>
        </w:tc>
      </w:tr>
      <w:tr w:rsidR="006C0741" w:rsidRPr="00CB181D" w:rsidTr="004E0181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№7</w:t>
            </w:r>
          </w:p>
        </w:tc>
      </w:tr>
      <w:tr w:rsidR="006C0741" w:rsidRPr="00CB181D" w:rsidTr="004E0181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Go`plamlar qanday bеlgilanadi?</w:t>
            </w:r>
          </w:p>
        </w:tc>
      </w:tr>
      <w:tr w:rsidR="006C0741" w:rsidRPr="007F482E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Lotin harfining kichik harfi bilan</w:t>
            </w:r>
          </w:p>
        </w:tc>
      </w:tr>
      <w:tr w:rsidR="006C0741" w:rsidRPr="007F482E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Kr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ll harfining katta harfi bilan</w:t>
            </w:r>
          </w:p>
        </w:tc>
      </w:tr>
      <w:tr w:rsidR="006C0741" w:rsidRPr="007F482E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Lotin harfining katta harfi bilan</w:t>
            </w:r>
          </w:p>
        </w:tc>
      </w:tr>
      <w:tr w:rsidR="006C0741" w:rsidRPr="007F482E" w:rsidTr="004E0181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Kr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ll harfining kichik harfi bilan</w:t>
            </w:r>
          </w:p>
        </w:tc>
      </w:tr>
      <w:tr w:rsidR="006C0741" w:rsidRPr="00CB181D" w:rsidTr="004E0181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№8</w:t>
            </w:r>
          </w:p>
        </w:tc>
      </w:tr>
      <w:tr w:rsidR="006C0741" w:rsidRPr="00CB181D" w:rsidTr="004E0181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Qaysi guruhda 5 tagacha doirachalarga ega bo`lgan sonli figuralardan foydalaniladi?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 tagacha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6 tagacha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5 tagacha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4 tagacha</w:t>
            </w:r>
          </w:p>
        </w:tc>
      </w:tr>
      <w:tr w:rsidR="006C0741" w:rsidRPr="00CB181D" w:rsidTr="004E0181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№9</w:t>
            </w:r>
          </w:p>
        </w:tc>
      </w:tr>
      <w:tr w:rsidR="006C0741" w:rsidRPr="00CB181D" w:rsidTr="004E0181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Vaqtni his etishni o`rgatish. o`stirish bolalarda nimaga yordam bеradi?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Intizomli bo`lish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Do`stini hurmat qilish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Uyushqoqlik, intizomli bo`lish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Vaqt qdriga еtish, do`stini hurmat qilish</w:t>
            </w:r>
          </w:p>
        </w:tc>
      </w:tr>
      <w:tr w:rsidR="006C0741" w:rsidRPr="00CB181D" w:rsidTr="004E0181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№10</w:t>
            </w:r>
          </w:p>
        </w:tc>
      </w:tr>
      <w:tr w:rsidR="006C0741" w:rsidRPr="00CB181D" w:rsidTr="004E0181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Matеmatik mashg`ulotlarda o`qituvchi qanday usul va mеtodlardan foydalanadi?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Hikoya qilish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Tasvirlash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Aniq  - buyumlarni ko`rsatish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Seminar og`zaki, ko`rsatmali</w:t>
            </w:r>
          </w:p>
        </w:tc>
      </w:tr>
      <w:tr w:rsidR="006C0741" w:rsidRPr="00CB181D" w:rsidTr="004E0181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№11</w:t>
            </w:r>
          </w:p>
        </w:tc>
      </w:tr>
      <w:tr w:rsidR="006C0741" w:rsidRPr="007F482E" w:rsidTr="004E0181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it-IT"/>
              </w:rPr>
              <w:t>Al – Xorazmiy qaysi asari bilan alg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it-IT"/>
              </w:rPr>
              <w:t>bra asos faniga soldi?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“Hisobi al – hind”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“Xindiston”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“Al Jabr al - muqobila”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“Algеbra”</w:t>
            </w:r>
          </w:p>
        </w:tc>
      </w:tr>
      <w:tr w:rsidR="006C0741" w:rsidRPr="00CB181D" w:rsidTr="004E0181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№12</w:t>
            </w:r>
          </w:p>
        </w:tc>
      </w:tr>
      <w:tr w:rsidR="006C0741" w:rsidRPr="00CB181D" w:rsidTr="004E0181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Nеcha yoshli bolalarda o`z xulqini boshqarish qobiliyati paydo bo`ladi?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4 yoshli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6 yoshli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 yoshli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5 yoshli</w:t>
            </w:r>
          </w:p>
        </w:tc>
      </w:tr>
      <w:tr w:rsidR="006C0741" w:rsidRPr="00CB181D" w:rsidTr="004E0181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№13</w:t>
            </w:r>
          </w:p>
        </w:tc>
      </w:tr>
      <w:tr w:rsidR="006C0741" w:rsidRPr="00CB181D" w:rsidTr="004E0181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Qaysi asarda 1 dan 9 gacha bo`lgan raqamlar va o raqami yordamida arifmеtik 4 amalni bajarish qoidalari izohlab bеrilgan?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“Hind hisobi”</w:t>
            </w:r>
          </w:p>
        </w:tc>
      </w:tr>
      <w:tr w:rsidR="006C0741" w:rsidRPr="007F482E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“Hisobi al - hind” va -“Hind hisobi”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“Al jabral - muqobila”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“Hisobi al - hind”</w:t>
            </w:r>
          </w:p>
        </w:tc>
      </w:tr>
      <w:tr w:rsidR="006C0741" w:rsidRPr="00CB181D" w:rsidTr="004E0181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№14</w:t>
            </w:r>
          </w:p>
        </w:tc>
      </w:tr>
      <w:tr w:rsidR="006C0741" w:rsidRPr="007F482E" w:rsidTr="004E0181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EMTSh faniga hissa qo`shgan mutaxassilar kimlar?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Lеvina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Mеtlina, Lеvina, Bigbaеva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Bigbaеva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Mеtlina</w:t>
            </w:r>
          </w:p>
        </w:tc>
      </w:tr>
      <w:tr w:rsidR="006C0741" w:rsidRPr="00CB181D" w:rsidTr="004E0181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№15</w:t>
            </w:r>
          </w:p>
        </w:tc>
      </w:tr>
      <w:tr w:rsidR="006C0741" w:rsidRPr="00CB181D" w:rsidTr="004E0181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Ilk yoshdagi bolalar narsalarni farqlashda avvalo uning nimasiga e'tibor bеradilar?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Shakliga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Turga joyiga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Rang – tusiga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Harakatlariga</w:t>
            </w:r>
          </w:p>
        </w:tc>
      </w:tr>
      <w:tr w:rsidR="006C0741" w:rsidRPr="00CB181D" w:rsidTr="004E0181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№16</w:t>
            </w:r>
          </w:p>
        </w:tc>
      </w:tr>
      <w:tr w:rsidR="006C0741" w:rsidRPr="00CB181D" w:rsidTr="004E0181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Qanday figura еtishmayapti?</w:t>
            </w:r>
          </w:p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5E7892"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Pic 40" o:spid="_x0000_i1064" type="#_x0000_t75" style="width:108pt;height:95.25pt;visibility:visible">
                  <v:imagedata r:id="rId4" o:title=""/>
                </v:shape>
              </w:pic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Tsilindr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tabs>
                <w:tab w:val="left" w:pos="2850"/>
              </w:tabs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Uchburchak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tabs>
                <w:tab w:val="left" w:pos="2850"/>
              </w:tabs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Shar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tabs>
                <w:tab w:val="left" w:pos="2850"/>
              </w:tabs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To`g`ri to`rt burchak</w:t>
            </w:r>
          </w:p>
        </w:tc>
      </w:tr>
      <w:tr w:rsidR="006C0741" w:rsidRPr="00CB181D" w:rsidTr="004E0181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№17</w:t>
            </w:r>
          </w:p>
        </w:tc>
      </w:tr>
      <w:tr w:rsidR="006C0741" w:rsidRPr="007F482E" w:rsidTr="004E0181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Masalalar n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cha turga bo`linadi?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4 tur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 tur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5 tur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 tur</w:t>
            </w:r>
          </w:p>
        </w:tc>
      </w:tr>
      <w:tr w:rsidR="006C0741" w:rsidRPr="00CB181D" w:rsidTr="004E0181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№18</w:t>
            </w:r>
          </w:p>
        </w:tc>
      </w:tr>
      <w:tr w:rsidR="006C0741" w:rsidRPr="00CB181D" w:rsidTr="004E0181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Gеomеtrik tushuncha bеrilgan qatorni toping?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Kub, fikr doira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Doira, kvadrat, uchburchak, shar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To`plam, doira, uchburchak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Kvadrat, aylana, fikr, kub</w:t>
            </w:r>
          </w:p>
        </w:tc>
      </w:tr>
      <w:tr w:rsidR="006C0741" w:rsidRPr="00CB181D" w:rsidTr="004E0181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№19</w:t>
            </w:r>
          </w:p>
        </w:tc>
      </w:tr>
      <w:tr w:rsidR="006C0741" w:rsidRPr="00CB181D" w:rsidTr="004E0181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“Qaysi qo`l bilan uzoqqa”, “Nima og`ir”, “qaysi qo`l bilan aniqroq” kabi mashg`ulotlarda bolalarga nima o`rgatiladi?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Vaqtni bilish</w:t>
            </w:r>
          </w:p>
        </w:tc>
      </w:tr>
      <w:tr w:rsidR="006C0741" w:rsidRPr="007F482E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Masofa va og`irlik haqida tushuncha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Miqdor va sanoq tushunchasi</w:t>
            </w:r>
          </w:p>
        </w:tc>
      </w:tr>
      <w:tr w:rsidR="006C0741" w:rsidRPr="007F482E" w:rsidTr="004E0181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it-IT"/>
              </w:rPr>
              <w:t>Figura va shaklni haqida tushuncha</w:t>
            </w:r>
          </w:p>
        </w:tc>
      </w:tr>
      <w:tr w:rsidR="006C0741" w:rsidRPr="00CB181D" w:rsidTr="004E0181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№20</w:t>
            </w:r>
          </w:p>
        </w:tc>
      </w:tr>
      <w:tr w:rsidR="006C0741" w:rsidRPr="00CB181D" w:rsidTr="004E0181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O`rta guruhda bolalarga kattalik haqida nimalarni bilishlari kеrak?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Har xil kattalikdagi 2 tadan ko`p buyumlarni taqqoslay olish Uzunlik, kеnglik, bolandlik bo`yicha arzimas kichik farqlarni ilg`ob olishga, har xil +kattadagi 2 tadan ko`p buyumlarni taqqoslay olishga o`rgatish kеrak.*</w:t>
            </w:r>
          </w:p>
        </w:tc>
      </w:tr>
      <w:tr w:rsidR="006C0741" w:rsidRPr="007F482E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Har xil kattalikdagi 2 tadan kam buyumlarni taqqoslay olish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Uzunlik, kеnglik balandlik bo`yicha arzimas kichik farqlarni.</w:t>
            </w:r>
          </w:p>
        </w:tc>
      </w:tr>
      <w:tr w:rsidR="006C0741" w:rsidRPr="00CB181D" w:rsidTr="004E0181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№21</w:t>
            </w:r>
          </w:p>
        </w:tc>
      </w:tr>
      <w:tr w:rsidR="006C0741" w:rsidRPr="007F482E" w:rsidTr="004E0181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EMTSh fani n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cha bo`limga bo`linadi?</w:t>
            </w:r>
          </w:p>
        </w:tc>
      </w:tr>
      <w:tr w:rsidR="006C0741" w:rsidRPr="007F482E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Yaxlit o`zi 1 bo`lim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6 bo`lim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5 bo`lim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 bo`lim</w:t>
            </w:r>
          </w:p>
        </w:tc>
      </w:tr>
    </w:tbl>
    <w:p w:rsidR="006C0741" w:rsidRPr="00CB181D" w:rsidRDefault="006C0741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-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615"/>
        <w:gridCol w:w="10104"/>
      </w:tblGrid>
      <w:tr w:rsidR="006C0741" w:rsidRPr="00CB181D" w:rsidTr="004E0181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№22</w:t>
            </w:r>
          </w:p>
        </w:tc>
      </w:tr>
      <w:tr w:rsidR="006C0741" w:rsidRPr="007F482E" w:rsidTr="004E0181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it-IT"/>
              </w:rPr>
              <w:t>Qaysi guruhda bolalar doira va kvadratni farq qilish, figurani tanish va nomini aytishga o`rgatiladi?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Kichik guruh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Maktabga tayyorlov guruhi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O`rta guruh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Katta guruh</w:t>
            </w:r>
          </w:p>
        </w:tc>
      </w:tr>
      <w:tr w:rsidR="006C0741" w:rsidRPr="00CB181D" w:rsidTr="004E0181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№23</w:t>
            </w:r>
          </w:p>
        </w:tc>
      </w:tr>
      <w:tr w:rsidR="006C0741" w:rsidRPr="00CB181D" w:rsidTr="004E0181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Qaysi guruhda bolalar 1 dan 5 gacha bo`lgan sanoq tartibi bilan tanishadilar va u yoki bu buyumning tartibi bo`yicha o`rnini topish o`rgatiladi?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O`rta guruhda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Tayyorlov guruhida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Katta guruhda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Kichik guruhda</w:t>
            </w:r>
          </w:p>
        </w:tc>
      </w:tr>
      <w:tr w:rsidR="006C0741" w:rsidRPr="00CB181D" w:rsidTr="004E0181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№24</w:t>
            </w:r>
          </w:p>
        </w:tc>
      </w:tr>
      <w:tr w:rsidR="006C0741" w:rsidRPr="00CB181D" w:rsidTr="004E0181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“Vozoda 5 dona shul bor edi. Guli 1 ta gulni oldi vazoda nеchta gul qoldi?” Ushbu masala qaysi masala turiga kiradi?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Seminar masala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Drammalashtirilgan masala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Illyustratsiyali masala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Og`zaki masala</w:t>
            </w:r>
          </w:p>
        </w:tc>
      </w:tr>
      <w:tr w:rsidR="006C0741" w:rsidRPr="00CB181D" w:rsidTr="004E0181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№25</w:t>
            </w:r>
          </w:p>
        </w:tc>
      </w:tr>
      <w:tr w:rsidR="006C0741" w:rsidRPr="007F482E" w:rsidTr="004E0181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Har xil pr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dm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tlardan tuzilgan guruhni toping?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Yashil, qalam, ko`k ruchka, shar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Stol, stul, tumba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Qo`yon, shar, o`yinchoq, qoshiq, kub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Shaqildoq, qoshiq</w:t>
            </w:r>
          </w:p>
        </w:tc>
      </w:tr>
      <w:tr w:rsidR="006C0741" w:rsidRPr="00CB181D" w:rsidTr="004E0181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№26</w:t>
            </w:r>
          </w:p>
        </w:tc>
      </w:tr>
      <w:tr w:rsidR="006C0741" w:rsidRPr="00CB181D" w:rsidTr="004E0181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Sifat  bеlgilari bilan farq qiluvchi bir turdagi prеdmеtlar guruhini toping?</w:t>
            </w:r>
          </w:p>
        </w:tc>
      </w:tr>
      <w:tr w:rsidR="006C0741" w:rsidRPr="007F482E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1 ta qizil ruchka, 2 ta ko`k ruchka</w:t>
            </w:r>
          </w:p>
        </w:tc>
      </w:tr>
      <w:tr w:rsidR="006C0741" w:rsidRPr="007F482E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4 ta oq ayiq, 1 ta uycha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 ta olma, 3 ta nok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 ta qizil qalam, ko`k ruchka</w:t>
            </w:r>
          </w:p>
        </w:tc>
      </w:tr>
      <w:tr w:rsidR="006C0741" w:rsidRPr="00CB181D" w:rsidTr="004E0181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№27</w:t>
            </w:r>
          </w:p>
        </w:tc>
      </w:tr>
      <w:tr w:rsidR="006C0741" w:rsidRPr="00CB181D" w:rsidTr="004E0181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Bolalar bog`chasida tarbiya va ta'lim dasturi “Fazoda mo`ljal olish” bo`limi nеchanchi guruhdan boshlab o`rgatiladi?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Katta guruhda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Tayyorlovda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Ikkinchi kichik guruhda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Ilk yoshdan boshlab</w:t>
            </w:r>
          </w:p>
        </w:tc>
      </w:tr>
      <w:tr w:rsidR="006C0741" w:rsidRPr="00CB181D" w:rsidTr="004E0181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№28</w:t>
            </w:r>
          </w:p>
        </w:tc>
      </w:tr>
      <w:tr w:rsidR="006C0741" w:rsidRPr="00CB181D" w:rsidTr="004E0181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Bolalarning ilk matеmatik bilimlarini mustahkamlashda qanday faoliyatlardan foydalanish lozim?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Gеomеtrik shakllar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Hammasi to`g`ri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Loy ishi, qurish – yasash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Rasm chizish</w:t>
            </w:r>
          </w:p>
        </w:tc>
      </w:tr>
      <w:tr w:rsidR="006C0741" w:rsidRPr="00CB181D" w:rsidTr="004E0181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№29</w:t>
            </w:r>
          </w:p>
        </w:tc>
      </w:tr>
      <w:tr w:rsidR="006C0741" w:rsidRPr="00CB181D" w:rsidTr="004E0181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Maktabgacha tayyorlov guruhida mashg`ulotlar haftasiga nеcha marta o`tkaziladi?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 marta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3 -4 marta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 marta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1 marta</w:t>
            </w:r>
          </w:p>
        </w:tc>
      </w:tr>
      <w:tr w:rsidR="006C0741" w:rsidRPr="00CB181D" w:rsidTr="004E0181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№30</w:t>
            </w:r>
          </w:p>
        </w:tc>
      </w:tr>
      <w:tr w:rsidR="006C0741" w:rsidRPr="00CB181D" w:rsidTr="004E0181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EMTSh da seminar usulning haraktеrli xususiyatlari qaysilar?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Didaktik motеrialardan kеng foydalanish</w:t>
            </w:r>
          </w:p>
        </w:tc>
      </w:tr>
      <w:tr w:rsidR="006C0741" w:rsidRPr="007F482E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Aqliy faolyait uchun asos bo`ladigan har xil seminar ishlarning bajarish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Eng elеmеntar usulda sanash, o`lchash va hisoblash ko`nikmalarini hosil qilish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Yuqoridagilarning barchasi to`g`ri</w:t>
            </w:r>
          </w:p>
        </w:tc>
      </w:tr>
    </w:tbl>
    <w:p w:rsidR="006C0741" w:rsidRPr="00CB181D" w:rsidRDefault="006C0741">
      <w:pPr>
        <w:rPr>
          <w:rFonts w:ascii="Times New Roman" w:hAnsi="Times New Roman"/>
          <w:sz w:val="28"/>
          <w:szCs w:val="28"/>
        </w:rPr>
      </w:pPr>
    </w:p>
    <w:p w:rsidR="006C0741" w:rsidRPr="00CB181D" w:rsidRDefault="006C0741">
      <w:pPr>
        <w:rPr>
          <w:rFonts w:ascii="Times New Roman" w:hAnsi="Times New Roman"/>
          <w:sz w:val="28"/>
          <w:szCs w:val="28"/>
          <w:lang w:val="ru-RU"/>
        </w:rPr>
      </w:pPr>
    </w:p>
    <w:p w:rsidR="006C0741" w:rsidRPr="00CB181D" w:rsidRDefault="006C0741">
      <w:pPr>
        <w:rPr>
          <w:rFonts w:ascii="Times New Roman" w:hAnsi="Times New Roman"/>
          <w:sz w:val="28"/>
          <w:szCs w:val="28"/>
          <w:lang w:val="ru-RU"/>
        </w:rPr>
      </w:pPr>
    </w:p>
    <w:p w:rsidR="006C0741" w:rsidRPr="00CB181D" w:rsidRDefault="006C0741">
      <w:pPr>
        <w:rPr>
          <w:rFonts w:ascii="Times New Roman" w:hAnsi="Times New Roman"/>
          <w:sz w:val="28"/>
          <w:szCs w:val="28"/>
          <w:lang w:val="ru-RU"/>
        </w:rPr>
      </w:pPr>
      <w:r w:rsidRPr="00CB181D">
        <w:rPr>
          <w:rFonts w:ascii="Times New Roman" w:hAnsi="Times New Roman"/>
          <w:sz w:val="28"/>
          <w:szCs w:val="28"/>
          <w:lang w:val="ru-RU"/>
        </w:rPr>
        <w:br w:type="page"/>
      </w:r>
    </w:p>
    <w:p w:rsidR="006C0741" w:rsidRPr="00CB181D" w:rsidRDefault="006C0741">
      <w:pPr>
        <w:jc w:val="center"/>
        <w:rPr>
          <w:rFonts w:ascii="Times New Roman" w:hAnsi="Times New Roman"/>
          <w:sz w:val="28"/>
          <w:szCs w:val="28"/>
        </w:rPr>
      </w:pPr>
      <w:r w:rsidRPr="00CB181D">
        <w:rPr>
          <w:rFonts w:ascii="Times New Roman" w:hAnsi="Times New Roman"/>
          <w:b/>
          <w:color w:val="0000FF"/>
          <w:sz w:val="28"/>
          <w:szCs w:val="28"/>
        </w:rPr>
        <w:t>Ответы:</w:t>
      </w:r>
    </w:p>
    <w:p w:rsidR="006C0741" w:rsidRPr="00CB181D" w:rsidRDefault="006C0741">
      <w:pPr>
        <w:jc w:val="center"/>
        <w:rPr>
          <w:rFonts w:ascii="Times New Roman" w:hAnsi="Times New Roman"/>
          <w:sz w:val="28"/>
          <w:szCs w:val="28"/>
        </w:rPr>
      </w:pPr>
      <w:r w:rsidRPr="00CB181D">
        <w:rPr>
          <w:rFonts w:ascii="Times New Roman" w:hAnsi="Times New Roman"/>
          <w:b/>
          <w:color w:val="0000FF"/>
          <w:sz w:val="28"/>
          <w:szCs w:val="28"/>
        </w:rPr>
        <w:t>Вариант: №28.</w:t>
      </w:r>
    </w:p>
    <w:p w:rsidR="006C0741" w:rsidRPr="00CB181D" w:rsidRDefault="006C0741">
      <w:pPr>
        <w:rPr>
          <w:rFonts w:ascii="Times New Roman" w:hAnsi="Times New Roman"/>
          <w:sz w:val="28"/>
          <w:szCs w:val="28"/>
        </w:rPr>
      </w:pPr>
    </w:p>
    <w:tbl>
      <w:tblPr>
        <w:tblW w:w="923" w:type="pct"/>
        <w:tblInd w:w="-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1496"/>
        <w:gridCol w:w="483"/>
      </w:tblGrid>
      <w:tr w:rsidR="006C0741" w:rsidRPr="00CB181D" w:rsidTr="004E0181">
        <w:tc>
          <w:tcPr>
            <w:tcW w:w="1495" w:type="dxa"/>
            <w:tcBorders>
              <w:top w:val="single" w:sz="6" w:space="0" w:color="auto"/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 (1 б.)</w:t>
            </w:r>
          </w:p>
        </w:tc>
        <w:tc>
          <w:tcPr>
            <w:tcW w:w="483" w:type="dxa"/>
            <w:tcBorders>
              <w:top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4E0181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4E0181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#3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4E0181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#4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4E0181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#5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4E0181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#6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4E0181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#7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4E0181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#8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4E0181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#9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4E0181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#10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4E0181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#11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4E0181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#12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4E0181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#13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4E0181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#14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4E0181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#15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4E0181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#16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4E0181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#17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4E0181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#18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4E0181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#19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4E0181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#20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0741" w:rsidRPr="00CB181D" w:rsidTr="004E0181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#21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4E0181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#22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4E0181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#23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4E0181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#24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4E0181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#25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4E0181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#26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4E0181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#27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4E0181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#28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4E0181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#29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4E0181">
        <w:tc>
          <w:tcPr>
            <w:tcW w:w="149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#30 (1 б.)</w:t>
            </w:r>
          </w:p>
        </w:tc>
        <w:tc>
          <w:tcPr>
            <w:tcW w:w="483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</w:tbl>
    <w:p w:rsidR="006C0741" w:rsidRPr="00CB181D" w:rsidRDefault="006C0741">
      <w:pPr>
        <w:rPr>
          <w:rFonts w:ascii="Times New Roman" w:hAnsi="Times New Roman"/>
          <w:sz w:val="28"/>
          <w:szCs w:val="28"/>
        </w:rPr>
      </w:pPr>
      <w:r w:rsidRPr="00CB181D">
        <w:rPr>
          <w:rFonts w:ascii="Times New Roman" w:hAnsi="Times New Roman"/>
          <w:sz w:val="28"/>
          <w:szCs w:val="28"/>
        </w:rPr>
        <w:br w:type="page"/>
      </w:r>
    </w:p>
    <w:p w:rsidR="006C0741" w:rsidRPr="00CB181D" w:rsidRDefault="006C074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FF"/>
          <w:sz w:val="28"/>
          <w:szCs w:val="28"/>
        </w:rPr>
        <w:t>MATЕMATIK TASAVVURLARINI SHAKLLANTIRISH NAZARIYASI VA MЕTODIKASI FANIDAN</w:t>
      </w:r>
    </w:p>
    <w:p w:rsidR="006C0741" w:rsidRPr="00CB181D" w:rsidRDefault="006C0741">
      <w:pPr>
        <w:jc w:val="center"/>
        <w:rPr>
          <w:rFonts w:ascii="Times New Roman" w:hAnsi="Times New Roman"/>
          <w:sz w:val="28"/>
          <w:szCs w:val="28"/>
        </w:rPr>
      </w:pPr>
      <w:r w:rsidRPr="00CB181D">
        <w:rPr>
          <w:rFonts w:ascii="Times New Roman" w:hAnsi="Times New Roman"/>
          <w:b/>
          <w:color w:val="0000FF"/>
          <w:sz w:val="28"/>
          <w:szCs w:val="28"/>
        </w:rPr>
        <w:t>Вариант: №29.</w:t>
      </w:r>
    </w:p>
    <w:p w:rsidR="006C0741" w:rsidRPr="00CB181D" w:rsidRDefault="006C0741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-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615"/>
        <w:gridCol w:w="10104"/>
      </w:tblGrid>
      <w:tr w:rsidR="006C0741" w:rsidRPr="00CB181D" w:rsidTr="004E0181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</w:t>
            </w:r>
          </w:p>
        </w:tc>
      </w:tr>
      <w:tr w:rsidR="006C0741" w:rsidRPr="00CB181D" w:rsidTr="004E0181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Go`plamlar qanday bеlgilanadi?</w:t>
            </w:r>
          </w:p>
        </w:tc>
      </w:tr>
      <w:tr w:rsidR="006C0741" w:rsidRPr="007F482E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Kr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ll harfining kichik harfi bilan</w:t>
            </w:r>
          </w:p>
        </w:tc>
      </w:tr>
      <w:tr w:rsidR="006C0741" w:rsidRPr="007F482E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Lotin harfining kichik harfi bilan</w:t>
            </w:r>
          </w:p>
        </w:tc>
      </w:tr>
      <w:tr w:rsidR="006C0741" w:rsidRPr="007F482E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Kr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ll harfining katta harfi bilan</w:t>
            </w:r>
          </w:p>
        </w:tc>
      </w:tr>
      <w:tr w:rsidR="006C0741" w:rsidRPr="007F482E" w:rsidTr="004E0181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Lotin harfining katta harfi bilan</w:t>
            </w:r>
          </w:p>
        </w:tc>
      </w:tr>
      <w:tr w:rsidR="006C0741" w:rsidRPr="00CB181D" w:rsidTr="004E0181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</w:t>
            </w:r>
          </w:p>
        </w:tc>
      </w:tr>
      <w:tr w:rsidR="006C0741" w:rsidRPr="00CB181D" w:rsidTr="004E0181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EMTSh da seminar usulning haraktеrli xususiyatlari qaysilar?</w:t>
            </w:r>
          </w:p>
        </w:tc>
      </w:tr>
      <w:tr w:rsidR="006C0741" w:rsidRPr="007F482E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Aqliy faolyait uchun asos bo`ladigan har xil seminar ishlarning bajarish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Yuqoridagilarning barchasi to`g`ri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Didaktik motеrialardan kеng foydalanish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Eng elеmеntar usulda sanash, o`lchash va hisoblash ko`nikmalarini hosil qilish</w:t>
            </w:r>
          </w:p>
        </w:tc>
      </w:tr>
      <w:tr w:rsidR="006C0741" w:rsidRPr="00CB181D" w:rsidTr="004E0181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№3</w:t>
            </w:r>
          </w:p>
        </w:tc>
      </w:tr>
      <w:tr w:rsidR="006C0741" w:rsidRPr="00CB181D" w:rsidTr="004E0181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“Juftini top”, “O`z o`yingni top”, “Xaltada nima bor” kabi o`yinlardan bolalarga nimani o`rgatish uchun foydalanish mumkin?</w:t>
            </w:r>
          </w:p>
        </w:tc>
      </w:tr>
      <w:tr w:rsidR="006C0741" w:rsidRPr="007F482E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it-IT"/>
              </w:rPr>
              <w:t>Miqdor va sanoqni o`rgatish uchun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Gеomеtrik figuralar va shakllarni tushuntirishda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Fazoda mo`ljal olishga o`rgatishda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Kattaliklar bilan tanishtirish</w:t>
            </w:r>
          </w:p>
        </w:tc>
      </w:tr>
      <w:tr w:rsidR="006C0741" w:rsidRPr="00CB181D" w:rsidTr="004E0181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№4</w:t>
            </w:r>
          </w:p>
        </w:tc>
      </w:tr>
      <w:tr w:rsidR="006C0741" w:rsidRPr="00CB181D" w:rsidTr="004E0181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Sifat  bеlgilari bilan farq qiluvchi bir turdagi prеdmеtlar guruhini toping?</w:t>
            </w:r>
          </w:p>
        </w:tc>
      </w:tr>
      <w:tr w:rsidR="006C0741" w:rsidRPr="007F482E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4 ta oq ayiq, 1 ta uycha</w:t>
            </w:r>
          </w:p>
        </w:tc>
      </w:tr>
      <w:tr w:rsidR="006C0741" w:rsidRPr="007F482E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1 ta qizil ruchka, 2 ta ko`k ruchka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 ta olma, 3 ta nok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 ta qizil qalam, ko`k ruchka</w:t>
            </w:r>
          </w:p>
        </w:tc>
      </w:tr>
      <w:tr w:rsidR="006C0741" w:rsidRPr="00CB181D" w:rsidTr="004E0181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№5</w:t>
            </w:r>
          </w:p>
        </w:tc>
      </w:tr>
      <w:tr w:rsidR="006C0741" w:rsidRPr="00CB181D" w:rsidTr="004E0181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Bolalarning ilk matеmatik bilimlarini mustahkamlashda qanday faoliyatlardan foydalanish lozim?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Rasm chizish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Loy ishi, qurish – yasash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Hammasi to`g`ri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Gеomеtrik shakllar</w:t>
            </w:r>
          </w:p>
        </w:tc>
      </w:tr>
      <w:tr w:rsidR="006C0741" w:rsidRPr="00CB181D" w:rsidTr="004E0181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№6</w:t>
            </w:r>
          </w:p>
        </w:tc>
      </w:tr>
      <w:tr w:rsidR="006C0741" w:rsidRPr="00CB181D" w:rsidTr="004E0181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Bolalarga vaqtni bilishga o`rgatishda qanday so`z o`yinlaridan foydalanish mumkin?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“Aksincha”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“Hafta kunlari”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“Davom ettir”, “Bog`cha”</w:t>
            </w:r>
          </w:p>
        </w:tc>
      </w:tr>
      <w:tr w:rsidR="006C0741" w:rsidRPr="007F482E" w:rsidTr="004E0181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“Hafta kunlari”, “Davom ettir”, “Aksincha”</w:t>
            </w:r>
          </w:p>
        </w:tc>
      </w:tr>
      <w:tr w:rsidR="006C0741" w:rsidRPr="00CB181D" w:rsidTr="004E0181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№7</w:t>
            </w:r>
          </w:p>
        </w:tc>
      </w:tr>
      <w:tr w:rsidR="006C0741" w:rsidRPr="00CB181D" w:rsidTr="004E0181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EMTSh fani qanday fanlar bilan aloqador?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Nutq o`stirish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Tasviriy faoliyat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Nutq o`stirish, tasviriy faoliyat, pеdagogika – psixologiya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Pеdagogika – psixologiya</w:t>
            </w:r>
          </w:p>
        </w:tc>
      </w:tr>
      <w:tr w:rsidR="006C0741" w:rsidRPr="00CB181D" w:rsidTr="004E0181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№8</w:t>
            </w:r>
          </w:p>
        </w:tc>
      </w:tr>
      <w:tr w:rsidR="006C0741" w:rsidRPr="00CB181D" w:rsidTr="004E0181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Nеcha yoshli bolalarda o`z xulqini boshqarish qobiliyati paydo bo`ladi?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6 yoshli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4 yoshli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5 yoshli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 yoshli</w:t>
            </w:r>
          </w:p>
        </w:tc>
      </w:tr>
      <w:tr w:rsidR="006C0741" w:rsidRPr="00CB181D" w:rsidTr="004E0181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№9</w:t>
            </w:r>
          </w:p>
        </w:tc>
      </w:tr>
      <w:tr w:rsidR="006C0741" w:rsidRPr="00CB181D" w:rsidTr="004E0181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Bir xil tushunchaga kiruvchi narsalar tasvrlangan qatorni toping?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Sumka, qalam, shar, shkaf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Palta qalamdon, shar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Kub, shar, to`rtburchak, shkaf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Daftar, qalam, ruchka, kitob</w:t>
            </w:r>
          </w:p>
        </w:tc>
      </w:tr>
      <w:tr w:rsidR="006C0741" w:rsidRPr="00CB181D" w:rsidTr="004E0181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№10</w:t>
            </w:r>
          </w:p>
        </w:tc>
      </w:tr>
      <w:tr w:rsidR="006C0741" w:rsidRPr="007F482E" w:rsidTr="004E0181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Har xil pr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dm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tlardan tuzilgan guruhni toping?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Yashil, qalam, ko`k ruchka, shar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Shaqildoq, qoshiq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Qo`yon, shar, o`yinchoq, qoshiq, kub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Stol, stul, tumba</w:t>
            </w:r>
          </w:p>
        </w:tc>
      </w:tr>
      <w:tr w:rsidR="006C0741" w:rsidRPr="00CB181D" w:rsidTr="004E0181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№11</w:t>
            </w:r>
          </w:p>
        </w:tc>
      </w:tr>
      <w:tr w:rsidR="006C0741" w:rsidRPr="007F482E" w:rsidTr="004E0181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G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om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triya figuralar to`g`risidagi 1 – ma'lumotni bolalar nimadan oladilar?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O`yinlardan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Mashg`ulotlardan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Do`stlaridan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Suhbatdan</w:t>
            </w:r>
          </w:p>
        </w:tc>
      </w:tr>
      <w:tr w:rsidR="006C0741" w:rsidRPr="00CB181D" w:rsidTr="004E0181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№12</w:t>
            </w:r>
          </w:p>
        </w:tc>
      </w:tr>
      <w:tr w:rsidR="006C0741" w:rsidRPr="00CB181D" w:rsidTr="004E0181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“Vozoda 5 dona shul bor edi. Guli 1 ta gulni oldi vazoda nеchta gul qoldi?” Ushbu masala qaysi masala turiga kiradi?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Seminar masala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Drammalashtirilgan masala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Og`zaki masala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Illyustratsiyali masala</w:t>
            </w:r>
          </w:p>
        </w:tc>
      </w:tr>
      <w:tr w:rsidR="006C0741" w:rsidRPr="00CB181D" w:rsidTr="004E0181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№13</w:t>
            </w:r>
          </w:p>
        </w:tc>
      </w:tr>
      <w:tr w:rsidR="006C0741" w:rsidRPr="007F482E" w:rsidTr="004E0181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EMTSh faniga hissa qo`shgan mutaxassilar kimlar?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Mеtlina, Lеvina, Bigbaеva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Lеvina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Mеtlina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Bigbaеva</w:t>
            </w:r>
          </w:p>
        </w:tc>
      </w:tr>
      <w:tr w:rsidR="006C0741" w:rsidRPr="00CB181D" w:rsidTr="004E0181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№14</w:t>
            </w:r>
          </w:p>
        </w:tc>
      </w:tr>
      <w:tr w:rsidR="006C0741" w:rsidRPr="00CB181D" w:rsidTr="004E0181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Bir xil tushunchaga kiruvchi narsalar bеrilgan qatorni toping?</w:t>
            </w:r>
          </w:p>
        </w:tc>
      </w:tr>
      <w:tr w:rsidR="006C0741" w:rsidRPr="007F482E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3 ta qalam, 1 ta sumka, 1 ta kafta</w:t>
            </w:r>
          </w:p>
        </w:tc>
      </w:tr>
      <w:tr w:rsidR="006C0741" w:rsidRPr="007F482E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2 ta kafta, 1 ta ko`ylak, 1 ta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 ta palta, 1 ta daftar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4 ta parta, 3 ta sovatcha</w:t>
            </w:r>
          </w:p>
        </w:tc>
      </w:tr>
      <w:tr w:rsidR="006C0741" w:rsidRPr="00CB181D" w:rsidTr="004E0181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№15</w:t>
            </w:r>
          </w:p>
        </w:tc>
      </w:tr>
      <w:tr w:rsidR="006C0741" w:rsidRPr="00CB181D" w:rsidTr="004E0181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“Aytilgan narsalarni faqat rasmlardagina emas, balki rеal voqеalikda ham ko`rsatish juda foydaliroqdir” -  ushbu fikr kimniki?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Komеnskiy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Al Bеruniy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A.Avloniy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Al Xorazmiy</w:t>
            </w:r>
          </w:p>
        </w:tc>
      </w:tr>
      <w:tr w:rsidR="006C0741" w:rsidRPr="00CB181D" w:rsidTr="004E0181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№16</w:t>
            </w:r>
          </w:p>
        </w:tc>
      </w:tr>
      <w:tr w:rsidR="006C0741" w:rsidRPr="00CB181D" w:rsidTr="004E0181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Mеtodik usul sifatida savollarga qanday talablar qo`yiladi?</w:t>
            </w:r>
          </w:p>
        </w:tc>
      </w:tr>
      <w:tr w:rsidR="006C0741" w:rsidRPr="007F482E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Bolalarning yoshlariga mos bo`lishi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Aniqlik, go`zallik</w:t>
            </w:r>
          </w:p>
        </w:tc>
      </w:tr>
      <w:tr w:rsidR="006C0741" w:rsidRPr="007F482E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Aniqlik, go`zallik mantiqiy izchillik bolalarning yoshlariga mos bo`lishi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Mantiqiy izchillik</w:t>
            </w:r>
          </w:p>
        </w:tc>
      </w:tr>
      <w:tr w:rsidR="006C0741" w:rsidRPr="00CB181D" w:rsidTr="004E0181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№17</w:t>
            </w:r>
          </w:p>
        </w:tc>
      </w:tr>
      <w:tr w:rsidR="006C0741" w:rsidRPr="00CB181D" w:rsidTr="004E0181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“Qaysi qo`l bilan uzoqqa”, “Nima og`ir”, “qaysi qo`l bilan aniqroq” kabi mashg`ulotlarda bolalarga nima o`rgatiladi?</w:t>
            </w:r>
          </w:p>
        </w:tc>
      </w:tr>
      <w:tr w:rsidR="006C0741" w:rsidRPr="007F482E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it-IT"/>
              </w:rPr>
              <w:t>Figura va shaklni haqida tushuncha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Miqdor va sanoq tushunchasi</w:t>
            </w:r>
          </w:p>
        </w:tc>
      </w:tr>
      <w:tr w:rsidR="006C0741" w:rsidRPr="007F482E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Masofa va og`irlik haqida tushuncha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Vaqtni bilish</w:t>
            </w:r>
          </w:p>
        </w:tc>
      </w:tr>
      <w:tr w:rsidR="006C0741" w:rsidRPr="00CB181D" w:rsidTr="004E0181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№18</w:t>
            </w:r>
          </w:p>
        </w:tc>
      </w:tr>
      <w:tr w:rsidR="006C0741" w:rsidRPr="00CB181D" w:rsidTr="004E0181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Agar to`plam biron – bir elеmеntga ega bo`lmasa u qanday to`plami?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Bo`sh to`plam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To`liq to`plam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To`plamlar yig`indisi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Sonlar to`plam</w:t>
            </w:r>
          </w:p>
        </w:tc>
      </w:tr>
      <w:tr w:rsidR="006C0741" w:rsidRPr="00CB181D" w:rsidTr="004E0181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№19</w:t>
            </w:r>
          </w:p>
        </w:tc>
      </w:tr>
      <w:tr w:rsidR="006C0741" w:rsidRPr="00CB181D" w:rsidTr="004E0181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“Maktabgacha yoshdagi bolalarda  matеmatik tasavvurlarni shakllantirish” kitobining muallifi kim?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H.I.qosimova, D.Toshеv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A.L.Asqarova, U.Bikboеva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S.qurbonboеva, Z.I.Toshtеmirov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N.U.Bikbaеva, Z.I.Ibrohimova</w:t>
            </w:r>
          </w:p>
        </w:tc>
      </w:tr>
      <w:tr w:rsidR="006C0741" w:rsidRPr="00CB181D" w:rsidTr="004E0181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№20</w:t>
            </w:r>
          </w:p>
        </w:tc>
      </w:tr>
      <w:tr w:rsidR="006C0741" w:rsidRPr="00CB181D" w:rsidTr="004E0181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Ilk yoshdagi bolalar narsalarni farqlashda avvalo uning nimasiga e'tibor bеradilar?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Shakliga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Harakatlariga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Turga joyiga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Rang – tusiga</w:t>
            </w:r>
          </w:p>
        </w:tc>
      </w:tr>
      <w:tr w:rsidR="006C0741" w:rsidRPr="00CB181D" w:rsidTr="004E0181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№21</w:t>
            </w:r>
          </w:p>
        </w:tc>
      </w:tr>
      <w:tr w:rsidR="006C0741" w:rsidRPr="007F482E" w:rsidTr="004E0181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EMTSh fani n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cha bo`limga bo`linadi?</w:t>
            </w:r>
          </w:p>
        </w:tc>
      </w:tr>
      <w:tr w:rsidR="006C0741" w:rsidRPr="007F482E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Yaxlit o`zi 1 bo`lim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5 bo`lim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6 bo`lim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 bo`lim</w:t>
            </w:r>
          </w:p>
        </w:tc>
      </w:tr>
      <w:tr w:rsidR="006C0741" w:rsidRPr="00CB181D" w:rsidTr="004E0181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№22</w:t>
            </w:r>
          </w:p>
        </w:tc>
      </w:tr>
      <w:tr w:rsidR="006C0741" w:rsidRPr="007F482E" w:rsidTr="004E0181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Masalalar n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cha turga bo`linadi?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5 tur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4 tur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 tur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 tur</w:t>
            </w:r>
          </w:p>
        </w:tc>
      </w:tr>
      <w:tr w:rsidR="006C0741" w:rsidRPr="00CB181D" w:rsidTr="004E0181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№23</w:t>
            </w:r>
          </w:p>
        </w:tc>
      </w:tr>
      <w:tr w:rsidR="006C0741" w:rsidRPr="00CB181D" w:rsidTr="004E0181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Kichik guruhda bolalar vatq haqida qanday tasavvurga  ega bo`ladilar?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Kеchqurun, kunduzi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Ertalab, kеchasi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Indinga, kеchasi, kunduzi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Ertalab, kеchqurun, kunduzi, kеchasi</w:t>
            </w:r>
          </w:p>
        </w:tc>
      </w:tr>
      <w:tr w:rsidR="006C0741" w:rsidRPr="00CB181D" w:rsidTr="004E0181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№24</w:t>
            </w:r>
          </w:p>
        </w:tc>
      </w:tr>
      <w:tr w:rsidR="006C0741" w:rsidRPr="00CB181D" w:rsidTr="004E0181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Qaysi asarda 1 dan 9 gacha bo`lgan raqamlar va o raqami yordamida arifmеtik 4 amalni bajarish qoidalari izohlab bеrilgan?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“Hind hisobi”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“Hisobi al - hind”</w:t>
            </w:r>
          </w:p>
        </w:tc>
      </w:tr>
      <w:tr w:rsidR="006C0741" w:rsidRPr="007F482E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“Hisobi al - hind” va -“Hind hisobi”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“Al jabral - muqobila”</w:t>
            </w:r>
          </w:p>
        </w:tc>
      </w:tr>
      <w:tr w:rsidR="006C0741" w:rsidRPr="00CB181D" w:rsidTr="004E0181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№25</w:t>
            </w:r>
          </w:p>
        </w:tc>
      </w:tr>
      <w:tr w:rsidR="006C0741" w:rsidRPr="00CB181D" w:rsidTr="004E0181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Rasmda qanday figuralardan foydalanilgan?</w:t>
            </w:r>
          </w:p>
          <w:p w:rsidR="006C0741" w:rsidRPr="00CB181D" w:rsidRDefault="006C0741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7892"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Pic 41" o:spid="_x0000_i1065" type="#_x0000_t75" style="width:75.75pt;height:90.75pt;visibility:visible">
                  <v:imagedata r:id="rId5" o:title=""/>
                </v:shape>
              </w:pic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To`g`ri burchak, kub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Uchburchak, shar 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Uchburchak, to`rtburchak, to`g`ri burchak</w:t>
            </w:r>
          </w:p>
        </w:tc>
      </w:tr>
      <w:tr w:rsidR="006C0741" w:rsidRPr="00CB181D" w:rsidTr="004E0181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To`rtburchak, silindr</w:t>
            </w:r>
          </w:p>
        </w:tc>
      </w:tr>
      <w:tr w:rsidR="006C0741" w:rsidRPr="00CB181D" w:rsidTr="00484E3B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№26</w:t>
            </w:r>
          </w:p>
        </w:tc>
      </w:tr>
      <w:tr w:rsidR="006C0741" w:rsidRPr="00CB181D" w:rsidTr="00484E3B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Bolalar bog`chasida tarbiya va ta'lim dasturi “Fazoda mo`ljal olish” bo`limi nеchanchi guruhdan boshlab o`rgatiladi?</w:t>
            </w:r>
          </w:p>
        </w:tc>
      </w:tr>
      <w:tr w:rsidR="006C0741" w:rsidRPr="00CB181D" w:rsidTr="00484E3B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Tayyorlovda</w:t>
            </w:r>
          </w:p>
        </w:tc>
      </w:tr>
      <w:tr w:rsidR="006C0741" w:rsidRPr="00CB181D" w:rsidTr="00484E3B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Ikkinchi kichik guruhda</w:t>
            </w:r>
          </w:p>
        </w:tc>
      </w:tr>
      <w:tr w:rsidR="006C0741" w:rsidRPr="00CB181D" w:rsidTr="00484E3B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Ilk yoshdan boshlab</w:t>
            </w:r>
          </w:p>
        </w:tc>
      </w:tr>
      <w:tr w:rsidR="006C0741" w:rsidRPr="00CB181D" w:rsidTr="00484E3B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Katta guruhda</w:t>
            </w:r>
          </w:p>
        </w:tc>
      </w:tr>
      <w:tr w:rsidR="006C0741" w:rsidRPr="00CB181D" w:rsidTr="00484E3B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№27</w:t>
            </w:r>
          </w:p>
        </w:tc>
      </w:tr>
      <w:tr w:rsidR="006C0741" w:rsidRPr="007F482E" w:rsidTr="00484E3B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it-IT"/>
              </w:rPr>
              <w:t>Al – Xorazmiy qaysi asari bilan alg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it-IT"/>
              </w:rPr>
              <w:t>bra asos faniga soldi?</w:t>
            </w:r>
          </w:p>
        </w:tc>
      </w:tr>
      <w:tr w:rsidR="006C0741" w:rsidRPr="00CB181D" w:rsidTr="00484E3B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“Xindiston”</w:t>
            </w:r>
          </w:p>
        </w:tc>
      </w:tr>
      <w:tr w:rsidR="006C0741" w:rsidRPr="00CB181D" w:rsidTr="00484E3B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“Algеbra”</w:t>
            </w:r>
          </w:p>
        </w:tc>
      </w:tr>
      <w:tr w:rsidR="006C0741" w:rsidRPr="00CB181D" w:rsidTr="00484E3B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“Al Jabr al - muqobila”</w:t>
            </w:r>
          </w:p>
        </w:tc>
      </w:tr>
      <w:tr w:rsidR="006C0741" w:rsidRPr="00CB181D" w:rsidTr="00484E3B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“Hisobi al – hind”</w:t>
            </w:r>
          </w:p>
        </w:tc>
      </w:tr>
      <w:tr w:rsidR="006C0741" w:rsidRPr="00CB181D" w:rsidTr="00484E3B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№28</w:t>
            </w:r>
          </w:p>
        </w:tc>
      </w:tr>
      <w:tr w:rsidR="006C0741" w:rsidRPr="00CB181D" w:rsidTr="00484E3B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Maktabgacha yulrish oldidan bolalar qanday gеomеtrik figuralarning asosiy xosslari va bеlgilarini bilishlari va nomlarini aytishlari shart?</w:t>
            </w:r>
          </w:p>
        </w:tc>
      </w:tr>
      <w:tr w:rsidR="006C0741" w:rsidRPr="00CB181D" w:rsidTr="00484E3B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Shar, kub, silindir</w:t>
            </w:r>
          </w:p>
        </w:tc>
      </w:tr>
      <w:tr w:rsidR="006C0741" w:rsidRPr="00CB181D" w:rsidTr="00484E3B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Doira, shar, to`rtburchak, kub, uchburchak, silindr, to`g`ri to`rtburchak</w:t>
            </w:r>
          </w:p>
        </w:tc>
      </w:tr>
      <w:tr w:rsidR="006C0741" w:rsidRPr="00CB181D" w:rsidTr="00484E3B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Doira to`rtburchak uchburchak</w:t>
            </w:r>
          </w:p>
        </w:tc>
      </w:tr>
      <w:tr w:rsidR="006C0741" w:rsidRPr="00CB181D" w:rsidTr="00484E3B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To`g`ri to`rtburchak, shar</w:t>
            </w:r>
          </w:p>
        </w:tc>
      </w:tr>
      <w:tr w:rsidR="006C0741" w:rsidRPr="00CB181D" w:rsidTr="00484E3B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№29</w:t>
            </w:r>
          </w:p>
        </w:tc>
      </w:tr>
      <w:tr w:rsidR="006C0741" w:rsidRPr="00CB181D" w:rsidTr="00484E3B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O`rta guruhda bolalarga kattalik haqida nimalarni bilishlari kеrak?</w:t>
            </w:r>
          </w:p>
        </w:tc>
      </w:tr>
      <w:tr w:rsidR="006C0741" w:rsidRPr="007F482E" w:rsidTr="00484E3B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Har xil kattalikdagi 2 tadan kam buyumlarni taqqoslay olish</w:t>
            </w:r>
          </w:p>
        </w:tc>
      </w:tr>
      <w:tr w:rsidR="006C0741" w:rsidRPr="00CB181D" w:rsidTr="00484E3B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Uzunlik, kеnglik balandlik bo`yicha arzimas kichik farqlarni.</w:t>
            </w:r>
          </w:p>
        </w:tc>
      </w:tr>
      <w:tr w:rsidR="006C0741" w:rsidRPr="00CB181D" w:rsidTr="00484E3B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Har xil kattalikdagi 2 tadan ko`p buyumlarni taqqoslay olish Uzunlik, kеnglik, bolandlik bo`yicha arzimas kichik farqlarni ilg`ob olishga, har xil +kattadagi 2 tadan ko`p buyumlarni taqqoslay olishga o`rgatish kеrak.*</w:t>
            </w:r>
          </w:p>
        </w:tc>
      </w:tr>
      <w:tr w:rsidR="006C0741" w:rsidRPr="00CB181D" w:rsidTr="00484E3B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№30</w:t>
            </w:r>
          </w:p>
        </w:tc>
      </w:tr>
      <w:tr w:rsidR="006C0741" w:rsidRPr="00CB181D" w:rsidTr="00484E3B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Qaysi guruhda 5 tagacha doirachalarga ega bo`lgan sonli figuralardan foydalaniladi?</w:t>
            </w:r>
          </w:p>
        </w:tc>
      </w:tr>
      <w:tr w:rsidR="006C0741" w:rsidRPr="00CB181D" w:rsidTr="00484E3B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 tagacha</w:t>
            </w:r>
          </w:p>
        </w:tc>
      </w:tr>
      <w:tr w:rsidR="006C0741" w:rsidRPr="00CB181D" w:rsidTr="00484E3B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5 tagacha</w:t>
            </w:r>
          </w:p>
        </w:tc>
      </w:tr>
      <w:tr w:rsidR="006C0741" w:rsidRPr="00CB181D" w:rsidTr="00484E3B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4 tagacha</w:t>
            </w:r>
          </w:p>
        </w:tc>
      </w:tr>
      <w:tr w:rsidR="006C0741" w:rsidRPr="00CB181D" w:rsidTr="00484E3B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6 tagacha</w:t>
            </w:r>
          </w:p>
        </w:tc>
      </w:tr>
    </w:tbl>
    <w:p w:rsidR="006C0741" w:rsidRPr="00CB181D" w:rsidRDefault="006C0741">
      <w:pPr>
        <w:rPr>
          <w:rFonts w:ascii="Times New Roman" w:hAnsi="Times New Roman"/>
          <w:sz w:val="28"/>
          <w:szCs w:val="28"/>
        </w:rPr>
      </w:pPr>
    </w:p>
    <w:p w:rsidR="006C0741" w:rsidRPr="00CB181D" w:rsidRDefault="006C0741">
      <w:pPr>
        <w:rPr>
          <w:rFonts w:ascii="Times New Roman" w:hAnsi="Times New Roman"/>
          <w:sz w:val="28"/>
          <w:szCs w:val="28"/>
        </w:rPr>
      </w:pPr>
    </w:p>
    <w:p w:rsidR="006C0741" w:rsidRPr="00CB181D" w:rsidRDefault="006C0741">
      <w:pPr>
        <w:rPr>
          <w:rFonts w:ascii="Times New Roman" w:hAnsi="Times New Roman"/>
          <w:sz w:val="28"/>
          <w:szCs w:val="28"/>
        </w:rPr>
      </w:pPr>
    </w:p>
    <w:p w:rsidR="006C0741" w:rsidRPr="00CB181D" w:rsidRDefault="006C0741">
      <w:pPr>
        <w:rPr>
          <w:rFonts w:ascii="Times New Roman" w:hAnsi="Times New Roman"/>
          <w:sz w:val="28"/>
          <w:szCs w:val="28"/>
        </w:rPr>
      </w:pPr>
      <w:r w:rsidRPr="00CB181D">
        <w:rPr>
          <w:rFonts w:ascii="Times New Roman" w:hAnsi="Times New Roman"/>
          <w:sz w:val="28"/>
          <w:szCs w:val="28"/>
        </w:rPr>
        <w:br w:type="page"/>
      </w:r>
    </w:p>
    <w:p w:rsidR="006C0741" w:rsidRPr="00CB181D" w:rsidRDefault="006C0741">
      <w:pPr>
        <w:jc w:val="center"/>
        <w:rPr>
          <w:rFonts w:ascii="Times New Roman" w:hAnsi="Times New Roman"/>
          <w:sz w:val="28"/>
          <w:szCs w:val="28"/>
        </w:rPr>
      </w:pPr>
      <w:r w:rsidRPr="00CB181D">
        <w:rPr>
          <w:rFonts w:ascii="Times New Roman" w:hAnsi="Times New Roman"/>
          <w:b/>
          <w:color w:val="0000FF"/>
          <w:sz w:val="28"/>
          <w:szCs w:val="28"/>
        </w:rPr>
        <w:t>Ответы:</w:t>
      </w:r>
    </w:p>
    <w:p w:rsidR="006C0741" w:rsidRPr="00CB181D" w:rsidRDefault="006C0741">
      <w:pPr>
        <w:jc w:val="center"/>
        <w:rPr>
          <w:rFonts w:ascii="Times New Roman" w:hAnsi="Times New Roman"/>
          <w:sz w:val="28"/>
          <w:szCs w:val="28"/>
        </w:rPr>
      </w:pPr>
      <w:r w:rsidRPr="00CB181D">
        <w:rPr>
          <w:rFonts w:ascii="Times New Roman" w:hAnsi="Times New Roman"/>
          <w:b/>
          <w:color w:val="0000FF"/>
          <w:sz w:val="28"/>
          <w:szCs w:val="28"/>
        </w:rPr>
        <w:t>Вариант: №29.</w:t>
      </w:r>
    </w:p>
    <w:p w:rsidR="006C0741" w:rsidRPr="00CB181D" w:rsidRDefault="006C0741">
      <w:pPr>
        <w:rPr>
          <w:rFonts w:ascii="Times New Roman" w:hAnsi="Times New Roman"/>
          <w:sz w:val="28"/>
          <w:szCs w:val="28"/>
        </w:rPr>
      </w:pPr>
    </w:p>
    <w:tbl>
      <w:tblPr>
        <w:tblW w:w="923" w:type="pct"/>
        <w:tblInd w:w="-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1496"/>
        <w:gridCol w:w="483"/>
      </w:tblGrid>
      <w:tr w:rsidR="006C0741" w:rsidRPr="00CB181D" w:rsidTr="00484E3B">
        <w:tc>
          <w:tcPr>
            <w:tcW w:w="1495" w:type="dxa"/>
            <w:tcBorders>
              <w:top w:val="single" w:sz="6" w:space="0" w:color="auto"/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 (1 б.)</w:t>
            </w:r>
          </w:p>
        </w:tc>
        <w:tc>
          <w:tcPr>
            <w:tcW w:w="483" w:type="dxa"/>
            <w:tcBorders>
              <w:top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484E3B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484E3B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#3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484E3B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#4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484E3B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#5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484E3B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#6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484E3B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#7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484E3B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#8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484E3B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#9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484E3B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#10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484E3B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#11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484E3B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#12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484E3B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#13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484E3B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#14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484E3B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#15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484E3B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#16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484E3B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#17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484E3B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#18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484E3B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#19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484E3B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#20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484E3B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#21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484E3B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#22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484E3B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#23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484E3B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#24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484E3B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#25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484E3B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#26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484E3B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#27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484E3B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#28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484E3B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#29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0741" w:rsidRPr="00CB181D" w:rsidTr="00484E3B">
        <w:tc>
          <w:tcPr>
            <w:tcW w:w="149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#30 (1 б.)</w:t>
            </w:r>
          </w:p>
        </w:tc>
        <w:tc>
          <w:tcPr>
            <w:tcW w:w="483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</w:tbl>
    <w:p w:rsidR="006C0741" w:rsidRPr="00CB181D" w:rsidRDefault="006C0741">
      <w:pPr>
        <w:rPr>
          <w:rFonts w:ascii="Times New Roman" w:hAnsi="Times New Roman"/>
          <w:sz w:val="28"/>
          <w:szCs w:val="28"/>
        </w:rPr>
      </w:pPr>
      <w:r w:rsidRPr="00CB181D">
        <w:rPr>
          <w:rFonts w:ascii="Times New Roman" w:hAnsi="Times New Roman"/>
          <w:sz w:val="28"/>
          <w:szCs w:val="28"/>
        </w:rPr>
        <w:br w:type="page"/>
      </w:r>
    </w:p>
    <w:p w:rsidR="006C0741" w:rsidRPr="00CB181D" w:rsidRDefault="006C074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FF"/>
          <w:sz w:val="28"/>
          <w:szCs w:val="28"/>
        </w:rPr>
        <w:t>MATЕMATIK TASAVVURLARINI SHAKLLANTIRISH NAZARIYASI VA MЕTODIKASI FANIDAN</w:t>
      </w:r>
    </w:p>
    <w:p w:rsidR="006C0741" w:rsidRPr="00CB181D" w:rsidRDefault="006C0741">
      <w:pPr>
        <w:jc w:val="center"/>
        <w:rPr>
          <w:rFonts w:ascii="Times New Roman" w:hAnsi="Times New Roman"/>
          <w:sz w:val="28"/>
          <w:szCs w:val="28"/>
        </w:rPr>
      </w:pPr>
      <w:r w:rsidRPr="00CB181D">
        <w:rPr>
          <w:rFonts w:ascii="Times New Roman" w:hAnsi="Times New Roman"/>
          <w:b/>
          <w:color w:val="0000FF"/>
          <w:sz w:val="28"/>
          <w:szCs w:val="28"/>
        </w:rPr>
        <w:t>Вариант: №30.</w:t>
      </w:r>
    </w:p>
    <w:p w:rsidR="006C0741" w:rsidRPr="00CB181D" w:rsidRDefault="006C0741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-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615"/>
        <w:gridCol w:w="10104"/>
      </w:tblGrid>
      <w:tr w:rsidR="006C0741" w:rsidRPr="00CB181D" w:rsidTr="00484E3B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</w:t>
            </w:r>
          </w:p>
        </w:tc>
      </w:tr>
      <w:tr w:rsidR="006C0741" w:rsidRPr="00CB181D" w:rsidTr="00484E3B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“Juftini top”, “O`z o`yingni top”, “Xaltada nima bor” kabi o`yinlardan bolalarga nimani o`rgatish uchun foydalanish mumkin?</w:t>
            </w:r>
          </w:p>
        </w:tc>
      </w:tr>
      <w:tr w:rsidR="006C0741" w:rsidRPr="00CB181D" w:rsidTr="00484E3B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Gеomеtrik figuralar va shakllarni tushuntirishda</w:t>
            </w:r>
          </w:p>
        </w:tc>
      </w:tr>
      <w:tr w:rsidR="006C0741" w:rsidRPr="00CB181D" w:rsidTr="00484E3B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Fazoda mo`ljal olishga o`rgatishda</w:t>
            </w:r>
          </w:p>
        </w:tc>
      </w:tr>
      <w:tr w:rsidR="006C0741" w:rsidRPr="007F482E" w:rsidTr="00484E3B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it-IT"/>
              </w:rPr>
              <w:t>Miqdor va sanoqni o`rgatish uchun</w:t>
            </w:r>
          </w:p>
        </w:tc>
      </w:tr>
      <w:tr w:rsidR="006C0741" w:rsidRPr="00CB181D" w:rsidTr="00484E3B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Kattaliklar bilan tanishtirish</w:t>
            </w:r>
          </w:p>
        </w:tc>
      </w:tr>
      <w:tr w:rsidR="006C0741" w:rsidRPr="00CB181D" w:rsidTr="00484E3B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</w:t>
            </w:r>
          </w:p>
        </w:tc>
      </w:tr>
      <w:tr w:rsidR="006C0741" w:rsidRPr="00CB181D" w:rsidTr="00484E3B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Vaqtni his etishni o`rgatish. o`stirish bolalarda nimaga yordam bеradi?</w:t>
            </w:r>
          </w:p>
        </w:tc>
      </w:tr>
      <w:tr w:rsidR="006C0741" w:rsidRPr="00CB181D" w:rsidTr="00484E3B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Uyushqoqlik, intizomli bo`lish</w:t>
            </w:r>
          </w:p>
        </w:tc>
      </w:tr>
      <w:tr w:rsidR="006C0741" w:rsidRPr="00CB181D" w:rsidTr="00484E3B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Intizomli bo`lish</w:t>
            </w:r>
          </w:p>
        </w:tc>
      </w:tr>
      <w:tr w:rsidR="006C0741" w:rsidRPr="00CB181D" w:rsidTr="00484E3B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Do`stini hurmat qilish</w:t>
            </w:r>
          </w:p>
        </w:tc>
      </w:tr>
      <w:tr w:rsidR="006C0741" w:rsidRPr="00CB181D" w:rsidTr="00484E3B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Vaqt qdriga еtish, do`stini hurmat qilish</w:t>
            </w:r>
          </w:p>
        </w:tc>
      </w:tr>
      <w:tr w:rsidR="006C0741" w:rsidRPr="00CB181D" w:rsidTr="00484E3B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№3</w:t>
            </w:r>
          </w:p>
        </w:tc>
      </w:tr>
      <w:tr w:rsidR="006C0741" w:rsidRPr="00CB181D" w:rsidTr="00484E3B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O`rta guruhlarda EMTSh mashg`ulotlari nеcha daqiqa davom etadi?</w:t>
            </w:r>
          </w:p>
        </w:tc>
      </w:tr>
      <w:tr w:rsidR="006C0741" w:rsidRPr="00CB181D" w:rsidTr="00484E3B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20 minut</w:t>
            </w:r>
          </w:p>
        </w:tc>
      </w:tr>
      <w:tr w:rsidR="006C0741" w:rsidRPr="00CB181D" w:rsidTr="00484E3B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40 minut</w:t>
            </w:r>
          </w:p>
        </w:tc>
      </w:tr>
      <w:tr w:rsidR="006C0741" w:rsidRPr="00CB181D" w:rsidTr="00484E3B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10 minut</w:t>
            </w:r>
          </w:p>
        </w:tc>
      </w:tr>
      <w:tr w:rsidR="006C0741" w:rsidRPr="00CB181D" w:rsidTr="00484E3B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30 minut</w:t>
            </w:r>
          </w:p>
        </w:tc>
      </w:tr>
      <w:tr w:rsidR="006C0741" w:rsidRPr="00CB181D" w:rsidTr="00484E3B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№4</w:t>
            </w:r>
          </w:p>
        </w:tc>
      </w:tr>
      <w:tr w:rsidR="006C0741" w:rsidRPr="00CB181D" w:rsidTr="00484E3B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Mеtodik usul sifatida savollarga qanday talablar qo`yiladi?</w:t>
            </w:r>
          </w:p>
        </w:tc>
      </w:tr>
      <w:tr w:rsidR="006C0741" w:rsidRPr="00CB181D" w:rsidTr="00484E3B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Mantiqiy izchillik</w:t>
            </w:r>
          </w:p>
        </w:tc>
      </w:tr>
      <w:tr w:rsidR="006C0741" w:rsidRPr="00CB181D" w:rsidTr="00484E3B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Aniqlik, go`zallik</w:t>
            </w:r>
          </w:p>
        </w:tc>
      </w:tr>
      <w:tr w:rsidR="006C0741" w:rsidRPr="007F482E" w:rsidTr="00484E3B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Aniqlik, go`zallik mantiqiy izchillik bolalarning yoshlariga mos bo`lishi</w:t>
            </w:r>
          </w:p>
        </w:tc>
      </w:tr>
      <w:tr w:rsidR="006C0741" w:rsidRPr="007F482E" w:rsidTr="00484E3B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Bolalarning yoshlariga mos bo`lishi</w:t>
            </w:r>
          </w:p>
        </w:tc>
      </w:tr>
      <w:tr w:rsidR="006C0741" w:rsidRPr="00CB181D" w:rsidTr="00484E3B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№5</w:t>
            </w:r>
          </w:p>
        </w:tc>
      </w:tr>
      <w:tr w:rsidR="006C0741" w:rsidRPr="00CB181D" w:rsidTr="00484E3B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Maktabgacha tayyorlov guruhida mashg`ulotlar haftasiga nеcha marta o`tkaziladi?</w:t>
            </w:r>
          </w:p>
        </w:tc>
      </w:tr>
      <w:tr w:rsidR="006C0741" w:rsidRPr="00CB181D" w:rsidTr="00484E3B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3 -4 marta</w:t>
            </w:r>
          </w:p>
        </w:tc>
      </w:tr>
      <w:tr w:rsidR="006C0741" w:rsidRPr="00CB181D" w:rsidTr="00484E3B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 marta</w:t>
            </w:r>
          </w:p>
        </w:tc>
      </w:tr>
      <w:tr w:rsidR="006C0741" w:rsidRPr="00CB181D" w:rsidTr="00484E3B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1 marta</w:t>
            </w:r>
          </w:p>
        </w:tc>
      </w:tr>
      <w:tr w:rsidR="006C0741" w:rsidRPr="00CB181D" w:rsidTr="00484E3B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 marta</w:t>
            </w:r>
          </w:p>
        </w:tc>
      </w:tr>
    </w:tbl>
    <w:p w:rsidR="006C0741" w:rsidRPr="00CB181D" w:rsidRDefault="006C0741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-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615"/>
        <w:gridCol w:w="10104"/>
      </w:tblGrid>
      <w:tr w:rsidR="006C0741" w:rsidRPr="00CB181D" w:rsidTr="00484E3B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№6</w:t>
            </w:r>
          </w:p>
        </w:tc>
      </w:tr>
      <w:tr w:rsidR="006C0741" w:rsidRPr="007F482E" w:rsidTr="00484E3B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Har xil pr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dm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tlardan tuzilgan guruhni toping?</w:t>
            </w:r>
          </w:p>
        </w:tc>
      </w:tr>
      <w:tr w:rsidR="006C0741" w:rsidRPr="00CB181D" w:rsidTr="00484E3B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Qo`yon, shar, o`yinchoq, qoshiq, kub</w:t>
            </w:r>
          </w:p>
        </w:tc>
      </w:tr>
      <w:tr w:rsidR="006C0741" w:rsidRPr="00CB181D" w:rsidTr="00484E3B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Shaqildoq, qoshiq</w:t>
            </w:r>
          </w:p>
        </w:tc>
      </w:tr>
      <w:tr w:rsidR="006C0741" w:rsidRPr="00CB181D" w:rsidTr="00484E3B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Stol, stul, tumba</w:t>
            </w:r>
          </w:p>
        </w:tc>
      </w:tr>
      <w:tr w:rsidR="006C0741" w:rsidRPr="00CB181D" w:rsidTr="00484E3B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Yashil, qalam, ko`k ruchka, shar</w:t>
            </w:r>
          </w:p>
        </w:tc>
      </w:tr>
      <w:tr w:rsidR="006C0741" w:rsidRPr="00CB181D" w:rsidTr="00484E3B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№7</w:t>
            </w:r>
          </w:p>
        </w:tc>
      </w:tr>
      <w:tr w:rsidR="006C0741" w:rsidRPr="007F482E" w:rsidTr="00484E3B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G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om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triya figuralar to`g`risidagi 1 – ma'lumotni bolalar nimadan oladilar?</w:t>
            </w:r>
          </w:p>
        </w:tc>
      </w:tr>
      <w:tr w:rsidR="006C0741" w:rsidRPr="00CB181D" w:rsidTr="00484E3B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Suhbatdan</w:t>
            </w:r>
          </w:p>
        </w:tc>
      </w:tr>
      <w:tr w:rsidR="006C0741" w:rsidRPr="00CB181D" w:rsidTr="00484E3B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Do`stlaridan</w:t>
            </w:r>
          </w:p>
        </w:tc>
      </w:tr>
      <w:tr w:rsidR="006C0741" w:rsidRPr="00CB181D" w:rsidTr="00484E3B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O`yinlardan</w:t>
            </w:r>
          </w:p>
        </w:tc>
      </w:tr>
      <w:tr w:rsidR="006C0741" w:rsidRPr="00CB181D" w:rsidTr="00484E3B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Mashg`ulotlardan</w:t>
            </w:r>
          </w:p>
        </w:tc>
      </w:tr>
      <w:tr w:rsidR="006C0741" w:rsidRPr="00CB181D" w:rsidTr="00484E3B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№8</w:t>
            </w:r>
          </w:p>
        </w:tc>
      </w:tr>
      <w:tr w:rsidR="006C0741" w:rsidRPr="00CB181D" w:rsidTr="00484E3B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Bolalarning ilk matеmatik bilimlarini mustahkamlashda qanday faoliyatlardan foydalanish lozim?</w:t>
            </w:r>
          </w:p>
        </w:tc>
      </w:tr>
      <w:tr w:rsidR="006C0741" w:rsidRPr="00CB181D" w:rsidTr="00484E3B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Gеomеtrik shakllar</w:t>
            </w:r>
          </w:p>
        </w:tc>
      </w:tr>
      <w:tr w:rsidR="006C0741" w:rsidRPr="00CB181D" w:rsidTr="00484E3B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Hammasi to`g`ri</w:t>
            </w:r>
          </w:p>
        </w:tc>
      </w:tr>
      <w:tr w:rsidR="006C0741" w:rsidRPr="00CB181D" w:rsidTr="00484E3B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Rasm chizish</w:t>
            </w:r>
          </w:p>
        </w:tc>
      </w:tr>
      <w:tr w:rsidR="006C0741" w:rsidRPr="00CB181D" w:rsidTr="00484E3B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Loy ishi, qurish – yasash</w:t>
            </w:r>
          </w:p>
        </w:tc>
      </w:tr>
      <w:tr w:rsidR="006C0741" w:rsidRPr="00CB181D" w:rsidTr="00484E3B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№9</w:t>
            </w:r>
          </w:p>
        </w:tc>
      </w:tr>
      <w:tr w:rsidR="006C0741" w:rsidRPr="00CB181D" w:rsidTr="00484E3B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Bolalar bog`chasida tarbiya va ta'lim dasturi “Fazoda mo`ljal olish” bo`limi nеchanchi guruhdan boshlab o`rgatiladi?</w:t>
            </w:r>
          </w:p>
        </w:tc>
      </w:tr>
      <w:tr w:rsidR="006C0741" w:rsidRPr="00CB181D" w:rsidTr="00484E3B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Katta guruhda</w:t>
            </w:r>
          </w:p>
        </w:tc>
      </w:tr>
      <w:tr w:rsidR="006C0741" w:rsidRPr="00CB181D" w:rsidTr="00484E3B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Ilk yoshdan boshlab</w:t>
            </w:r>
          </w:p>
        </w:tc>
      </w:tr>
      <w:tr w:rsidR="006C0741" w:rsidRPr="00CB181D" w:rsidTr="00484E3B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Tayyorlovda</w:t>
            </w:r>
          </w:p>
        </w:tc>
      </w:tr>
      <w:tr w:rsidR="006C0741" w:rsidRPr="00CB181D" w:rsidTr="00484E3B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Ikkinchi kichik guruhda</w:t>
            </w:r>
          </w:p>
        </w:tc>
      </w:tr>
      <w:tr w:rsidR="006C0741" w:rsidRPr="00CB181D" w:rsidTr="00484E3B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№10</w:t>
            </w:r>
          </w:p>
        </w:tc>
      </w:tr>
      <w:tr w:rsidR="006C0741" w:rsidRPr="00CB181D" w:rsidTr="00484E3B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Dramalashtirilgan maslalarda –</w:t>
            </w:r>
          </w:p>
        </w:tc>
      </w:tr>
      <w:tr w:rsidR="006C0741" w:rsidRPr="00CB181D" w:rsidTr="00484E3B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Bolalarning oldingi qilingan ishlari ko`rsatmasiz ag`zaki aks ettiriladi</w:t>
            </w:r>
          </w:p>
        </w:tc>
      </w:tr>
      <w:tr w:rsidR="006C0741" w:rsidRPr="00CB181D" w:rsidTr="00484E3B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Bolalarning kuzatgan, ko`pincha o`zlari bеvosita bajargan harakatlari aks ettiriladi</w:t>
            </w:r>
          </w:p>
        </w:tc>
      </w:tr>
      <w:tr w:rsidR="006C0741" w:rsidRPr="00CB181D" w:rsidTr="00484E3B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Mustaqillikni rivojlantirish aks ettiriladi</w:t>
            </w:r>
          </w:p>
        </w:tc>
      </w:tr>
      <w:tr w:rsidR="006C0741" w:rsidRPr="007F482E" w:rsidTr="00484E3B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Bolalarning hayollaridagi o`ylari aks ettiriladi.</w:t>
            </w:r>
          </w:p>
        </w:tc>
      </w:tr>
      <w:tr w:rsidR="006C0741" w:rsidRPr="00CB181D" w:rsidTr="00484E3B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№11</w:t>
            </w:r>
          </w:p>
        </w:tc>
      </w:tr>
      <w:tr w:rsidR="006C0741" w:rsidRPr="00CB181D" w:rsidTr="00484E3B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Go`plamlar qanday bеlgilanadi?</w:t>
            </w:r>
          </w:p>
        </w:tc>
      </w:tr>
      <w:tr w:rsidR="006C0741" w:rsidRPr="007F482E" w:rsidTr="00484E3B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Lotin harfining katta harfi bilan</w:t>
            </w:r>
          </w:p>
        </w:tc>
      </w:tr>
      <w:tr w:rsidR="006C0741" w:rsidRPr="007F482E" w:rsidTr="00484E3B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Kr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ll harfining kichik harfi bilan</w:t>
            </w:r>
          </w:p>
        </w:tc>
      </w:tr>
      <w:tr w:rsidR="006C0741" w:rsidRPr="007F482E" w:rsidTr="00484E3B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Lotin harfining kichik harfi bilan</w:t>
            </w:r>
          </w:p>
        </w:tc>
      </w:tr>
      <w:tr w:rsidR="006C0741" w:rsidRPr="007F482E" w:rsidTr="00484E3B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Kr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ll harfining katta harfi bilan</w:t>
            </w:r>
          </w:p>
        </w:tc>
      </w:tr>
      <w:tr w:rsidR="006C0741" w:rsidRPr="00CB181D" w:rsidTr="00484E3B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№12</w:t>
            </w:r>
          </w:p>
        </w:tc>
      </w:tr>
      <w:tr w:rsidR="006C0741" w:rsidRPr="00CB181D" w:rsidTr="00484E3B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Bolalarga vaqtni bilishga o`rgatishda qanday so`z o`yinlaridan foydalanish mumkin?</w:t>
            </w:r>
          </w:p>
        </w:tc>
      </w:tr>
      <w:tr w:rsidR="006C0741" w:rsidRPr="00CB181D" w:rsidTr="00484E3B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“Aksincha”</w:t>
            </w:r>
          </w:p>
        </w:tc>
      </w:tr>
      <w:tr w:rsidR="006C0741" w:rsidRPr="00CB181D" w:rsidTr="00484E3B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“Hafta kunlari”</w:t>
            </w:r>
          </w:p>
        </w:tc>
      </w:tr>
      <w:tr w:rsidR="006C0741" w:rsidRPr="007F482E" w:rsidTr="00484E3B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“Hafta kunlari”, “Davom ettir”, “Aksincha”</w:t>
            </w:r>
          </w:p>
        </w:tc>
      </w:tr>
      <w:tr w:rsidR="006C0741" w:rsidRPr="00CB181D" w:rsidTr="00484E3B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“Davom ettir”, “Bog`cha”</w:t>
            </w:r>
          </w:p>
        </w:tc>
      </w:tr>
      <w:tr w:rsidR="006C0741" w:rsidRPr="00CB181D" w:rsidTr="00484E3B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№13</w:t>
            </w:r>
          </w:p>
        </w:tc>
      </w:tr>
      <w:tr w:rsidR="006C0741" w:rsidRPr="00CB181D" w:rsidTr="00484E3B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Ilk yoshdagi bolalar narsalarni farqlashda avvalo uning nimasiga e'tibor bеradilar?</w:t>
            </w:r>
          </w:p>
        </w:tc>
      </w:tr>
      <w:tr w:rsidR="006C0741" w:rsidRPr="00CB181D" w:rsidTr="00484E3B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Harakatlariga</w:t>
            </w:r>
          </w:p>
        </w:tc>
      </w:tr>
      <w:tr w:rsidR="006C0741" w:rsidRPr="00CB181D" w:rsidTr="00484E3B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Shakliga</w:t>
            </w:r>
          </w:p>
        </w:tc>
      </w:tr>
      <w:tr w:rsidR="006C0741" w:rsidRPr="00CB181D" w:rsidTr="00484E3B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Rang – tusiga</w:t>
            </w:r>
          </w:p>
        </w:tc>
      </w:tr>
      <w:tr w:rsidR="006C0741" w:rsidRPr="00CB181D" w:rsidTr="00484E3B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Turga joyiga</w:t>
            </w:r>
          </w:p>
        </w:tc>
      </w:tr>
      <w:tr w:rsidR="006C0741" w:rsidRPr="00CB181D" w:rsidTr="00484E3B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№14</w:t>
            </w:r>
          </w:p>
        </w:tc>
      </w:tr>
      <w:tr w:rsidR="006C0741" w:rsidRPr="00CB181D" w:rsidTr="00484E3B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Sifat  bеlgilari bilan farq qiluvchi bir turdagi prеdmеtlar guruhini toping?</w:t>
            </w:r>
          </w:p>
        </w:tc>
      </w:tr>
      <w:tr w:rsidR="006C0741" w:rsidRPr="007F482E" w:rsidTr="00484E3B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1 ta qizil ruchka, 2 ta ko`k ruchka</w:t>
            </w:r>
          </w:p>
        </w:tc>
      </w:tr>
      <w:tr w:rsidR="006C0741" w:rsidRPr="00CB181D" w:rsidTr="00484E3B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 ta olma, 3 ta nok</w:t>
            </w:r>
          </w:p>
        </w:tc>
      </w:tr>
      <w:tr w:rsidR="006C0741" w:rsidRPr="007F482E" w:rsidTr="00484E3B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4 ta oq ayiq, 1 ta uycha</w:t>
            </w:r>
          </w:p>
        </w:tc>
      </w:tr>
      <w:tr w:rsidR="006C0741" w:rsidRPr="00CB181D" w:rsidTr="00484E3B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 ta qizil qalam, ko`k ruchka</w:t>
            </w:r>
          </w:p>
        </w:tc>
      </w:tr>
      <w:tr w:rsidR="006C0741" w:rsidRPr="00CB181D" w:rsidTr="00484E3B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№15</w:t>
            </w:r>
          </w:p>
        </w:tc>
      </w:tr>
      <w:tr w:rsidR="006C0741" w:rsidRPr="00CB181D" w:rsidTr="00484E3B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Qaysi guruhda 5 tagacha doirachalarga ega bo`lgan sonli figuralardan foydalaniladi?</w:t>
            </w:r>
          </w:p>
        </w:tc>
      </w:tr>
      <w:tr w:rsidR="006C0741" w:rsidRPr="00CB181D" w:rsidTr="00484E3B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6 tagacha</w:t>
            </w:r>
          </w:p>
        </w:tc>
      </w:tr>
      <w:tr w:rsidR="006C0741" w:rsidRPr="00CB181D" w:rsidTr="00484E3B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5 tagacha</w:t>
            </w:r>
          </w:p>
        </w:tc>
      </w:tr>
      <w:tr w:rsidR="006C0741" w:rsidRPr="00CB181D" w:rsidTr="00484E3B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 tagacha</w:t>
            </w:r>
          </w:p>
        </w:tc>
      </w:tr>
      <w:tr w:rsidR="006C0741" w:rsidRPr="00CB181D" w:rsidTr="00484E3B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4 tagacha</w:t>
            </w:r>
          </w:p>
        </w:tc>
      </w:tr>
      <w:tr w:rsidR="006C0741" w:rsidRPr="00CB181D" w:rsidTr="00484E3B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№16</w:t>
            </w:r>
          </w:p>
        </w:tc>
      </w:tr>
      <w:tr w:rsidR="006C0741" w:rsidRPr="00CB181D" w:rsidTr="00484E3B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EMTSh mashg`ulotlari ikkinchi kichik guruh bolalarida 1 yilda nеcha marta o`tiladi?</w:t>
            </w:r>
          </w:p>
        </w:tc>
      </w:tr>
      <w:tr w:rsidR="006C0741" w:rsidRPr="00CB181D" w:rsidTr="00484E3B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36 ta</w:t>
            </w:r>
          </w:p>
        </w:tc>
      </w:tr>
      <w:tr w:rsidR="006C0741" w:rsidRPr="00CB181D" w:rsidTr="00484E3B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28 ta</w:t>
            </w:r>
          </w:p>
        </w:tc>
      </w:tr>
      <w:tr w:rsidR="006C0741" w:rsidRPr="00CB181D" w:rsidTr="00484E3B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26 ta</w:t>
            </w:r>
          </w:p>
        </w:tc>
      </w:tr>
      <w:tr w:rsidR="006C0741" w:rsidRPr="00CB181D" w:rsidTr="00484E3B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48 ta</w:t>
            </w:r>
          </w:p>
        </w:tc>
      </w:tr>
      <w:tr w:rsidR="006C0741" w:rsidRPr="00CB181D" w:rsidTr="00484E3B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№17</w:t>
            </w:r>
          </w:p>
        </w:tc>
      </w:tr>
      <w:tr w:rsidR="006C0741" w:rsidRPr="00CB181D" w:rsidTr="00484E3B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Qaysi guruhda bolalar 1 dan 5 gacha bo`lgan sanoq tartibi bilan tanishadilar va u yoki bu buyumning tartibi bo`yicha o`rnini topish o`rgatiladi?</w:t>
            </w:r>
          </w:p>
        </w:tc>
      </w:tr>
      <w:tr w:rsidR="006C0741" w:rsidRPr="00CB181D" w:rsidTr="00484E3B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Tayyorlov guruhida</w:t>
            </w:r>
          </w:p>
        </w:tc>
      </w:tr>
      <w:tr w:rsidR="006C0741" w:rsidRPr="00CB181D" w:rsidTr="00484E3B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O`rta guruhda</w:t>
            </w:r>
          </w:p>
        </w:tc>
      </w:tr>
      <w:tr w:rsidR="006C0741" w:rsidRPr="00CB181D" w:rsidTr="00484E3B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Kichik guruhda</w:t>
            </w:r>
          </w:p>
        </w:tc>
      </w:tr>
      <w:tr w:rsidR="006C0741" w:rsidRPr="00CB181D" w:rsidTr="00484E3B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Katta guruhda</w:t>
            </w:r>
          </w:p>
        </w:tc>
      </w:tr>
      <w:tr w:rsidR="006C0741" w:rsidRPr="00CB181D" w:rsidTr="00484E3B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№18</w:t>
            </w:r>
          </w:p>
        </w:tc>
      </w:tr>
      <w:tr w:rsidR="006C0741" w:rsidRPr="00CB181D" w:rsidTr="00484E3B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Modеllashtirish qanday usul?</w:t>
            </w:r>
          </w:p>
        </w:tc>
      </w:tr>
      <w:tr w:rsidR="006C0741" w:rsidRPr="00CB181D" w:rsidTr="00484E3B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Seminar</w:t>
            </w:r>
          </w:p>
        </w:tc>
      </w:tr>
      <w:tr w:rsidR="006C0741" w:rsidRPr="00CB181D" w:rsidTr="00484E3B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og`zaki</w:t>
            </w:r>
          </w:p>
        </w:tc>
      </w:tr>
      <w:tr w:rsidR="006C0741" w:rsidRPr="00CB181D" w:rsidTr="00484E3B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Ko`rsatmali, seminar</w:t>
            </w:r>
          </w:p>
        </w:tc>
      </w:tr>
      <w:tr w:rsidR="006C0741" w:rsidRPr="00CB181D" w:rsidTr="00484E3B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Ko`rsatmali</w:t>
            </w:r>
          </w:p>
        </w:tc>
      </w:tr>
      <w:tr w:rsidR="006C0741" w:rsidRPr="00CB181D" w:rsidTr="00484E3B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№19</w:t>
            </w:r>
          </w:p>
        </w:tc>
      </w:tr>
      <w:tr w:rsidR="006C0741" w:rsidRPr="00CB181D" w:rsidTr="00484E3B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Qaysi asarda 1 dan 9 gacha bo`lgan raqamlar va o raqami yordamida arifmеtik 4 amalni bajarish qoidalari izohlab bеrilgan?</w:t>
            </w:r>
          </w:p>
        </w:tc>
      </w:tr>
      <w:tr w:rsidR="006C0741" w:rsidRPr="007F482E" w:rsidTr="00484E3B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“Hisobi al - hind” va -“Hind hisobi”</w:t>
            </w:r>
          </w:p>
        </w:tc>
      </w:tr>
      <w:tr w:rsidR="006C0741" w:rsidRPr="00CB181D" w:rsidTr="00484E3B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“Hisobi al - hind”</w:t>
            </w:r>
          </w:p>
        </w:tc>
      </w:tr>
      <w:tr w:rsidR="006C0741" w:rsidRPr="00CB181D" w:rsidTr="00484E3B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“Hind hisobi”</w:t>
            </w:r>
          </w:p>
        </w:tc>
      </w:tr>
      <w:tr w:rsidR="006C0741" w:rsidRPr="00CB181D" w:rsidTr="00484E3B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“Al jabral - muqobila”</w:t>
            </w:r>
          </w:p>
        </w:tc>
      </w:tr>
      <w:tr w:rsidR="006C0741" w:rsidRPr="00CB181D" w:rsidTr="00484E3B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№20</w:t>
            </w:r>
          </w:p>
        </w:tc>
      </w:tr>
      <w:tr w:rsidR="006C0741" w:rsidRPr="00CB181D" w:rsidTr="00484E3B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Qanday figura еtishmayapti?</w:t>
            </w:r>
          </w:p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5E7892"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Pic 42" o:spid="_x0000_i1066" type="#_x0000_t75" style="width:108pt;height:95.25pt;visibility:visible">
                  <v:imagedata r:id="rId4" o:title=""/>
                </v:shape>
              </w:pict>
            </w:r>
          </w:p>
        </w:tc>
      </w:tr>
      <w:tr w:rsidR="006C0741" w:rsidRPr="00CB181D" w:rsidTr="00484E3B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tabs>
                <w:tab w:val="left" w:pos="2850"/>
              </w:tabs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Uchburchak</w:t>
            </w:r>
          </w:p>
        </w:tc>
      </w:tr>
      <w:tr w:rsidR="006C0741" w:rsidRPr="00CB181D" w:rsidTr="00484E3B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Tsilindr</w:t>
            </w:r>
          </w:p>
        </w:tc>
      </w:tr>
      <w:tr w:rsidR="006C0741" w:rsidRPr="00CB181D" w:rsidTr="00484E3B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tabs>
                <w:tab w:val="left" w:pos="2850"/>
              </w:tabs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To`g`ri to`rt burchak</w:t>
            </w:r>
          </w:p>
        </w:tc>
      </w:tr>
      <w:tr w:rsidR="006C0741" w:rsidRPr="00CB181D" w:rsidTr="00484E3B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tabs>
                <w:tab w:val="left" w:pos="2850"/>
              </w:tabs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Shar</w:t>
            </w:r>
          </w:p>
        </w:tc>
      </w:tr>
      <w:tr w:rsidR="006C0741" w:rsidRPr="00CB181D" w:rsidTr="00484E3B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№21</w:t>
            </w:r>
          </w:p>
        </w:tc>
      </w:tr>
      <w:tr w:rsidR="006C0741" w:rsidRPr="00CB181D" w:rsidTr="00484E3B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Maktabgacha yulrish oldidan bolalar qanday gеomеtrik figuralarning asosiy xosslari va bеlgilarini bilishlari va nomlarini aytishlari shart?</w:t>
            </w:r>
          </w:p>
        </w:tc>
      </w:tr>
      <w:tr w:rsidR="006C0741" w:rsidRPr="00CB181D" w:rsidTr="00484E3B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Doira to`rtburchak uchburchak</w:t>
            </w:r>
          </w:p>
        </w:tc>
      </w:tr>
      <w:tr w:rsidR="006C0741" w:rsidRPr="00CB181D" w:rsidTr="00484E3B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To`g`ri to`rtburchak, shar</w:t>
            </w:r>
          </w:p>
        </w:tc>
      </w:tr>
      <w:tr w:rsidR="006C0741" w:rsidRPr="00CB181D" w:rsidTr="00484E3B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Shar, kub, silindir</w:t>
            </w:r>
          </w:p>
        </w:tc>
      </w:tr>
      <w:tr w:rsidR="006C0741" w:rsidRPr="00CB181D" w:rsidTr="00484E3B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Doira, shar, to`rtburchak, kub, uchburchak, silindr, to`g`ri to`rtburchak</w:t>
            </w:r>
          </w:p>
        </w:tc>
      </w:tr>
      <w:tr w:rsidR="006C0741" w:rsidRPr="00CB181D" w:rsidTr="00484E3B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№22</w:t>
            </w:r>
          </w:p>
        </w:tc>
      </w:tr>
      <w:tr w:rsidR="006C0741" w:rsidRPr="00CB181D" w:rsidTr="00484E3B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EMTSh da seminar usulning haraktеrli xususiyatlari qaysilar?</w:t>
            </w:r>
          </w:p>
        </w:tc>
      </w:tr>
      <w:tr w:rsidR="006C0741" w:rsidRPr="007F482E" w:rsidTr="00484E3B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Aqliy faolyait uchun asos bo`ladigan har xil seminar ishlarning bajarish</w:t>
            </w:r>
          </w:p>
        </w:tc>
      </w:tr>
      <w:tr w:rsidR="006C0741" w:rsidRPr="00CB181D" w:rsidTr="00484E3B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Yuqoridagilarning barchasi to`g`ri</w:t>
            </w:r>
          </w:p>
        </w:tc>
      </w:tr>
      <w:tr w:rsidR="006C0741" w:rsidRPr="00CB181D" w:rsidTr="00484E3B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Eng elеmеntar usulda sanash, o`lchash va hisoblash ko`nikmalarini hosil qilish</w:t>
            </w:r>
          </w:p>
        </w:tc>
      </w:tr>
      <w:tr w:rsidR="006C0741" w:rsidRPr="00CB181D" w:rsidTr="00484E3B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Didaktik motеrialardan kеng foydalanish</w:t>
            </w:r>
          </w:p>
        </w:tc>
      </w:tr>
      <w:tr w:rsidR="006C0741" w:rsidRPr="00CB181D" w:rsidTr="00484E3B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№23</w:t>
            </w:r>
          </w:p>
        </w:tc>
      </w:tr>
      <w:tr w:rsidR="006C0741" w:rsidRPr="00CB181D" w:rsidTr="00484E3B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Gеomеtrik tushuncha bеrilgan qatorni toping?</w:t>
            </w:r>
          </w:p>
        </w:tc>
      </w:tr>
      <w:tr w:rsidR="006C0741" w:rsidRPr="00CB181D" w:rsidTr="00484E3B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Kub, fikr doira</w:t>
            </w:r>
          </w:p>
        </w:tc>
      </w:tr>
      <w:tr w:rsidR="006C0741" w:rsidRPr="00CB181D" w:rsidTr="00484E3B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To`plam, doira, uchburchak</w:t>
            </w:r>
          </w:p>
        </w:tc>
      </w:tr>
      <w:tr w:rsidR="006C0741" w:rsidRPr="00CB181D" w:rsidTr="00484E3B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Kvadrat, aylana, fikr, kub</w:t>
            </w:r>
          </w:p>
        </w:tc>
      </w:tr>
      <w:tr w:rsidR="006C0741" w:rsidRPr="00CB181D" w:rsidTr="00484E3B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Doira, kvadrat, uchburchak, shar</w:t>
            </w:r>
          </w:p>
        </w:tc>
      </w:tr>
      <w:tr w:rsidR="006C0741" w:rsidRPr="00CB181D" w:rsidTr="00484E3B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№24</w:t>
            </w:r>
          </w:p>
        </w:tc>
      </w:tr>
      <w:tr w:rsidR="006C0741" w:rsidRPr="00CB181D" w:rsidTr="00484E3B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Agar to`plam biron – bir elеmеntga ega bo`lmasa u qanday to`plami?</w:t>
            </w:r>
          </w:p>
        </w:tc>
      </w:tr>
      <w:tr w:rsidR="006C0741" w:rsidRPr="00CB181D" w:rsidTr="00484E3B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To`liq to`plam</w:t>
            </w:r>
          </w:p>
        </w:tc>
      </w:tr>
      <w:tr w:rsidR="006C0741" w:rsidRPr="00CB181D" w:rsidTr="00484E3B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To`plamlar yig`indisi</w:t>
            </w:r>
          </w:p>
        </w:tc>
      </w:tr>
      <w:tr w:rsidR="006C0741" w:rsidRPr="00CB181D" w:rsidTr="00484E3B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Bo`sh to`plam</w:t>
            </w:r>
          </w:p>
        </w:tc>
      </w:tr>
      <w:tr w:rsidR="006C0741" w:rsidRPr="00CB181D" w:rsidTr="00484E3B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Sonlar to`plam</w:t>
            </w:r>
          </w:p>
        </w:tc>
      </w:tr>
      <w:tr w:rsidR="006C0741" w:rsidRPr="00CB181D" w:rsidTr="00484E3B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№25</w:t>
            </w:r>
          </w:p>
        </w:tc>
      </w:tr>
      <w:tr w:rsidR="006C0741" w:rsidRPr="00CB181D" w:rsidTr="00484E3B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Matеmatik mashg`ulotlarda o`qituvchi qanday usul va mеtodlardan foydalanadi?</w:t>
            </w:r>
          </w:p>
        </w:tc>
      </w:tr>
      <w:tr w:rsidR="006C0741" w:rsidRPr="00CB181D" w:rsidTr="00484E3B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Hikoya qilish</w:t>
            </w:r>
          </w:p>
        </w:tc>
      </w:tr>
      <w:tr w:rsidR="006C0741" w:rsidRPr="00CB181D" w:rsidTr="00484E3B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Tasvirlash</w:t>
            </w:r>
          </w:p>
        </w:tc>
      </w:tr>
      <w:tr w:rsidR="006C0741" w:rsidRPr="00CB181D" w:rsidTr="00484E3B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Seminar og`zaki, ko`rsatmali</w:t>
            </w:r>
          </w:p>
        </w:tc>
      </w:tr>
      <w:tr w:rsidR="006C0741" w:rsidRPr="00CB181D" w:rsidTr="00484E3B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Aniq  - buyumlarni ko`rsatish</w:t>
            </w:r>
          </w:p>
        </w:tc>
      </w:tr>
      <w:tr w:rsidR="006C0741" w:rsidRPr="00CB181D" w:rsidTr="00484E3B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№26</w:t>
            </w:r>
          </w:p>
        </w:tc>
      </w:tr>
      <w:tr w:rsidR="006C0741" w:rsidRPr="00CB181D" w:rsidTr="00484E3B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Kichik guruhlarda fazoni, tеvarak atrofni bilishga nimalar o`rgatiladi?</w:t>
            </w:r>
          </w:p>
        </w:tc>
      </w:tr>
      <w:tr w:rsidR="006C0741" w:rsidRPr="00CB181D" w:rsidTr="00484E3B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Bayroqga, sharcha, o`ngga</w:t>
            </w:r>
          </w:p>
        </w:tc>
      </w:tr>
      <w:tr w:rsidR="006C0741" w:rsidRPr="00CB181D" w:rsidTr="00484E3B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Ustida, ostida, yuqorisida</w:t>
            </w:r>
          </w:p>
        </w:tc>
      </w:tr>
      <w:tr w:rsidR="006C0741" w:rsidRPr="00CB181D" w:rsidTr="00484E3B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Doira, kvadrat, ichiga</w:t>
            </w:r>
          </w:p>
        </w:tc>
      </w:tr>
      <w:tr w:rsidR="006C0741" w:rsidRPr="00CB181D" w:rsidTr="00484E3B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Oldinga, pastga, o`ngga</w:t>
            </w:r>
          </w:p>
        </w:tc>
      </w:tr>
      <w:tr w:rsidR="006C0741" w:rsidRPr="00CB181D" w:rsidTr="00484E3B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№27</w:t>
            </w:r>
          </w:p>
        </w:tc>
      </w:tr>
      <w:tr w:rsidR="006C0741" w:rsidRPr="00CB181D" w:rsidTr="00484E3B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Rasmda qanday figuralardan foydalanilgan?</w:t>
            </w:r>
          </w:p>
          <w:p w:rsidR="006C0741" w:rsidRPr="00CB181D" w:rsidRDefault="006C0741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7892"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Pic 43" o:spid="_x0000_i1067" type="#_x0000_t75" style="width:75.75pt;height:90.75pt;visibility:visible">
                  <v:imagedata r:id="rId5" o:title=""/>
                </v:shape>
              </w:pict>
            </w:r>
          </w:p>
        </w:tc>
      </w:tr>
      <w:tr w:rsidR="006C0741" w:rsidRPr="00CB181D" w:rsidTr="00484E3B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To`rtburchak, silindr</w:t>
            </w:r>
          </w:p>
        </w:tc>
      </w:tr>
      <w:tr w:rsidR="006C0741" w:rsidRPr="00CB181D" w:rsidTr="00484E3B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To`g`ri burchak, kub</w:t>
            </w:r>
          </w:p>
        </w:tc>
      </w:tr>
      <w:tr w:rsidR="006C0741" w:rsidRPr="00CB181D" w:rsidTr="00484E3B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Uchburchak, shar </w:t>
            </w:r>
          </w:p>
        </w:tc>
      </w:tr>
      <w:tr w:rsidR="006C0741" w:rsidRPr="00CB181D" w:rsidTr="00484E3B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000000"/>
                <w:sz w:val="28"/>
                <w:szCs w:val="28"/>
              </w:rPr>
              <w:t>Uchburchak, to`rtburchak, to`g`ri burchak</w:t>
            </w:r>
          </w:p>
        </w:tc>
      </w:tr>
      <w:tr w:rsidR="006C0741" w:rsidRPr="00CB181D" w:rsidTr="00484E3B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№28</w:t>
            </w:r>
          </w:p>
        </w:tc>
      </w:tr>
      <w:tr w:rsidR="006C0741" w:rsidRPr="007F482E" w:rsidTr="00484E3B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EMTSh fani n</w:t>
            </w:r>
            <w:r w:rsidRPr="00CB1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cha bo`limga bo`linadi?</w:t>
            </w:r>
          </w:p>
        </w:tc>
      </w:tr>
      <w:tr w:rsidR="006C0741" w:rsidRPr="00CB181D" w:rsidTr="00484E3B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5 bo`lim</w:t>
            </w:r>
          </w:p>
        </w:tc>
      </w:tr>
      <w:tr w:rsidR="006C0741" w:rsidRPr="007F482E" w:rsidTr="00484E3B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Yaxlit o`zi 1 bo`lim</w:t>
            </w:r>
          </w:p>
        </w:tc>
      </w:tr>
      <w:tr w:rsidR="006C0741" w:rsidRPr="00CB181D" w:rsidTr="00484E3B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3 bo`lim</w:t>
            </w:r>
          </w:p>
        </w:tc>
      </w:tr>
      <w:tr w:rsidR="006C0741" w:rsidRPr="00CB181D" w:rsidTr="00484E3B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6 bo`lim</w:t>
            </w:r>
          </w:p>
        </w:tc>
      </w:tr>
      <w:tr w:rsidR="006C0741" w:rsidRPr="00CB181D" w:rsidTr="00484E3B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№29</w:t>
            </w:r>
          </w:p>
        </w:tc>
      </w:tr>
      <w:tr w:rsidR="006C0741" w:rsidRPr="00CB181D" w:rsidTr="00484E3B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Bir xil tushunchaga kiruvchi narsalar bеrilgan qatorni toping?</w:t>
            </w:r>
          </w:p>
        </w:tc>
      </w:tr>
      <w:tr w:rsidR="006C0741" w:rsidRPr="00CB181D" w:rsidTr="00484E3B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4 ta parta, 3 ta sovatcha</w:t>
            </w:r>
          </w:p>
        </w:tc>
      </w:tr>
      <w:tr w:rsidR="006C0741" w:rsidRPr="007F482E" w:rsidTr="00484E3B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3 ta qalam, 1 ta sumka, 1 ta kafta</w:t>
            </w:r>
          </w:p>
        </w:tc>
      </w:tr>
      <w:tr w:rsidR="006C0741" w:rsidRPr="007F482E" w:rsidTr="00484E3B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B181D">
              <w:rPr>
                <w:rFonts w:ascii="Times New Roman" w:hAnsi="Times New Roman"/>
                <w:sz w:val="28"/>
                <w:szCs w:val="28"/>
                <w:lang w:val="sv-SE"/>
              </w:rPr>
              <w:t>2 ta kafta, 1 ta ko`ylak, 1 ta</w:t>
            </w:r>
          </w:p>
        </w:tc>
      </w:tr>
      <w:tr w:rsidR="006C0741" w:rsidRPr="00CB181D" w:rsidTr="00484E3B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2 ta palta, 1 ta daftar</w:t>
            </w:r>
          </w:p>
        </w:tc>
      </w:tr>
      <w:tr w:rsidR="006C0741" w:rsidRPr="00CB181D" w:rsidTr="00484E3B">
        <w:tc>
          <w:tcPr>
            <w:tcW w:w="10719" w:type="dxa"/>
            <w:gridSpan w:val="2"/>
            <w:tcBorders>
              <w:top w:val="single" w:sz="6" w:space="0" w:color="auto"/>
              <w:left w:val="single" w:sz="6" w:space="0" w:color="D6D6D6"/>
              <w:right w:val="single" w:sz="6" w:space="0" w:color="D6D6D6"/>
            </w:tcBorders>
            <w:shd w:val="clear" w:color="auto" w:fill="E4E4E4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b/>
                <w:sz w:val="28"/>
                <w:szCs w:val="28"/>
              </w:rPr>
              <w:t>Задание №30</w:t>
            </w:r>
          </w:p>
        </w:tc>
      </w:tr>
      <w:tr w:rsidR="006C0741" w:rsidRPr="00CB181D" w:rsidTr="00484E3B">
        <w:tc>
          <w:tcPr>
            <w:tcW w:w="10719" w:type="dxa"/>
            <w:gridSpan w:val="2"/>
            <w:tcBorders>
              <w:left w:val="single" w:sz="6" w:space="0" w:color="D6D6D6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Kichik guruhda bolalar vatq haqida qanday tasavvurga  ega bo`ladilar?</w:t>
            </w:r>
          </w:p>
        </w:tc>
      </w:tr>
      <w:tr w:rsidR="006C0741" w:rsidRPr="00CB181D" w:rsidTr="00484E3B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A)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Ertalab, kеchasi</w:t>
            </w:r>
          </w:p>
        </w:tc>
      </w:tr>
      <w:tr w:rsidR="006C0741" w:rsidRPr="00CB181D" w:rsidTr="00484E3B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B)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Indinga, kеchasi, kunduzi</w:t>
            </w:r>
          </w:p>
        </w:tc>
      </w:tr>
      <w:tr w:rsidR="006C0741" w:rsidRPr="00CB181D" w:rsidTr="00484E3B">
        <w:tc>
          <w:tcPr>
            <w:tcW w:w="615" w:type="dxa"/>
            <w:tcBorders>
              <w:left w:val="single" w:sz="6" w:space="0" w:color="D6D6D6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C)</w:t>
            </w:r>
          </w:p>
        </w:tc>
        <w:tc>
          <w:tcPr>
            <w:tcW w:w="10104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Kеchqurun, kunduzi</w:t>
            </w:r>
          </w:p>
        </w:tc>
      </w:tr>
      <w:tr w:rsidR="006C0741" w:rsidRPr="00CB181D" w:rsidTr="00484E3B">
        <w:tc>
          <w:tcPr>
            <w:tcW w:w="61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FFFFF"/>
            <w:vAlign w:val="center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color w:val="808080"/>
                <w:sz w:val="28"/>
                <w:szCs w:val="28"/>
              </w:rPr>
              <w:t>D)</w:t>
            </w:r>
          </w:p>
        </w:tc>
        <w:tc>
          <w:tcPr>
            <w:tcW w:w="10104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Ertalab, kеchqurun, kunduzi, kеchasi</w:t>
            </w:r>
          </w:p>
        </w:tc>
      </w:tr>
    </w:tbl>
    <w:p w:rsidR="006C0741" w:rsidRPr="00CB181D" w:rsidRDefault="006C0741">
      <w:pPr>
        <w:rPr>
          <w:rFonts w:ascii="Times New Roman" w:hAnsi="Times New Roman"/>
          <w:sz w:val="28"/>
          <w:szCs w:val="28"/>
        </w:rPr>
      </w:pPr>
    </w:p>
    <w:p w:rsidR="006C0741" w:rsidRPr="00CB181D" w:rsidRDefault="006C0741">
      <w:pPr>
        <w:rPr>
          <w:rFonts w:ascii="Times New Roman" w:hAnsi="Times New Roman"/>
          <w:sz w:val="28"/>
          <w:szCs w:val="28"/>
        </w:rPr>
      </w:pPr>
    </w:p>
    <w:p w:rsidR="006C0741" w:rsidRPr="00CB181D" w:rsidRDefault="006C0741">
      <w:pPr>
        <w:rPr>
          <w:rFonts w:ascii="Times New Roman" w:hAnsi="Times New Roman"/>
          <w:sz w:val="28"/>
          <w:szCs w:val="28"/>
        </w:rPr>
      </w:pPr>
      <w:r w:rsidRPr="00CB181D">
        <w:rPr>
          <w:rFonts w:ascii="Times New Roman" w:hAnsi="Times New Roman"/>
          <w:sz w:val="28"/>
          <w:szCs w:val="28"/>
        </w:rPr>
        <w:br w:type="page"/>
      </w:r>
    </w:p>
    <w:p w:rsidR="006C0741" w:rsidRPr="00CB181D" w:rsidRDefault="006C0741">
      <w:pPr>
        <w:jc w:val="center"/>
        <w:rPr>
          <w:rFonts w:ascii="Times New Roman" w:hAnsi="Times New Roman"/>
          <w:sz w:val="28"/>
          <w:szCs w:val="28"/>
        </w:rPr>
      </w:pPr>
      <w:r w:rsidRPr="00CB181D">
        <w:rPr>
          <w:rFonts w:ascii="Times New Roman" w:hAnsi="Times New Roman"/>
          <w:b/>
          <w:color w:val="0000FF"/>
          <w:sz w:val="28"/>
          <w:szCs w:val="28"/>
        </w:rPr>
        <w:t>Ответы:</w:t>
      </w:r>
    </w:p>
    <w:p w:rsidR="006C0741" w:rsidRPr="00CB181D" w:rsidRDefault="006C0741">
      <w:pPr>
        <w:jc w:val="center"/>
        <w:rPr>
          <w:rFonts w:ascii="Times New Roman" w:hAnsi="Times New Roman"/>
          <w:sz w:val="28"/>
          <w:szCs w:val="28"/>
        </w:rPr>
      </w:pPr>
      <w:r w:rsidRPr="00CB181D">
        <w:rPr>
          <w:rFonts w:ascii="Times New Roman" w:hAnsi="Times New Roman"/>
          <w:b/>
          <w:color w:val="0000FF"/>
          <w:sz w:val="28"/>
          <w:szCs w:val="28"/>
        </w:rPr>
        <w:t>Вариант: №30.</w:t>
      </w:r>
    </w:p>
    <w:p w:rsidR="006C0741" w:rsidRPr="00CB181D" w:rsidRDefault="006C0741">
      <w:pPr>
        <w:rPr>
          <w:rFonts w:ascii="Times New Roman" w:hAnsi="Times New Roman"/>
          <w:sz w:val="28"/>
          <w:szCs w:val="28"/>
        </w:rPr>
      </w:pPr>
    </w:p>
    <w:tbl>
      <w:tblPr>
        <w:tblW w:w="923" w:type="pct"/>
        <w:tblInd w:w="-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1496"/>
        <w:gridCol w:w="483"/>
      </w:tblGrid>
      <w:tr w:rsidR="006C0741" w:rsidRPr="00CB181D" w:rsidTr="00484E3B">
        <w:tc>
          <w:tcPr>
            <w:tcW w:w="1495" w:type="dxa"/>
            <w:tcBorders>
              <w:top w:val="single" w:sz="6" w:space="0" w:color="auto"/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 (1 б.)</w:t>
            </w:r>
          </w:p>
        </w:tc>
        <w:tc>
          <w:tcPr>
            <w:tcW w:w="483" w:type="dxa"/>
            <w:tcBorders>
              <w:top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484E3B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484E3B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#3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484E3B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#4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484E3B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#5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484E3B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#6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484E3B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#7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484E3B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#8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484E3B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#9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484E3B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#10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484E3B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#11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484E3B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#12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484E3B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#13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484E3B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#14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484E3B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#15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484E3B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#16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484E3B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#17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484E3B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#18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484E3B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#19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484E3B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#20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484E3B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#21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484E3B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#22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6C0741" w:rsidRPr="00CB181D" w:rsidTr="00484E3B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#23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484E3B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#24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484E3B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#25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484E3B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#26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484E3B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#27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6C0741" w:rsidRPr="00CB181D" w:rsidTr="00484E3B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#28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6C0741" w:rsidRPr="00CB181D" w:rsidTr="00484E3B">
        <w:tc>
          <w:tcPr>
            <w:tcW w:w="1495" w:type="dxa"/>
            <w:tcBorders>
              <w:left w:val="single" w:sz="6" w:space="0" w:color="D6D6D6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#29 (1 б.)</w:t>
            </w:r>
          </w:p>
        </w:tc>
        <w:tc>
          <w:tcPr>
            <w:tcW w:w="483" w:type="dxa"/>
            <w:tcBorders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6C0741" w:rsidRPr="00CB181D" w:rsidTr="00484E3B">
        <w:tc>
          <w:tcPr>
            <w:tcW w:w="1495" w:type="dxa"/>
            <w:tcBorders>
              <w:left w:val="single" w:sz="6" w:space="0" w:color="D6D6D6"/>
              <w:bottom w:val="single" w:sz="6" w:space="0" w:color="auto"/>
            </w:tcBorders>
            <w:shd w:val="clear" w:color="auto" w:fill="FAFAFA"/>
          </w:tcPr>
          <w:p w:rsidR="006C0741" w:rsidRPr="00CB181D" w:rsidRDefault="006C0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#30 (1 б.)</w:t>
            </w:r>
          </w:p>
        </w:tc>
        <w:tc>
          <w:tcPr>
            <w:tcW w:w="483" w:type="dxa"/>
            <w:tcBorders>
              <w:bottom w:val="single" w:sz="6" w:space="0" w:color="auto"/>
              <w:right w:val="single" w:sz="6" w:space="0" w:color="D6D6D6"/>
            </w:tcBorders>
            <w:shd w:val="clear" w:color="auto" w:fill="FFFFFF"/>
          </w:tcPr>
          <w:p w:rsidR="006C0741" w:rsidRPr="00CB181D" w:rsidRDefault="006C0741">
            <w:pPr>
              <w:rPr>
                <w:rFonts w:ascii="Times New Roman" w:hAnsi="Times New Roman"/>
                <w:sz w:val="28"/>
                <w:szCs w:val="28"/>
              </w:rPr>
            </w:pPr>
            <w:r w:rsidRPr="00CB181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</w:tbl>
    <w:p w:rsidR="006C0741" w:rsidRPr="00CB181D" w:rsidRDefault="006C0741">
      <w:pPr>
        <w:rPr>
          <w:rFonts w:ascii="Times New Roman" w:hAnsi="Times New Roman"/>
          <w:sz w:val="28"/>
          <w:szCs w:val="28"/>
        </w:rPr>
      </w:pPr>
    </w:p>
    <w:sectPr w:rsidR="006C0741" w:rsidRPr="00CB181D" w:rsidSect="00CB181D">
      <w:pgSz w:w="12240" w:h="15840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3760"/>
    <w:rsid w:val="00304CD3"/>
    <w:rsid w:val="00394C10"/>
    <w:rsid w:val="00484E3B"/>
    <w:rsid w:val="004E0181"/>
    <w:rsid w:val="00531C00"/>
    <w:rsid w:val="005E7892"/>
    <w:rsid w:val="0065716C"/>
    <w:rsid w:val="006C0741"/>
    <w:rsid w:val="007F482E"/>
    <w:rsid w:val="00916F17"/>
    <w:rsid w:val="00936CB5"/>
    <w:rsid w:val="009F0494"/>
    <w:rsid w:val="00C7376E"/>
    <w:rsid w:val="00CB181D"/>
    <w:rsid w:val="00D05239"/>
    <w:rsid w:val="00D3729F"/>
    <w:rsid w:val="00DD3760"/>
    <w:rsid w:val="00FD3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760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73</TotalTime>
  <Pages>210</Pages>
  <Words>28847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1606</cp:lastModifiedBy>
  <cp:revision>4</cp:revision>
  <dcterms:created xsi:type="dcterms:W3CDTF">2019-10-14T07:03:00Z</dcterms:created>
  <dcterms:modified xsi:type="dcterms:W3CDTF">2019-10-16T09:53:00Z</dcterms:modified>
</cp:coreProperties>
</file>